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33" w:rsidRPr="00044F5D" w:rsidRDefault="00730C33" w:rsidP="001A20EF">
      <w:pPr>
        <w:rPr>
          <w:b/>
        </w:rPr>
      </w:pPr>
      <w:bookmarkStart w:id="0" w:name="_GoBack"/>
      <w:bookmarkEnd w:id="0"/>
    </w:p>
    <w:p w:rsidR="00976AFE" w:rsidRPr="00730C33" w:rsidRDefault="00976AFE" w:rsidP="00976AFE">
      <w:pPr>
        <w:jc w:val="center"/>
      </w:pPr>
      <w:r w:rsidRPr="00730C33">
        <w:t>TERMO DE REFERÊNCIA</w:t>
      </w:r>
    </w:p>
    <w:p w:rsidR="00976AFE" w:rsidRPr="00730C33" w:rsidRDefault="00976AFE" w:rsidP="00976AFE">
      <w:pPr>
        <w:jc w:val="center"/>
      </w:pPr>
    </w:p>
    <w:p w:rsidR="009820BB" w:rsidRPr="009820BB" w:rsidRDefault="00BD783E" w:rsidP="009820BB">
      <w:pPr>
        <w:pStyle w:val="PargrafodaLista"/>
        <w:numPr>
          <w:ilvl w:val="0"/>
          <w:numId w:val="7"/>
        </w:numPr>
        <w:spacing w:before="240" w:after="240"/>
        <w:jc w:val="both"/>
        <w:rPr>
          <w:color w:val="000000"/>
        </w:rPr>
      </w:pPr>
      <w:r w:rsidRPr="009820BB">
        <w:rPr>
          <w:b/>
        </w:rPr>
        <w:t>OBJETO</w:t>
      </w:r>
    </w:p>
    <w:p w:rsidR="009820BB" w:rsidRPr="009820BB" w:rsidRDefault="009820BB" w:rsidP="009820BB">
      <w:pPr>
        <w:pStyle w:val="PargrafodaLista"/>
        <w:spacing w:before="240" w:after="240"/>
        <w:jc w:val="both"/>
        <w:rPr>
          <w:color w:val="000000"/>
        </w:rPr>
      </w:pPr>
    </w:p>
    <w:p w:rsidR="00DB329E" w:rsidRDefault="009820BB" w:rsidP="009820BB">
      <w:pPr>
        <w:pStyle w:val="PargrafodaLista"/>
        <w:numPr>
          <w:ilvl w:val="1"/>
          <w:numId w:val="7"/>
        </w:numPr>
        <w:spacing w:before="240" w:after="240"/>
        <w:jc w:val="both"/>
        <w:rPr>
          <w:color w:val="000000"/>
        </w:rPr>
      </w:pPr>
      <w:r>
        <w:rPr>
          <w:color w:val="000000"/>
        </w:rPr>
        <w:t xml:space="preserve">    </w:t>
      </w:r>
      <w:r w:rsidR="004B2E6C">
        <w:rPr>
          <w:color w:val="000000"/>
        </w:rPr>
        <w:t xml:space="preserve">Constitui objeto da presente licitação a Abertura de Processo Licitatório </w:t>
      </w:r>
      <w:r w:rsidR="00D463B2">
        <w:rPr>
          <w:color w:val="000000"/>
        </w:rPr>
        <w:t xml:space="preserve">visando a contratação de empresa </w:t>
      </w:r>
      <w:r w:rsidR="00547EDD">
        <w:rPr>
          <w:color w:val="000000"/>
        </w:rPr>
        <w:t>especializada para Prestação de Serviço de Transporte Escolar</w:t>
      </w:r>
      <w:r w:rsidR="00E16493">
        <w:rPr>
          <w:color w:val="000000"/>
        </w:rPr>
        <w:t>;</w:t>
      </w:r>
    </w:p>
    <w:p w:rsidR="00E16493" w:rsidRDefault="00E16493" w:rsidP="009820BB">
      <w:pPr>
        <w:pStyle w:val="PargrafodaLista"/>
        <w:numPr>
          <w:ilvl w:val="1"/>
          <w:numId w:val="7"/>
        </w:numPr>
        <w:spacing w:before="240" w:after="240"/>
        <w:jc w:val="both"/>
        <w:rPr>
          <w:color w:val="000000"/>
        </w:rPr>
      </w:pPr>
      <w:r>
        <w:rPr>
          <w:color w:val="000000"/>
        </w:rPr>
        <w:t xml:space="preserve">    A presente licitação está sendo aberta com as linhas vigentes no mês de Outubro de 2019, tendo em vista que o período de matrículas </w:t>
      </w:r>
      <w:proofErr w:type="gramStart"/>
      <w:r>
        <w:rPr>
          <w:color w:val="000000"/>
        </w:rPr>
        <w:t>estar</w:t>
      </w:r>
      <w:proofErr w:type="gramEnd"/>
      <w:r>
        <w:rPr>
          <w:color w:val="000000"/>
        </w:rPr>
        <w:t xml:space="preserve"> em aberto, poderá ocorrer nova licitação com as possíveis alterações.</w:t>
      </w:r>
    </w:p>
    <w:p w:rsidR="00E16493" w:rsidRDefault="00E16493" w:rsidP="009820BB">
      <w:pPr>
        <w:pStyle w:val="PargrafodaLista"/>
        <w:numPr>
          <w:ilvl w:val="1"/>
          <w:numId w:val="7"/>
        </w:numPr>
        <w:spacing w:before="240" w:after="240"/>
        <w:jc w:val="both"/>
        <w:rPr>
          <w:color w:val="000000"/>
        </w:rPr>
      </w:pPr>
      <w:r>
        <w:rPr>
          <w:color w:val="000000"/>
        </w:rPr>
        <w:t xml:space="preserve">    Quantidade ilimitada de proposta</w:t>
      </w:r>
      <w:r w:rsidR="00264023">
        <w:rPr>
          <w:color w:val="000000"/>
        </w:rPr>
        <w:t>s</w:t>
      </w:r>
      <w:r>
        <w:rPr>
          <w:color w:val="000000"/>
        </w:rPr>
        <w:t xml:space="preserve"> por transportador, porém o lance será limitado por quantidade de veículos de cada transportador;</w:t>
      </w:r>
    </w:p>
    <w:p w:rsidR="00E16493" w:rsidRDefault="00E16493" w:rsidP="009820BB">
      <w:pPr>
        <w:pStyle w:val="PargrafodaLista"/>
        <w:numPr>
          <w:ilvl w:val="1"/>
          <w:numId w:val="7"/>
        </w:numPr>
        <w:spacing w:before="240" w:after="240"/>
        <w:jc w:val="both"/>
        <w:rPr>
          <w:color w:val="000000"/>
        </w:rPr>
      </w:pPr>
      <w:r>
        <w:rPr>
          <w:color w:val="000000"/>
        </w:rPr>
        <w:t xml:space="preserve">    Entrega e conferência da proposta e da documentação, inclusive a do veículo, será no dia anterior ao dia da licitação;</w:t>
      </w:r>
    </w:p>
    <w:p w:rsidR="00E16493" w:rsidRDefault="00E16493" w:rsidP="009820BB">
      <w:pPr>
        <w:pStyle w:val="PargrafodaLista"/>
        <w:numPr>
          <w:ilvl w:val="1"/>
          <w:numId w:val="7"/>
        </w:numPr>
        <w:spacing w:before="240" w:after="240"/>
        <w:jc w:val="both"/>
        <w:rPr>
          <w:color w:val="000000"/>
        </w:rPr>
      </w:pPr>
      <w:r>
        <w:rPr>
          <w:color w:val="000000"/>
        </w:rPr>
        <w:t xml:space="preserve">    Os licitantes que entregarem a proposta e derem lance até a quantidade de veículos que possuírem, deverá </w:t>
      </w:r>
      <w:r w:rsidR="00522E71">
        <w:rPr>
          <w:color w:val="000000"/>
        </w:rPr>
        <w:t xml:space="preserve">declinar das demais propostas em, caso não o façam e forem contemplados por mais linhas, não poderão </w:t>
      </w:r>
      <w:r w:rsidR="00F751E3">
        <w:rPr>
          <w:color w:val="000000"/>
        </w:rPr>
        <w:t>desistir do item, sendo assim serão</w:t>
      </w:r>
      <w:r w:rsidR="00F84E21">
        <w:rPr>
          <w:color w:val="000000"/>
        </w:rPr>
        <w:t xml:space="preserve"> penalizados conforme o edital com multa </w:t>
      </w:r>
      <w:r w:rsidR="00A02B6D">
        <w:rPr>
          <w:color w:val="000000"/>
        </w:rPr>
        <w:t>que equivale de 1% a 10% do valor da proposta;</w:t>
      </w:r>
    </w:p>
    <w:p w:rsidR="00A02B6D" w:rsidRDefault="00A02B6D" w:rsidP="009820BB">
      <w:pPr>
        <w:pStyle w:val="PargrafodaLista"/>
        <w:numPr>
          <w:ilvl w:val="1"/>
          <w:numId w:val="7"/>
        </w:numPr>
        <w:spacing w:before="240" w:after="240"/>
        <w:jc w:val="both"/>
        <w:rPr>
          <w:color w:val="000000"/>
        </w:rPr>
      </w:pPr>
      <w:r>
        <w:rPr>
          <w:color w:val="000000"/>
        </w:rPr>
        <w:t xml:space="preserve">    A fiscalização do veículo será feita na assinatura do contrato;</w:t>
      </w:r>
    </w:p>
    <w:p w:rsidR="00323C29" w:rsidRPr="00B92F7D" w:rsidRDefault="00323C29" w:rsidP="00B92F7D">
      <w:pPr>
        <w:pStyle w:val="PargrafodaLista"/>
        <w:numPr>
          <w:ilvl w:val="1"/>
          <w:numId w:val="7"/>
        </w:numPr>
        <w:spacing w:before="240" w:after="240"/>
        <w:jc w:val="both"/>
        <w:rPr>
          <w:color w:val="000000"/>
        </w:rPr>
      </w:pPr>
      <w:r>
        <w:rPr>
          <w:color w:val="000000"/>
        </w:rPr>
        <w:t xml:space="preserve">    </w:t>
      </w:r>
      <w:r w:rsidR="00ED28CC">
        <w:rPr>
          <w:color w:val="000000"/>
        </w:rPr>
        <w:t>Em forma de anexo segue a planilha orçamentária juntamente com os descritivos das linhas</w:t>
      </w:r>
      <w:r w:rsidR="00DE4D76">
        <w:rPr>
          <w:color w:val="000000"/>
        </w:rPr>
        <w:t>.</w:t>
      </w:r>
    </w:p>
    <w:p w:rsidR="009820BB" w:rsidRDefault="00E86798" w:rsidP="009820BB">
      <w:pPr>
        <w:pStyle w:val="NormalWeb"/>
        <w:numPr>
          <w:ilvl w:val="0"/>
          <w:numId w:val="7"/>
        </w:numPr>
        <w:shd w:val="clear" w:color="auto" w:fill="FFFFFF"/>
        <w:spacing w:before="0" w:beforeAutospacing="0" w:after="0" w:afterAutospacing="0"/>
        <w:jc w:val="both"/>
        <w:rPr>
          <w:color w:val="000000"/>
        </w:rPr>
      </w:pPr>
      <w:r w:rsidRPr="00730C33">
        <w:rPr>
          <w:b/>
          <w:color w:val="000000"/>
        </w:rPr>
        <w:t>JUSTIFICATIVA</w:t>
      </w:r>
      <w:r w:rsidR="00203262" w:rsidRPr="00730C33">
        <w:rPr>
          <w:b/>
          <w:color w:val="000000"/>
        </w:rPr>
        <w:t>:</w:t>
      </w:r>
      <w:r w:rsidR="000D2CF2">
        <w:rPr>
          <w:color w:val="000000"/>
        </w:rPr>
        <w:t xml:space="preserve"> </w:t>
      </w:r>
    </w:p>
    <w:p w:rsidR="009820BB" w:rsidRDefault="009820BB" w:rsidP="009820BB">
      <w:pPr>
        <w:pStyle w:val="NormalWeb"/>
        <w:shd w:val="clear" w:color="auto" w:fill="FFFFFF"/>
        <w:spacing w:before="0" w:beforeAutospacing="0" w:after="0" w:afterAutospacing="0"/>
        <w:ind w:left="720"/>
        <w:jc w:val="both"/>
        <w:rPr>
          <w:color w:val="000000"/>
        </w:rPr>
      </w:pPr>
    </w:p>
    <w:p w:rsidR="00606CA2" w:rsidRDefault="000323B0" w:rsidP="000323B0">
      <w:pPr>
        <w:pStyle w:val="NormalWeb"/>
        <w:numPr>
          <w:ilvl w:val="1"/>
          <w:numId w:val="7"/>
        </w:numPr>
        <w:shd w:val="clear" w:color="auto" w:fill="FFFFFF"/>
        <w:spacing w:before="0" w:beforeAutospacing="0" w:after="0" w:afterAutospacing="0"/>
        <w:jc w:val="both"/>
        <w:rPr>
          <w:color w:val="000000"/>
          <w:sz w:val="28"/>
        </w:rPr>
      </w:pPr>
      <w:r>
        <w:rPr>
          <w:color w:val="000000"/>
          <w:sz w:val="28"/>
        </w:rPr>
        <w:t xml:space="preserve">    </w:t>
      </w:r>
      <w:r w:rsidR="00714652">
        <w:rPr>
          <w:color w:val="000000"/>
        </w:rPr>
        <w:t xml:space="preserve">Justificamos para os devidos fins que, o transporte escolar se faz necessário pois muitos educandos necessitam deste auxílio para poderem frequentar regularmente as escolas e centros de educação infantil do município, </w:t>
      </w:r>
      <w:r w:rsidR="004F5ED8">
        <w:rPr>
          <w:color w:val="000000"/>
        </w:rPr>
        <w:t xml:space="preserve">sendo assim, salientamos a importância </w:t>
      </w:r>
      <w:r w:rsidR="004022CE">
        <w:rPr>
          <w:color w:val="000000"/>
        </w:rPr>
        <w:t>deste serviço para a comunidade</w:t>
      </w:r>
      <w:r w:rsidR="00EC2827">
        <w:rPr>
          <w:color w:val="000000"/>
        </w:rPr>
        <w:t>, em cumprimento a LDB (Lei de Diretrizes e Base da Educação Nacional), referente aos 200 dias letivos e as 800 horas de aprendizagem.</w:t>
      </w:r>
    </w:p>
    <w:p w:rsidR="00C15C57" w:rsidRDefault="00C15C57" w:rsidP="00C15C57">
      <w:pPr>
        <w:pStyle w:val="NormalWeb"/>
        <w:shd w:val="clear" w:color="auto" w:fill="FFFFFF"/>
        <w:spacing w:before="0" w:beforeAutospacing="0" w:after="0" w:afterAutospacing="0"/>
        <w:ind w:left="720"/>
        <w:jc w:val="both"/>
        <w:rPr>
          <w:color w:val="000000"/>
        </w:rPr>
      </w:pPr>
    </w:p>
    <w:p w:rsidR="00C15C57" w:rsidRPr="00C15C57" w:rsidRDefault="00C15C57" w:rsidP="00C15C57">
      <w:pPr>
        <w:pStyle w:val="NormalWeb"/>
        <w:numPr>
          <w:ilvl w:val="0"/>
          <w:numId w:val="7"/>
        </w:numPr>
        <w:shd w:val="clear" w:color="auto" w:fill="FFFFFF"/>
        <w:spacing w:before="0" w:beforeAutospacing="0" w:after="0" w:afterAutospacing="0"/>
        <w:jc w:val="both"/>
        <w:rPr>
          <w:b/>
          <w:color w:val="000000"/>
          <w:sz w:val="28"/>
        </w:rPr>
      </w:pPr>
      <w:r>
        <w:rPr>
          <w:b/>
          <w:color w:val="000000"/>
        </w:rPr>
        <w:t>VALOR ESTIMADO</w:t>
      </w:r>
    </w:p>
    <w:p w:rsidR="00C15C57" w:rsidRDefault="00C15C57" w:rsidP="00C15C57">
      <w:pPr>
        <w:pStyle w:val="NormalWeb"/>
        <w:shd w:val="clear" w:color="auto" w:fill="FFFFFF"/>
        <w:spacing w:before="0" w:beforeAutospacing="0" w:after="0" w:afterAutospacing="0"/>
        <w:ind w:left="720"/>
        <w:jc w:val="both"/>
        <w:rPr>
          <w:b/>
          <w:color w:val="000000"/>
        </w:rPr>
      </w:pPr>
    </w:p>
    <w:p w:rsidR="00C90262" w:rsidRPr="00970172" w:rsidRDefault="00C15C57" w:rsidP="00970172">
      <w:pPr>
        <w:pStyle w:val="NormalWeb"/>
        <w:numPr>
          <w:ilvl w:val="1"/>
          <w:numId w:val="7"/>
        </w:numPr>
        <w:shd w:val="clear" w:color="auto" w:fill="FFFFFF"/>
        <w:spacing w:before="0" w:beforeAutospacing="0" w:after="0" w:afterAutospacing="0"/>
        <w:jc w:val="both"/>
        <w:rPr>
          <w:color w:val="000000"/>
          <w:sz w:val="28"/>
        </w:rPr>
      </w:pPr>
      <w:r>
        <w:rPr>
          <w:color w:val="000000"/>
        </w:rPr>
        <w:t xml:space="preserve">    O custo estimado total </w:t>
      </w:r>
      <w:r w:rsidR="009658B5">
        <w:rPr>
          <w:color w:val="000000"/>
        </w:rPr>
        <w:t>da presente</w:t>
      </w:r>
      <w:r>
        <w:rPr>
          <w:color w:val="000000"/>
        </w:rPr>
        <w:t xml:space="preserve"> contratação é de R$</w:t>
      </w:r>
      <w:r w:rsidR="00EC2827">
        <w:rPr>
          <w:color w:val="000000"/>
        </w:rPr>
        <w:t xml:space="preserve"> 5.632.490,50</w:t>
      </w:r>
    </w:p>
    <w:p w:rsidR="003F4E4A" w:rsidRDefault="003F4E4A" w:rsidP="003F4E4A">
      <w:pPr>
        <w:pStyle w:val="NormalWeb"/>
        <w:shd w:val="clear" w:color="auto" w:fill="FFFFFF"/>
        <w:spacing w:before="0" w:beforeAutospacing="0" w:after="0" w:afterAutospacing="0"/>
        <w:ind w:left="1080"/>
        <w:jc w:val="both"/>
        <w:rPr>
          <w:b/>
          <w:color w:val="000000"/>
          <w:sz w:val="28"/>
        </w:rPr>
      </w:pPr>
    </w:p>
    <w:p w:rsidR="00D04713" w:rsidRDefault="00D04713" w:rsidP="00D04713">
      <w:pPr>
        <w:pStyle w:val="NormalWeb"/>
        <w:numPr>
          <w:ilvl w:val="0"/>
          <w:numId w:val="7"/>
        </w:numPr>
        <w:shd w:val="clear" w:color="auto" w:fill="FFFFFF"/>
        <w:spacing w:before="0" w:beforeAutospacing="0" w:after="0" w:afterAutospacing="0"/>
        <w:jc w:val="both"/>
        <w:rPr>
          <w:b/>
          <w:color w:val="000000"/>
        </w:rPr>
      </w:pPr>
      <w:r>
        <w:rPr>
          <w:b/>
          <w:color w:val="000000"/>
        </w:rPr>
        <w:t>QUALIFICAÇÃO TÉCNICA</w:t>
      </w:r>
    </w:p>
    <w:p w:rsidR="00D04713" w:rsidRDefault="00D04713" w:rsidP="00D04713">
      <w:pPr>
        <w:pStyle w:val="NormalWeb"/>
        <w:shd w:val="clear" w:color="auto" w:fill="FFFFFF"/>
        <w:spacing w:before="0" w:beforeAutospacing="0" w:after="0" w:afterAutospacing="0"/>
        <w:ind w:left="720"/>
        <w:jc w:val="both"/>
        <w:rPr>
          <w:b/>
          <w:color w:val="000000"/>
        </w:rPr>
      </w:pPr>
    </w:p>
    <w:p w:rsidR="00D04713" w:rsidRDefault="00D04713" w:rsidP="00D04713">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494DB9">
        <w:rPr>
          <w:color w:val="000000"/>
        </w:rPr>
        <w:t>A empresa vencedora deverá seguir os seguintes requisitos mí</w:t>
      </w:r>
      <w:r w:rsidR="00264023">
        <w:rPr>
          <w:color w:val="000000"/>
        </w:rPr>
        <w:t>nimos para prestação do serviço:</w:t>
      </w:r>
    </w:p>
    <w:p w:rsidR="005A0D9D" w:rsidRDefault="005A0D9D"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Autorização para Condução de Coletivos Escolares emitido pelo DETRAN (</w:t>
      </w:r>
      <w:r w:rsidR="007D30DB">
        <w:rPr>
          <w:color w:val="000000"/>
        </w:rPr>
        <w:t>para veículos acima de 4 passageiros);</w:t>
      </w:r>
    </w:p>
    <w:p w:rsidR="00494DB9" w:rsidRDefault="00494DB9"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O motorista deve satisfazer as exigências previstas nos Artigos 138 e 139 do CTB;</w:t>
      </w:r>
    </w:p>
    <w:p w:rsidR="00494DB9"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Ter idade superior</w:t>
      </w:r>
      <w:r w:rsidR="00494DB9">
        <w:rPr>
          <w:color w:val="000000"/>
        </w:rPr>
        <w:t xml:space="preserve"> </w:t>
      </w:r>
      <w:r>
        <w:rPr>
          <w:color w:val="000000"/>
        </w:rPr>
        <w:t>a</w:t>
      </w:r>
      <w:r w:rsidR="00494DB9">
        <w:rPr>
          <w:color w:val="000000"/>
        </w:rPr>
        <w:t xml:space="preserve"> 21 anos;</w:t>
      </w:r>
    </w:p>
    <w:p w:rsidR="00A86510"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Possuir habilitação categoria “D” (para condução de veículos acima de 4 passageiros) e categoria “B” (para condução de veículos até 4 passageiros;</w:t>
      </w:r>
    </w:p>
    <w:p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lastRenderedPageBreak/>
        <w:t xml:space="preserve">Comprovante de aprovação em curso especializado para condutores de transporte escolar, nos termos da resolução 55 e 57 do </w:t>
      </w:r>
      <w:r>
        <w:rPr>
          <w:color w:val="000000"/>
        </w:rPr>
        <w:tab/>
        <w:t>CONTRAN;</w:t>
      </w:r>
    </w:p>
    <w:p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t>Certidão Negativa do registro de distribuição criminal relativamente aos crimes de homicídio, roubo, estupro e corrupção de menores.</w:t>
      </w:r>
    </w:p>
    <w:p w:rsidR="00BA51F4" w:rsidRDefault="00BA51F4" w:rsidP="00264023">
      <w:pPr>
        <w:pStyle w:val="NormalWeb"/>
        <w:numPr>
          <w:ilvl w:val="3"/>
          <w:numId w:val="7"/>
        </w:numPr>
        <w:shd w:val="clear" w:color="auto" w:fill="FFFFFF"/>
        <w:spacing w:before="0" w:beforeAutospacing="0" w:after="0" w:afterAutospacing="0"/>
        <w:jc w:val="both"/>
        <w:rPr>
          <w:color w:val="000000"/>
        </w:rPr>
      </w:pPr>
      <w:r>
        <w:rPr>
          <w:color w:val="000000"/>
        </w:rPr>
        <w:t>Não possuir nenhuma infração grave ou gravíssima, ou ser reincidente em infrações médias durante os doze últimos meses;</w:t>
      </w:r>
    </w:p>
    <w:p w:rsidR="00647AB5" w:rsidRDefault="00647AB5" w:rsidP="00647AB5">
      <w:pPr>
        <w:pStyle w:val="NormalWeb"/>
        <w:shd w:val="clear" w:color="auto" w:fill="FFFFFF"/>
        <w:spacing w:before="0" w:beforeAutospacing="0" w:after="0" w:afterAutospacing="0"/>
        <w:ind w:left="1800"/>
        <w:jc w:val="both"/>
        <w:rPr>
          <w:color w:val="000000"/>
        </w:rPr>
      </w:pPr>
    </w:p>
    <w:p w:rsidR="00494DB9" w:rsidRDefault="00494DB9"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O veículo deve satisfazer as seguintes exigências:</w:t>
      </w:r>
    </w:p>
    <w:p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t>Laudo técnico de vistoria realizado em Centro de Inspeção Veicular atestando que o veículo está apto, as expensas do licitante vencedor/contratado;</w:t>
      </w:r>
    </w:p>
    <w:p w:rsidR="00DD486A" w:rsidRPr="0022672E" w:rsidRDefault="00494DB9" w:rsidP="0022672E">
      <w:pPr>
        <w:pStyle w:val="NormalWeb"/>
        <w:numPr>
          <w:ilvl w:val="3"/>
          <w:numId w:val="7"/>
        </w:numPr>
        <w:shd w:val="clear" w:color="auto" w:fill="FFFFFF"/>
        <w:spacing w:before="0" w:beforeAutospacing="0" w:after="0" w:afterAutospacing="0"/>
        <w:jc w:val="both"/>
        <w:rPr>
          <w:color w:val="000000"/>
        </w:rPr>
      </w:pPr>
      <w:r>
        <w:rPr>
          <w:color w:val="000000"/>
        </w:rPr>
        <w:t xml:space="preserve">Laudo técnico </w:t>
      </w:r>
      <w:r w:rsidR="00DD486A">
        <w:rPr>
          <w:color w:val="000000"/>
        </w:rPr>
        <w:t>de vistoria emitido pelo DETRAN/SC, como condição para a prestado de serviço, ás expensas do licitante vencedor/contratado;</w:t>
      </w:r>
    </w:p>
    <w:p w:rsidR="004F4475" w:rsidRDefault="004F4475" w:rsidP="00264023">
      <w:pPr>
        <w:pStyle w:val="NormalWeb"/>
        <w:numPr>
          <w:ilvl w:val="3"/>
          <w:numId w:val="7"/>
        </w:numPr>
        <w:shd w:val="clear" w:color="auto" w:fill="FFFFFF"/>
        <w:spacing w:before="0" w:beforeAutospacing="0" w:after="0" w:afterAutospacing="0"/>
        <w:jc w:val="both"/>
        <w:rPr>
          <w:color w:val="000000"/>
        </w:rPr>
      </w:pPr>
      <w:r>
        <w:rPr>
          <w:color w:val="000000"/>
        </w:rPr>
        <w:t>Cópia do Certificado de Registro e Licenciamento de Veículo – CRLV.</w:t>
      </w:r>
    </w:p>
    <w:p w:rsidR="00A86510"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Relação dos veículos que irão prestar os serviços, no qual os mesmos deverão ter seu ano de fabric</w:t>
      </w:r>
      <w:r w:rsidR="00BF4F05">
        <w:rPr>
          <w:color w:val="000000"/>
        </w:rPr>
        <w:t xml:space="preserve">ação </w:t>
      </w:r>
      <w:r w:rsidR="00EC2827">
        <w:rPr>
          <w:color w:val="000000"/>
        </w:rPr>
        <w:t>a partir de Janeiro de 1999 (20 anos)</w:t>
      </w:r>
      <w:r>
        <w:rPr>
          <w:color w:val="000000"/>
        </w:rPr>
        <w:t>;</w:t>
      </w:r>
    </w:p>
    <w:p w:rsidR="00BA51F4" w:rsidRPr="00D04713" w:rsidRDefault="00BA51F4" w:rsidP="00264023">
      <w:pPr>
        <w:pStyle w:val="NormalWeb"/>
        <w:numPr>
          <w:ilvl w:val="3"/>
          <w:numId w:val="7"/>
        </w:numPr>
        <w:shd w:val="clear" w:color="auto" w:fill="FFFFFF"/>
        <w:spacing w:before="0" w:beforeAutospacing="0" w:after="0" w:afterAutospacing="0"/>
        <w:jc w:val="both"/>
        <w:rPr>
          <w:color w:val="000000"/>
        </w:rPr>
      </w:pPr>
      <w:r>
        <w:rPr>
          <w:color w:val="000000"/>
        </w:rPr>
        <w:t xml:space="preserve">Registro do </w:t>
      </w:r>
      <w:r w:rsidR="005A0D9D">
        <w:rPr>
          <w:color w:val="000000"/>
        </w:rPr>
        <w:t>veículo no</w:t>
      </w:r>
      <w:r>
        <w:rPr>
          <w:color w:val="000000"/>
        </w:rPr>
        <w:t xml:space="preserve"> órgão de trânsito, como transporte de passageiros, ou lotação, se for o caso;</w:t>
      </w:r>
    </w:p>
    <w:p w:rsidR="00D04713" w:rsidRPr="00D04713" w:rsidRDefault="00D04713" w:rsidP="00D04713">
      <w:pPr>
        <w:pStyle w:val="NormalWeb"/>
        <w:shd w:val="clear" w:color="auto" w:fill="FFFFFF"/>
        <w:spacing w:before="0" w:beforeAutospacing="0" w:after="0" w:afterAutospacing="0"/>
        <w:ind w:left="1800"/>
        <w:jc w:val="both"/>
        <w:rPr>
          <w:color w:val="000000"/>
        </w:rPr>
      </w:pPr>
    </w:p>
    <w:p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CONTRATADA</w:t>
      </w:r>
    </w:p>
    <w:p w:rsidR="003F4E4A" w:rsidRDefault="003F4E4A" w:rsidP="003F4E4A">
      <w:pPr>
        <w:pStyle w:val="NormalWeb"/>
        <w:shd w:val="clear" w:color="auto" w:fill="FFFFFF"/>
        <w:spacing w:before="0" w:beforeAutospacing="0" w:after="0" w:afterAutospacing="0"/>
        <w:ind w:left="720"/>
        <w:jc w:val="both"/>
        <w:rPr>
          <w:b/>
          <w:color w:val="000000"/>
        </w:rPr>
      </w:pPr>
    </w:p>
    <w:p w:rsidR="003F4E4A" w:rsidRDefault="003F4E4A" w:rsidP="003F4E4A">
      <w:pPr>
        <w:pStyle w:val="NormalWeb"/>
        <w:numPr>
          <w:ilvl w:val="1"/>
          <w:numId w:val="7"/>
        </w:numPr>
        <w:shd w:val="clear" w:color="auto" w:fill="FFFFFF"/>
        <w:spacing w:before="0" w:beforeAutospacing="0" w:after="0" w:afterAutospacing="0"/>
        <w:jc w:val="both"/>
        <w:rPr>
          <w:color w:val="000000"/>
        </w:rPr>
      </w:pPr>
      <w:r>
        <w:rPr>
          <w:color w:val="000000"/>
        </w:rPr>
        <w:t xml:space="preserve">    A Contratada obriga-se a:</w:t>
      </w:r>
    </w:p>
    <w:p w:rsidR="003F4E4A" w:rsidRDefault="003F4E4A" w:rsidP="003F4E4A">
      <w:pPr>
        <w:pStyle w:val="NormalWeb"/>
        <w:shd w:val="clear" w:color="auto" w:fill="FFFFFF"/>
        <w:spacing w:before="0" w:beforeAutospacing="0" w:after="0" w:afterAutospacing="0"/>
        <w:ind w:left="1080"/>
        <w:jc w:val="both"/>
        <w:rPr>
          <w:color w:val="000000"/>
        </w:rPr>
      </w:pPr>
    </w:p>
    <w:p w:rsidR="00344DAB" w:rsidRDefault="00970172" w:rsidP="003F4E4A">
      <w:pPr>
        <w:pStyle w:val="NormalWeb"/>
        <w:numPr>
          <w:ilvl w:val="2"/>
          <w:numId w:val="7"/>
        </w:numPr>
        <w:shd w:val="clear" w:color="auto" w:fill="FFFFFF"/>
        <w:spacing w:before="0" w:beforeAutospacing="0" w:after="0" w:afterAutospacing="0"/>
        <w:jc w:val="both"/>
        <w:rPr>
          <w:color w:val="000000"/>
        </w:rPr>
      </w:pPr>
      <w:r>
        <w:rPr>
          <w:color w:val="000000"/>
        </w:rPr>
        <w:t>Execut</w:t>
      </w:r>
      <w:r w:rsidR="0088282B">
        <w:rPr>
          <w:color w:val="000000"/>
        </w:rPr>
        <w:t xml:space="preserve">ar a prestação de serviço de forma </w:t>
      </w:r>
      <w:r w:rsidR="00264023">
        <w:rPr>
          <w:color w:val="000000"/>
        </w:rPr>
        <w:t xml:space="preserve">adequada, </w:t>
      </w:r>
      <w:r w:rsidR="0088282B">
        <w:rPr>
          <w:color w:val="000000"/>
        </w:rPr>
        <w:t>satisfatória</w:t>
      </w:r>
      <w:r w:rsidR="00EC2827">
        <w:rPr>
          <w:color w:val="000000"/>
        </w:rPr>
        <w:t xml:space="preserve"> e no prazo previsto do contrato;</w:t>
      </w:r>
    </w:p>
    <w:p w:rsidR="00344DAB" w:rsidRDefault="00344DAB" w:rsidP="00344DAB">
      <w:pPr>
        <w:pStyle w:val="NormalWeb"/>
        <w:shd w:val="clear" w:color="auto" w:fill="FFFFFF"/>
        <w:spacing w:before="0" w:beforeAutospacing="0" w:after="0" w:afterAutospacing="0"/>
        <w:ind w:left="1800"/>
        <w:jc w:val="both"/>
        <w:rPr>
          <w:color w:val="000000"/>
        </w:rPr>
      </w:pPr>
    </w:p>
    <w:p w:rsidR="003F4E4A" w:rsidRDefault="00344DAB"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obriga-se a realizar as viagens todos os dias da semana, independente das condições meteorológicas, devendo chegar com os alunos nas escolas, durante o(s) seguinte(s) período(s): </w:t>
      </w:r>
      <w:r w:rsidR="00EC2827">
        <w:rPr>
          <w:color w:val="000000"/>
        </w:rPr>
        <w:t xml:space="preserve">matutino, vespertino </w:t>
      </w:r>
      <w:r>
        <w:rPr>
          <w:color w:val="000000"/>
        </w:rPr>
        <w:t>e no</w:t>
      </w:r>
      <w:r w:rsidR="00EC2827">
        <w:rPr>
          <w:color w:val="000000"/>
        </w:rPr>
        <w:t>turno</w:t>
      </w:r>
      <w:r>
        <w:rPr>
          <w:color w:val="000000"/>
        </w:rPr>
        <w:t xml:space="preserve"> (conforme o período correspondente a cada linha) e retornar aos locais de origem conduzindo os alunos diariamente após o término das aulas</w:t>
      </w:r>
      <w:r w:rsidR="00066CD3">
        <w:rPr>
          <w:color w:val="000000"/>
        </w:rPr>
        <w:t>.</w:t>
      </w:r>
    </w:p>
    <w:p w:rsidR="00066CD3" w:rsidRDefault="00066CD3" w:rsidP="00066CD3">
      <w:pPr>
        <w:pStyle w:val="PargrafodaLista"/>
        <w:rPr>
          <w:color w:val="000000"/>
        </w:rPr>
      </w:pPr>
    </w:p>
    <w:p w:rsidR="00066CD3" w:rsidRDefault="00066CD3" w:rsidP="00344DAB">
      <w:pPr>
        <w:pStyle w:val="NormalWeb"/>
        <w:numPr>
          <w:ilvl w:val="2"/>
          <w:numId w:val="7"/>
        </w:numPr>
        <w:shd w:val="clear" w:color="auto" w:fill="FFFFFF"/>
        <w:spacing w:before="0" w:beforeAutospacing="0" w:after="0" w:afterAutospacing="0"/>
        <w:jc w:val="both"/>
        <w:rPr>
          <w:color w:val="000000"/>
        </w:rPr>
      </w:pPr>
      <w:r>
        <w:rPr>
          <w:color w:val="000000"/>
        </w:rPr>
        <w:t>A CONTRATADA deverá manter a continuidade dos serviços, mesmo que possa vir a ter danos ou problemas mecânicos no veículo</w:t>
      </w:r>
      <w:r w:rsidR="006712F3">
        <w:rPr>
          <w:color w:val="000000"/>
        </w:rPr>
        <w:t>, sem qualquer ônus para a Prefeitura Municipal de São Joaquim;</w:t>
      </w:r>
    </w:p>
    <w:p w:rsidR="006712F3" w:rsidRDefault="006712F3" w:rsidP="006712F3">
      <w:pPr>
        <w:pStyle w:val="PargrafodaLista"/>
        <w:rPr>
          <w:color w:val="000000"/>
        </w:rPr>
      </w:pPr>
    </w:p>
    <w:p w:rsidR="006712F3" w:rsidRDefault="006712F3"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não poderá transportar alunos, caso o(s) motorista(s) não possua(m) CNH exigida para o transporte contratado, bem como </w:t>
      </w:r>
      <w:r w:rsidR="00BF4F05">
        <w:rPr>
          <w:color w:val="000000"/>
        </w:rPr>
        <w:t>documentação do(s) veículo(s) e Curso de Condutor de Alunos, salvo por motivo de força maior, não puder efetuar o transporte, deverá em tempo hábil, providenciar o suprimento da falta, contratando motorista(s) e/ou veículo(s) que satisfaça às exigências já mencionadas, desde que previamente aceitos pela PMSJ, cujas despesas, no caso, correrão por sua conta;</w:t>
      </w:r>
    </w:p>
    <w:p w:rsidR="000C1298" w:rsidRDefault="000C1298" w:rsidP="000C1298">
      <w:pPr>
        <w:pStyle w:val="PargrafodaLista"/>
        <w:rPr>
          <w:color w:val="000000"/>
        </w:rPr>
      </w:pPr>
    </w:p>
    <w:p w:rsidR="000C1298" w:rsidRDefault="000C1298"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será civil e criminalmente responsável por todo e qualquer acidente ou danos causados aos usuários de estudantes ou a </w:t>
      </w:r>
      <w:r>
        <w:rPr>
          <w:color w:val="000000"/>
        </w:rPr>
        <w:lastRenderedPageBreak/>
        <w:t>terceiros, na execução dos serviços contratados, inclusive pagamento de indenização devidas;</w:t>
      </w:r>
    </w:p>
    <w:p w:rsidR="000C1298" w:rsidRDefault="000C1298" w:rsidP="000C1298">
      <w:pPr>
        <w:pStyle w:val="PargrafodaLista"/>
        <w:rPr>
          <w:color w:val="000000"/>
        </w:rPr>
      </w:pPr>
    </w:p>
    <w:p w:rsidR="000C1298" w:rsidRDefault="000C1298" w:rsidP="00344DAB">
      <w:pPr>
        <w:pStyle w:val="NormalWeb"/>
        <w:numPr>
          <w:ilvl w:val="2"/>
          <w:numId w:val="7"/>
        </w:numPr>
        <w:shd w:val="clear" w:color="auto" w:fill="FFFFFF"/>
        <w:spacing w:before="0" w:beforeAutospacing="0" w:after="0" w:afterAutospacing="0"/>
        <w:jc w:val="both"/>
        <w:rPr>
          <w:color w:val="000000"/>
        </w:rPr>
      </w:pPr>
      <w:r>
        <w:rPr>
          <w:color w:val="000000"/>
        </w:rPr>
        <w:t>A CONTRATADA se responsabilizará por todas as despesas com manutenção dos veículos (mecânica, segurança e limpeza) inclusiv</w:t>
      </w:r>
      <w:r w:rsidR="00D74B76">
        <w:rPr>
          <w:color w:val="000000"/>
        </w:rPr>
        <w:t>e motoristas;</w:t>
      </w:r>
    </w:p>
    <w:p w:rsidR="00D74B76" w:rsidRDefault="00D74B76" w:rsidP="00D74B76">
      <w:pPr>
        <w:pStyle w:val="PargrafodaLista"/>
        <w:rPr>
          <w:color w:val="000000"/>
        </w:rPr>
      </w:pPr>
    </w:p>
    <w:p w:rsidR="00D74B76" w:rsidRDefault="00D74B76"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w:t>
      </w:r>
      <w:r w:rsidR="00A95024">
        <w:rPr>
          <w:color w:val="000000"/>
        </w:rPr>
        <w:t>deverá manter, durante toda execução do contrato, em compatibilidade com as obrigações por ela assumidas, todas as condições de habilitação e qualificação exigidas no presente certame;</w:t>
      </w:r>
    </w:p>
    <w:p w:rsidR="00A95024" w:rsidRDefault="00A95024" w:rsidP="00A95024">
      <w:pPr>
        <w:pStyle w:val="PargrafodaLista"/>
        <w:rPr>
          <w:color w:val="000000"/>
        </w:rPr>
      </w:pPr>
    </w:p>
    <w:p w:rsidR="00A95024" w:rsidRDefault="00A95024" w:rsidP="00344DAB">
      <w:pPr>
        <w:pStyle w:val="NormalWeb"/>
        <w:numPr>
          <w:ilvl w:val="2"/>
          <w:numId w:val="7"/>
        </w:numPr>
        <w:shd w:val="clear" w:color="auto" w:fill="FFFFFF"/>
        <w:spacing w:before="0" w:beforeAutospacing="0" w:after="0" w:afterAutospacing="0"/>
        <w:jc w:val="both"/>
        <w:rPr>
          <w:color w:val="000000"/>
        </w:rPr>
      </w:pPr>
      <w:r>
        <w:rPr>
          <w:color w:val="000000"/>
        </w:rPr>
        <w:t>A CONTRATADA se responsabilizará por todas as despesas relativas ao pagamento de seus empregados, encargos trabalhistas, previdenciários, bem como impostos e taxas incidentes sobre o presente contrato, além das despesas decorrentes de mão de obra, materiais e equipamentos correrão por conta da CONTRATADA, assim como as despesas referentes aos seguros, bem como quaisquer danos causados a terceiros, correndo ainda por sua conta o pagamento de impostos de quaisquer naturezas do presente contrato;</w:t>
      </w:r>
    </w:p>
    <w:p w:rsidR="00184B3B" w:rsidRDefault="00184B3B" w:rsidP="00184B3B">
      <w:pPr>
        <w:pStyle w:val="PargrafodaLista"/>
        <w:rPr>
          <w:color w:val="000000"/>
        </w:rPr>
      </w:pPr>
    </w:p>
    <w:p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A CONTRATADA ficará obrigada e responsável pelas exigências do Código Nacional de Trânsito;</w:t>
      </w:r>
    </w:p>
    <w:p w:rsidR="00184B3B" w:rsidRDefault="00184B3B" w:rsidP="00184B3B">
      <w:pPr>
        <w:pStyle w:val="PargrafodaLista"/>
        <w:rPr>
          <w:color w:val="000000"/>
        </w:rPr>
      </w:pPr>
    </w:p>
    <w:p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Durante o percurso, não será permitido fumar dentro do veículo, devendo ser colocado um cartaz com os dizeres: “PROIBIDO FUMAR”;</w:t>
      </w:r>
    </w:p>
    <w:p w:rsidR="00184B3B" w:rsidRDefault="00184B3B" w:rsidP="00184B3B">
      <w:pPr>
        <w:pStyle w:val="PargrafodaLista"/>
        <w:rPr>
          <w:color w:val="000000"/>
        </w:rPr>
      </w:pPr>
    </w:p>
    <w:p w:rsidR="00184B3B" w:rsidRDefault="00D93C46" w:rsidP="00344DAB">
      <w:pPr>
        <w:pStyle w:val="NormalWeb"/>
        <w:numPr>
          <w:ilvl w:val="2"/>
          <w:numId w:val="7"/>
        </w:numPr>
        <w:shd w:val="clear" w:color="auto" w:fill="FFFFFF"/>
        <w:spacing w:before="0" w:beforeAutospacing="0" w:after="0" w:afterAutospacing="0"/>
        <w:jc w:val="both"/>
        <w:rPr>
          <w:color w:val="000000"/>
        </w:rPr>
      </w:pPr>
      <w:r>
        <w:rPr>
          <w:color w:val="000000"/>
        </w:rPr>
        <w:t>A CONTRATADA</w:t>
      </w:r>
      <w:r w:rsidR="00184B3B">
        <w:rPr>
          <w:color w:val="000000"/>
        </w:rPr>
        <w:t xml:space="preserve"> transportará única e exclusivamente alunos autorizados pela Secretaria de Educação, sendo vedado o transporte de passageiros estranhos aos serviços prestados (CARONA) nos horários previstos para o transporte escolar, obrigando-se ainda a promover o embarque e desembarque de alunos nos locais pré-determinados;</w:t>
      </w:r>
    </w:p>
    <w:p w:rsidR="00184B3B" w:rsidRDefault="00184B3B" w:rsidP="00184B3B">
      <w:pPr>
        <w:pStyle w:val="PargrafodaLista"/>
        <w:rPr>
          <w:color w:val="000000"/>
        </w:rPr>
      </w:pPr>
    </w:p>
    <w:p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A</w:t>
      </w:r>
      <w:r w:rsidR="00D93C46">
        <w:rPr>
          <w:color w:val="000000"/>
        </w:rPr>
        <w:t xml:space="preserve"> CONTRATADA obriga-se a mencionar em seu veículo a serviço da Prefeitura Municipal de São Joaquim, devidamente identificado com o seguinte dizer “TRANSPORTE ESCOLAR”, para veículos acima de 4 passageiros</w:t>
      </w:r>
      <w:r w:rsidR="00612514">
        <w:rPr>
          <w:color w:val="000000"/>
        </w:rPr>
        <w:t>;</w:t>
      </w:r>
    </w:p>
    <w:p w:rsidR="00612514" w:rsidRDefault="00612514" w:rsidP="00612514">
      <w:pPr>
        <w:pStyle w:val="PargrafodaLista"/>
        <w:rPr>
          <w:color w:val="000000"/>
        </w:rPr>
      </w:pPr>
    </w:p>
    <w:p w:rsidR="00612514" w:rsidRDefault="00612514" w:rsidP="00344DAB">
      <w:pPr>
        <w:pStyle w:val="NormalWeb"/>
        <w:numPr>
          <w:ilvl w:val="2"/>
          <w:numId w:val="7"/>
        </w:numPr>
        <w:shd w:val="clear" w:color="auto" w:fill="FFFFFF"/>
        <w:spacing w:before="0" w:beforeAutospacing="0" w:after="0" w:afterAutospacing="0"/>
        <w:jc w:val="both"/>
        <w:rPr>
          <w:color w:val="000000"/>
        </w:rPr>
      </w:pPr>
      <w:r>
        <w:rPr>
          <w:color w:val="000000"/>
        </w:rPr>
        <w:t>A CONTRATADA não poderá iniciar a prestação de serviços antes da assinatura do contrato, caso contrário não será efetivado o pagamento;</w:t>
      </w:r>
    </w:p>
    <w:p w:rsidR="00612514" w:rsidRDefault="00612514" w:rsidP="00612514">
      <w:pPr>
        <w:pStyle w:val="PargrafodaLista"/>
        <w:rPr>
          <w:color w:val="000000"/>
        </w:rPr>
      </w:pPr>
    </w:p>
    <w:p w:rsidR="00612514" w:rsidRDefault="00612514" w:rsidP="00344DAB">
      <w:pPr>
        <w:pStyle w:val="NormalWeb"/>
        <w:numPr>
          <w:ilvl w:val="2"/>
          <w:numId w:val="7"/>
        </w:numPr>
        <w:shd w:val="clear" w:color="auto" w:fill="FFFFFF"/>
        <w:spacing w:before="0" w:beforeAutospacing="0" w:after="0" w:afterAutospacing="0"/>
        <w:jc w:val="both"/>
        <w:rPr>
          <w:color w:val="000000"/>
        </w:rPr>
      </w:pPr>
      <w:r>
        <w:rPr>
          <w:color w:val="000000"/>
        </w:rPr>
        <w:t>A CONTRATADA deverá adaptar o veículo quanto a obrigatoriedade dos educandos com 04 anos na Educação Infantil;</w:t>
      </w:r>
    </w:p>
    <w:p w:rsidR="00612514" w:rsidRDefault="00612514" w:rsidP="00612514">
      <w:pPr>
        <w:pStyle w:val="PargrafodaLista"/>
        <w:rPr>
          <w:color w:val="000000"/>
        </w:rPr>
      </w:pPr>
    </w:p>
    <w:p w:rsidR="002662BB" w:rsidRDefault="00612514"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fa</w:t>
      </w:r>
      <w:r w:rsidR="000053CA">
        <w:rPr>
          <w:color w:val="000000"/>
        </w:rPr>
        <w:t xml:space="preserve">zer a prestação de serviços com veículo </w:t>
      </w:r>
      <w:r>
        <w:rPr>
          <w:color w:val="000000"/>
        </w:rPr>
        <w:t>adaptado para os alunos portadores de necessidades especiais, quando houver necessidade</w:t>
      </w:r>
      <w:r w:rsidR="002662BB">
        <w:rPr>
          <w:color w:val="000000"/>
        </w:rPr>
        <w:t>;</w:t>
      </w:r>
    </w:p>
    <w:p w:rsidR="005B23A8" w:rsidRDefault="005B23A8" w:rsidP="005B23A8">
      <w:pPr>
        <w:pStyle w:val="PargrafodaLista"/>
        <w:rPr>
          <w:color w:val="000000"/>
        </w:rPr>
      </w:pPr>
    </w:p>
    <w:p w:rsidR="005B23A8" w:rsidRDefault="005B23A8"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fazer conferência de toda a quilometragem licitada, e deve estar ciente das condições das estradas que serão percorridas;</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apresentar o laudo de vistoria técnica realizada pela Secretaria Municipal de Educação, em cada semestre durante a execução do contrato, estando o pagamento vinculado à apresentação deste documento, assim como as demais exigências de habilitação;</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obrigatoriamente, apresentar o SEGURO contra sinistros para passageiros no valor mínimo de R$ 50.000,00 (cinquenta mil reais) por passageiro durante a vigência do contrato;</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fornecer o nome, endereço e telefone do motorista do veículo;</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 xml:space="preserve">Caso a linha ultrapasse a quantidade </w:t>
      </w:r>
      <w:r w:rsidR="007E1F21">
        <w:rPr>
          <w:color w:val="000000"/>
        </w:rPr>
        <w:t>da capacidade de passageiros do veículo licitado, o transportador deverá informar ao Departamento de Compras por escrito e ao fiscal de contrato que irão analisar a possível troca e providenciar os tramites para que isso ocorra;</w:t>
      </w:r>
    </w:p>
    <w:p w:rsidR="007E1F21" w:rsidRDefault="007E1F21" w:rsidP="007E1F21">
      <w:pPr>
        <w:pStyle w:val="PargrafodaLista"/>
        <w:rPr>
          <w:color w:val="000000"/>
        </w:rPr>
      </w:pPr>
    </w:p>
    <w:p w:rsidR="007E1F21" w:rsidRPr="002662BB" w:rsidRDefault="007E1F21" w:rsidP="002662BB">
      <w:pPr>
        <w:pStyle w:val="NormalWeb"/>
        <w:numPr>
          <w:ilvl w:val="2"/>
          <w:numId w:val="7"/>
        </w:numPr>
        <w:shd w:val="clear" w:color="auto" w:fill="FFFFFF"/>
        <w:spacing w:before="0" w:beforeAutospacing="0" w:after="0" w:afterAutospacing="0"/>
        <w:jc w:val="both"/>
        <w:rPr>
          <w:color w:val="000000"/>
        </w:rPr>
      </w:pPr>
      <w:r>
        <w:rPr>
          <w:color w:val="000000"/>
        </w:rPr>
        <w:t>Sempre que A CONTRATADA substituir o veículo licitado, deverá solicitar autorização expressa da Secretaria Municipal de Educação, e o veículo substituído deverá preencher todos os requisitos legais e contratuais para o Transporte Escolar, sob pena de multa de 1% (um por cento) a 10% (dez por cento) do valor do contrato</w:t>
      </w:r>
    </w:p>
    <w:p w:rsidR="003F4E4A" w:rsidRDefault="003F4E4A" w:rsidP="0088282B">
      <w:pPr>
        <w:pStyle w:val="NormalWeb"/>
        <w:shd w:val="clear" w:color="auto" w:fill="FFFFFF"/>
        <w:spacing w:before="0" w:beforeAutospacing="0" w:after="0" w:afterAutospacing="0"/>
        <w:jc w:val="both"/>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Atender prontamente a quaisquer exigências da Administração, inerentes ao objeto da presente licitação</w:t>
      </w:r>
      <w:r>
        <w:rPr>
          <w:color w:val="000000"/>
        </w:rPr>
        <w:t>;</w:t>
      </w:r>
    </w:p>
    <w:p w:rsidR="003F4E4A" w:rsidRDefault="003F4E4A" w:rsidP="003F4E4A">
      <w:pPr>
        <w:pStyle w:val="NormalWeb"/>
        <w:shd w:val="clear" w:color="auto" w:fill="FFFFFF"/>
        <w:spacing w:before="0" w:beforeAutospacing="0" w:after="0" w:afterAutospacing="0"/>
        <w:ind w:left="1800"/>
        <w:jc w:val="both"/>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Comunicar à Administração, no prazo máximo de 24 (vinte e quatro) hor</w:t>
      </w:r>
      <w:r w:rsidR="0088282B">
        <w:rPr>
          <w:color w:val="000000"/>
        </w:rPr>
        <w:t>as que antecede a data da prestação do serviço</w:t>
      </w:r>
      <w:r w:rsidRPr="003F4E4A">
        <w:rPr>
          <w:color w:val="000000"/>
        </w:rPr>
        <w:t xml:space="preserve">, os motivos que impossibilitem o cumprimento </w:t>
      </w:r>
      <w:r w:rsidR="0088282B">
        <w:rPr>
          <w:color w:val="000000"/>
        </w:rPr>
        <w:t>do objeto desta licitação</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Manter, durante toda a execução do contrato, em compatibilidade com as obrigações assumidas, todas as condições de habilitação e qualificação exigidas na licitação</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Não transferir a terceiros, por qualquer forma, nem mesmo parcialmente, as obrigações assumidas, nem subcontratar qualquer das prestações a que está obrigada, exceto nas condições autorizadas no Termo de Referência ou na minuta de contrato</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Não permitir a utilização de qualquer trabalho d</w:t>
      </w:r>
      <w:r w:rsidR="0088282B">
        <w:rPr>
          <w:color w:val="000000"/>
        </w:rPr>
        <w:t>e qualquer motorista sem habilitação necessária em qualquer hipótese</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Responsabilizar-se pelas despesas dos tributos, encargos trabalhistas, previdenciários, fiscais, comerciais, taxas, fretes, seguros, deslocamento de pessoal, prestação de garantia e quaisquer outras que incidam ou venham a incidir na execução do contrato</w:t>
      </w:r>
      <w:r>
        <w:rPr>
          <w:color w:val="000000"/>
        </w:rPr>
        <w:t>.</w:t>
      </w:r>
    </w:p>
    <w:p w:rsidR="004F4475" w:rsidRDefault="004F4475" w:rsidP="004F4475">
      <w:pPr>
        <w:pStyle w:val="PargrafodaLista"/>
        <w:rPr>
          <w:color w:val="000000"/>
        </w:rPr>
      </w:pPr>
    </w:p>
    <w:p w:rsidR="004F4475" w:rsidRDefault="004F4475" w:rsidP="003F4E4A">
      <w:pPr>
        <w:pStyle w:val="NormalWeb"/>
        <w:numPr>
          <w:ilvl w:val="2"/>
          <w:numId w:val="7"/>
        </w:numPr>
        <w:shd w:val="clear" w:color="auto" w:fill="FFFFFF"/>
        <w:spacing w:before="0" w:beforeAutospacing="0" w:after="0" w:afterAutospacing="0"/>
        <w:jc w:val="both"/>
        <w:rPr>
          <w:color w:val="000000"/>
        </w:rPr>
      </w:pPr>
      <w:r>
        <w:rPr>
          <w:color w:val="000000"/>
        </w:rPr>
        <w:t xml:space="preserve">A empresa contratada está proibida de transportar terceiros não-alunos, sob pena de caracterizar descumprimento de cláusula contratual, ensejando a </w:t>
      </w:r>
      <w:r>
        <w:rPr>
          <w:color w:val="000000"/>
        </w:rPr>
        <w:lastRenderedPageBreak/>
        <w:t>aplicação das penalidades de advertência e, em caso d</w:t>
      </w:r>
      <w:r w:rsidR="00871AFB">
        <w:rPr>
          <w:color w:val="000000"/>
        </w:rPr>
        <w:t>e reincidência, de multa de 10%.</w:t>
      </w:r>
    </w:p>
    <w:p w:rsidR="003F4E4A" w:rsidRDefault="003F4E4A" w:rsidP="003F4E4A">
      <w:pPr>
        <w:pStyle w:val="PargrafodaLista"/>
        <w:rPr>
          <w:color w:val="000000"/>
        </w:rPr>
      </w:pPr>
    </w:p>
    <w:p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CONTRATANTE</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Pr="008B050F" w:rsidRDefault="001B0C1D" w:rsidP="008B050F">
      <w:pPr>
        <w:pStyle w:val="NormalWeb"/>
        <w:numPr>
          <w:ilvl w:val="1"/>
          <w:numId w:val="7"/>
        </w:numPr>
        <w:shd w:val="clear" w:color="auto" w:fill="FFFFFF"/>
        <w:spacing w:before="0" w:beforeAutospacing="0" w:after="0" w:afterAutospacing="0"/>
        <w:jc w:val="both"/>
        <w:rPr>
          <w:color w:val="000000"/>
        </w:rPr>
      </w:pPr>
      <w:r>
        <w:rPr>
          <w:color w:val="000000"/>
        </w:rPr>
        <w:t xml:space="preserve">    A Contratante obriga-se a:</w:t>
      </w:r>
    </w:p>
    <w:p w:rsidR="001B0C1D" w:rsidRDefault="001B0C1D" w:rsidP="001B0C1D">
      <w:pPr>
        <w:pStyle w:val="PargrafodaLista"/>
        <w:rPr>
          <w:color w:val="000000"/>
        </w:rPr>
      </w:pPr>
    </w:p>
    <w:p w:rsidR="001B0C1D" w:rsidRDefault="007E1F21" w:rsidP="001B0C1D">
      <w:pPr>
        <w:pStyle w:val="NormalWeb"/>
        <w:numPr>
          <w:ilvl w:val="2"/>
          <w:numId w:val="7"/>
        </w:numPr>
        <w:shd w:val="clear" w:color="auto" w:fill="FFFFFF"/>
        <w:spacing w:before="0" w:beforeAutospacing="0" w:after="0" w:afterAutospacing="0"/>
        <w:jc w:val="both"/>
        <w:rPr>
          <w:color w:val="000000"/>
        </w:rPr>
      </w:pPr>
      <w:r>
        <w:rPr>
          <w:color w:val="000000"/>
        </w:rPr>
        <w:t xml:space="preserve">Acompanhar e supervisionar a perfeita execução do objeto ora contratado, </w:t>
      </w:r>
      <w:r w:rsidR="008A1CB0">
        <w:rPr>
          <w:color w:val="000000"/>
        </w:rPr>
        <w:t>através do Setor de Transporte da Secretaria Municipal de Educação, determinando à CONTRATADA as correções que julgar oportunas, para melhoria do mesmo, na forma da lei 8.666/93;</w:t>
      </w:r>
    </w:p>
    <w:p w:rsidR="001B0C1D" w:rsidRDefault="001B0C1D" w:rsidP="001B0C1D">
      <w:pPr>
        <w:pStyle w:val="PargrafodaLista"/>
        <w:rPr>
          <w:color w:val="000000"/>
        </w:rPr>
      </w:pPr>
    </w:p>
    <w:p w:rsidR="001B0C1D" w:rsidRDefault="001B0C1D" w:rsidP="001B0C1D">
      <w:pPr>
        <w:pStyle w:val="NormalWeb"/>
        <w:numPr>
          <w:ilvl w:val="2"/>
          <w:numId w:val="7"/>
        </w:numPr>
        <w:shd w:val="clear" w:color="auto" w:fill="FFFFFF"/>
        <w:spacing w:before="0" w:beforeAutospacing="0" w:after="0" w:afterAutospacing="0"/>
        <w:jc w:val="both"/>
        <w:rPr>
          <w:color w:val="000000"/>
        </w:rPr>
      </w:pPr>
      <w:r w:rsidRPr="001B0C1D">
        <w:rPr>
          <w:color w:val="000000"/>
        </w:rPr>
        <w:t>Efetuar o pagamento no prazo previsto</w:t>
      </w:r>
      <w:r>
        <w:rPr>
          <w:color w:val="000000"/>
        </w:rPr>
        <w:t>.</w:t>
      </w:r>
    </w:p>
    <w:p w:rsidR="001B0C1D" w:rsidRDefault="001B0C1D" w:rsidP="001B0C1D">
      <w:pPr>
        <w:pStyle w:val="PargrafodaLista"/>
        <w:rPr>
          <w:color w:val="000000"/>
        </w:rPr>
      </w:pPr>
    </w:p>
    <w:p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MEDIDAS ACAUTELADORAS</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Default="001B0C1D"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Pr="001B0C1D">
        <w:rPr>
          <w:color w:val="000000"/>
        </w:rPr>
        <w:t xml:space="preserve">Consoante o artigo 45 da Lei nº 9.784, de </w:t>
      </w:r>
      <w:smartTag w:uri="urn:schemas-microsoft-com:office:smarttags" w:element="metricconverter">
        <w:smartTagPr>
          <w:attr w:name="ProductID" w:val="1999, a"/>
        </w:smartTagPr>
        <w:r w:rsidRPr="001B0C1D">
          <w:rPr>
            <w:color w:val="000000"/>
          </w:rPr>
          <w:t>1999, a</w:t>
        </w:r>
      </w:smartTag>
      <w:r w:rsidRPr="001B0C1D">
        <w:rPr>
          <w:color w:val="00000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r>
        <w:rPr>
          <w:color w:val="000000"/>
        </w:rPr>
        <w:t>.</w:t>
      </w:r>
    </w:p>
    <w:p w:rsidR="001B0C1D" w:rsidRDefault="001B0C1D" w:rsidP="001B0C1D">
      <w:pPr>
        <w:pStyle w:val="NormalWeb"/>
        <w:shd w:val="clear" w:color="auto" w:fill="FFFFFF"/>
        <w:spacing w:before="0" w:beforeAutospacing="0" w:after="0" w:afterAutospacing="0"/>
        <w:ind w:left="1080"/>
        <w:jc w:val="both"/>
        <w:rPr>
          <w:color w:val="000000"/>
        </w:rPr>
      </w:pPr>
    </w:p>
    <w:p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CONTROLE DA EXECUÇÃO</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da contratação será exercida por um representante da Administração, ao qual competirá dirimir as dúvidas que surgirem no curso da execução do contrato, e de tudo dará ciência à Administração</w:t>
      </w:r>
      <w:r w:rsidR="001B0C1D">
        <w:rPr>
          <w:color w:val="000000"/>
        </w:rPr>
        <w:t>;</w:t>
      </w:r>
    </w:p>
    <w:p w:rsidR="001B0C1D" w:rsidRDefault="001B0C1D" w:rsidP="001B0C1D">
      <w:pPr>
        <w:pStyle w:val="NormalWeb"/>
        <w:shd w:val="clear" w:color="auto" w:fill="FFFFFF"/>
        <w:spacing w:before="0" w:beforeAutospacing="0" w:after="0" w:afterAutospacing="0"/>
        <w:ind w:left="1080"/>
        <w:jc w:val="both"/>
        <w:rPr>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w:t>
      </w:r>
      <w:r w:rsidR="001B0C1D">
        <w:rPr>
          <w:color w:val="000000"/>
        </w:rPr>
        <w:t>r</w:t>
      </w:r>
      <w:r w:rsidR="001B0C1D" w:rsidRPr="001B0C1D">
        <w:rPr>
          <w:color w:val="000000"/>
        </w:rPr>
        <w:t xml:space="preserve">responsabilidade da </w:t>
      </w:r>
      <w:r w:rsidR="001B0C1D" w:rsidRPr="001B0C1D">
        <w:rPr>
          <w:bCs/>
          <w:iCs/>
          <w:color w:val="000000"/>
        </w:rPr>
        <w:t>Administração</w:t>
      </w:r>
      <w:r w:rsidR="001B0C1D" w:rsidRPr="001B0C1D">
        <w:rPr>
          <w:color w:val="000000"/>
        </w:rPr>
        <w:t xml:space="preserve"> ou de seus agentes e prepostos, de conformidade com o art. 70 da Lei nº 8.666, de 1993</w:t>
      </w:r>
      <w:r w:rsidR="001B0C1D">
        <w:rPr>
          <w:color w:val="000000"/>
        </w:rPr>
        <w:t>;</w:t>
      </w:r>
    </w:p>
    <w:p w:rsidR="001B0C1D" w:rsidRDefault="001B0C1D" w:rsidP="001B0C1D">
      <w:pPr>
        <w:pStyle w:val="PargrafodaLista"/>
        <w:rPr>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001B0C1D">
        <w:rPr>
          <w:color w:val="000000"/>
        </w:rPr>
        <w:t>.</w:t>
      </w:r>
    </w:p>
    <w:p w:rsidR="001B0C1D" w:rsidRDefault="001B0C1D" w:rsidP="001B0C1D">
      <w:pPr>
        <w:pStyle w:val="PargrafodaLista"/>
        <w:rPr>
          <w:color w:val="000000"/>
        </w:rPr>
      </w:pPr>
    </w:p>
    <w:p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DAS INFRAÇÕES E SANÇÕES ADMINISTRATIVAS</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 xml:space="preserve">As sanções administrativas serão impostas fundamentadamente nos termos da Lei nº 10.520 de 2002, no Decreto nº 3.555 de 2000 e no Decreto nº 5.450, de 2005. Ficará impedido de licitar e contratar com a União, e será descredenciado no SICAF e no Cadastro de fornecedores da </w:t>
      </w:r>
      <w:r w:rsidR="001B0C1D">
        <w:rPr>
          <w:color w:val="000000"/>
        </w:rPr>
        <w:t>Prefeitura Municipal de São Joaquim</w:t>
      </w:r>
      <w:r w:rsidR="001B0C1D" w:rsidRPr="001B0C1D">
        <w:rPr>
          <w:color w:val="000000"/>
        </w:rPr>
        <w:t>, pelo prazo de até 5 (cinco) anos, garantido o direito à ampla defesa sem prejuízo das demais cominações legais previstas neste edital, o licitante que</w:t>
      </w:r>
      <w:r w:rsidR="001B0C1D">
        <w:rPr>
          <w:color w:val="000000"/>
        </w:rPr>
        <w:t>:</w:t>
      </w:r>
    </w:p>
    <w:p w:rsidR="001B0C1D" w:rsidRDefault="001B0C1D" w:rsidP="001B0C1D">
      <w:pPr>
        <w:pStyle w:val="NormalWeb"/>
        <w:shd w:val="clear" w:color="auto" w:fill="FFFFFF"/>
        <w:spacing w:before="0" w:beforeAutospacing="0" w:after="0" w:afterAutospacing="0"/>
        <w:ind w:left="1080"/>
        <w:jc w:val="both"/>
        <w:rPr>
          <w:color w:val="000000"/>
        </w:rPr>
      </w:pPr>
    </w:p>
    <w:p w:rsidR="001B0C1D" w:rsidRPr="001B0C1D" w:rsidRDefault="001B0C1D" w:rsidP="001B0C1D">
      <w:pPr>
        <w:pStyle w:val="NormalWeb"/>
        <w:numPr>
          <w:ilvl w:val="2"/>
          <w:numId w:val="7"/>
        </w:numPr>
        <w:shd w:val="clear" w:color="auto" w:fill="FFFFFF"/>
        <w:spacing w:before="0" w:beforeAutospacing="0" w:after="0" w:afterAutospacing="0"/>
        <w:jc w:val="both"/>
        <w:rPr>
          <w:color w:val="000000"/>
          <w:sz w:val="32"/>
        </w:rPr>
      </w:pPr>
      <w:r w:rsidRPr="001B0C1D">
        <w:rPr>
          <w:szCs w:val="20"/>
        </w:rPr>
        <w:lastRenderedPageBreak/>
        <w:t>Se recusar a assinar o termo do contrato ou receber a nota de empenho;</w:t>
      </w:r>
    </w:p>
    <w:p w:rsidR="001B0C1D" w:rsidRPr="001B0C1D" w:rsidRDefault="001B0C1D" w:rsidP="001B0C1D">
      <w:pPr>
        <w:pStyle w:val="NormalWeb"/>
        <w:numPr>
          <w:ilvl w:val="2"/>
          <w:numId w:val="7"/>
        </w:numPr>
        <w:shd w:val="clear" w:color="auto" w:fill="FFFFFF"/>
        <w:spacing w:before="0" w:beforeAutospacing="0" w:after="0" w:afterAutospacing="0"/>
        <w:jc w:val="both"/>
        <w:rPr>
          <w:color w:val="000000"/>
          <w:sz w:val="32"/>
        </w:rPr>
      </w:pPr>
      <w:r w:rsidRPr="001B0C1D">
        <w:rPr>
          <w:szCs w:val="20"/>
        </w:rPr>
        <w:t>Inexecução total ou parcial da nota de empenho ou contrato;</w:t>
      </w:r>
    </w:p>
    <w:p w:rsidR="001B0C1D" w:rsidRPr="001B0C1D" w:rsidRDefault="001B0C1D" w:rsidP="001B0C1D">
      <w:pPr>
        <w:pStyle w:val="NormalWeb"/>
        <w:numPr>
          <w:ilvl w:val="2"/>
          <w:numId w:val="7"/>
        </w:numPr>
        <w:shd w:val="clear" w:color="auto" w:fill="FFFFFF"/>
        <w:spacing w:before="0" w:beforeAutospacing="0" w:after="0" w:afterAutospacing="0"/>
        <w:jc w:val="both"/>
        <w:rPr>
          <w:color w:val="000000"/>
          <w:sz w:val="32"/>
        </w:rPr>
      </w:pPr>
      <w:r w:rsidRPr="001B0C1D">
        <w:rPr>
          <w:szCs w:val="20"/>
        </w:rPr>
        <w:t>Deixar de entregar documentação exigida no edital;</w:t>
      </w:r>
    </w:p>
    <w:p w:rsidR="001B0C1D" w:rsidRPr="001B0C1D" w:rsidRDefault="001B0C1D" w:rsidP="001B0C1D">
      <w:pPr>
        <w:pStyle w:val="NormalWeb"/>
        <w:numPr>
          <w:ilvl w:val="2"/>
          <w:numId w:val="7"/>
        </w:numPr>
        <w:shd w:val="clear" w:color="auto" w:fill="FFFFFF"/>
        <w:spacing w:before="0" w:beforeAutospacing="0" w:after="0" w:afterAutospacing="0"/>
        <w:jc w:val="both"/>
        <w:rPr>
          <w:color w:val="000000"/>
          <w:sz w:val="32"/>
        </w:rPr>
      </w:pPr>
      <w:r w:rsidRPr="001B0C1D">
        <w:rPr>
          <w:szCs w:val="20"/>
        </w:rPr>
        <w:t>Apresentar documentação falsa;</w:t>
      </w:r>
    </w:p>
    <w:p w:rsidR="001B0C1D" w:rsidRPr="001B0C1D" w:rsidRDefault="001B0C1D" w:rsidP="001B0C1D">
      <w:pPr>
        <w:pStyle w:val="NormalWeb"/>
        <w:numPr>
          <w:ilvl w:val="2"/>
          <w:numId w:val="7"/>
        </w:numPr>
        <w:shd w:val="clear" w:color="auto" w:fill="FFFFFF"/>
        <w:spacing w:before="0" w:beforeAutospacing="0" w:after="0" w:afterAutospacing="0"/>
        <w:jc w:val="both"/>
        <w:rPr>
          <w:color w:val="000000"/>
          <w:sz w:val="32"/>
        </w:rPr>
      </w:pPr>
      <w:r w:rsidRPr="001B0C1D">
        <w:rPr>
          <w:szCs w:val="20"/>
        </w:rPr>
        <w:t>Ensejar o retardamento da execução do seu objeto;</w:t>
      </w:r>
    </w:p>
    <w:p w:rsidR="001B0C1D" w:rsidRPr="001B0C1D" w:rsidRDefault="001B0C1D" w:rsidP="001B0C1D">
      <w:pPr>
        <w:pStyle w:val="NormalWeb"/>
        <w:numPr>
          <w:ilvl w:val="2"/>
          <w:numId w:val="7"/>
        </w:numPr>
        <w:shd w:val="clear" w:color="auto" w:fill="FFFFFF"/>
        <w:spacing w:before="0" w:beforeAutospacing="0" w:after="0" w:afterAutospacing="0"/>
        <w:jc w:val="both"/>
        <w:rPr>
          <w:color w:val="000000"/>
          <w:sz w:val="32"/>
        </w:rPr>
      </w:pPr>
      <w:r w:rsidRPr="001B0C1D">
        <w:rPr>
          <w:szCs w:val="20"/>
        </w:rPr>
        <w:t>Não mantiver a proposta dentro do prazo de validade;</w:t>
      </w:r>
    </w:p>
    <w:p w:rsidR="001B0C1D" w:rsidRPr="001B0C1D" w:rsidRDefault="001B0C1D" w:rsidP="001B0C1D">
      <w:pPr>
        <w:pStyle w:val="NormalWeb"/>
        <w:numPr>
          <w:ilvl w:val="2"/>
          <w:numId w:val="7"/>
        </w:numPr>
        <w:shd w:val="clear" w:color="auto" w:fill="FFFFFF"/>
        <w:spacing w:before="0" w:beforeAutospacing="0" w:after="0" w:afterAutospacing="0"/>
        <w:jc w:val="both"/>
        <w:rPr>
          <w:color w:val="000000"/>
          <w:sz w:val="32"/>
        </w:rPr>
      </w:pPr>
      <w:r w:rsidRPr="001B0C1D">
        <w:rPr>
          <w:szCs w:val="20"/>
        </w:rPr>
        <w:t>Falhar ou fraudar na execução do contrato;</w:t>
      </w:r>
    </w:p>
    <w:p w:rsidR="001B0C1D" w:rsidRPr="001B0C1D" w:rsidRDefault="001B0C1D" w:rsidP="001B0C1D">
      <w:pPr>
        <w:pStyle w:val="NormalWeb"/>
        <w:numPr>
          <w:ilvl w:val="2"/>
          <w:numId w:val="7"/>
        </w:numPr>
        <w:shd w:val="clear" w:color="auto" w:fill="FFFFFF"/>
        <w:spacing w:before="0" w:beforeAutospacing="0" w:after="0" w:afterAutospacing="0"/>
        <w:jc w:val="both"/>
        <w:rPr>
          <w:color w:val="000000"/>
          <w:sz w:val="32"/>
        </w:rPr>
      </w:pPr>
      <w:r w:rsidRPr="001B0C1D">
        <w:rPr>
          <w:szCs w:val="20"/>
        </w:rPr>
        <w:t>Comportar-se de modo inidôneo;</w:t>
      </w:r>
    </w:p>
    <w:p w:rsidR="001B0C1D" w:rsidRPr="001B0C1D" w:rsidRDefault="001B0C1D" w:rsidP="001B0C1D">
      <w:pPr>
        <w:pStyle w:val="NormalWeb"/>
        <w:numPr>
          <w:ilvl w:val="2"/>
          <w:numId w:val="7"/>
        </w:numPr>
        <w:shd w:val="clear" w:color="auto" w:fill="FFFFFF"/>
        <w:spacing w:before="0" w:beforeAutospacing="0" w:after="0" w:afterAutospacing="0"/>
        <w:jc w:val="both"/>
        <w:rPr>
          <w:color w:val="000000"/>
          <w:sz w:val="32"/>
        </w:rPr>
      </w:pPr>
      <w:r w:rsidRPr="001B0C1D">
        <w:rPr>
          <w:szCs w:val="20"/>
        </w:rPr>
        <w:t>Fizer declaração falsa ou cometer fraude fiscal.</w:t>
      </w:r>
    </w:p>
    <w:p w:rsidR="001B0C1D" w:rsidRDefault="001B0C1D" w:rsidP="001B0C1D">
      <w:pPr>
        <w:pStyle w:val="NormalWeb"/>
        <w:shd w:val="clear" w:color="auto" w:fill="FFFFFF"/>
        <w:spacing w:before="0" w:beforeAutospacing="0" w:after="0" w:afterAutospacing="0"/>
        <w:ind w:left="1800"/>
        <w:jc w:val="both"/>
        <w:rPr>
          <w:szCs w:val="20"/>
        </w:rPr>
      </w:pPr>
    </w:p>
    <w:p w:rsidR="001B0C1D" w:rsidRPr="001B0C1D" w:rsidRDefault="008B050F" w:rsidP="001B0C1D">
      <w:pPr>
        <w:pStyle w:val="NormalWeb"/>
        <w:numPr>
          <w:ilvl w:val="1"/>
          <w:numId w:val="7"/>
        </w:numPr>
        <w:shd w:val="clear" w:color="auto" w:fill="FFFFFF"/>
        <w:spacing w:before="0" w:beforeAutospacing="0" w:after="0" w:afterAutospacing="0"/>
        <w:jc w:val="both"/>
        <w:rPr>
          <w:color w:val="000000"/>
          <w:sz w:val="32"/>
        </w:rPr>
      </w:pPr>
      <w:r>
        <w:rPr>
          <w:color w:val="000000"/>
        </w:rPr>
        <w:t xml:space="preserve">    </w:t>
      </w:r>
      <w:r w:rsidR="001B0C1D" w:rsidRPr="001B0C1D">
        <w:rPr>
          <w:color w:val="000000"/>
        </w:rPr>
        <w:t xml:space="preserve">Suspensão temporária de participação em licitação e impedimento de contratar com a </w:t>
      </w:r>
      <w:r w:rsidR="001B0C1D">
        <w:rPr>
          <w:color w:val="000000"/>
        </w:rPr>
        <w:t>PMSJ</w:t>
      </w:r>
      <w:r w:rsidR="001B0C1D" w:rsidRPr="001B0C1D">
        <w:rPr>
          <w:color w:val="000000"/>
        </w:rPr>
        <w:t xml:space="preserve">, enquanto durarem os fatos de impedimento, por prazo não superior a 2 (dois) anos, nos casos citados no item </w:t>
      </w:r>
      <w:r w:rsidR="00361744">
        <w:rPr>
          <w:color w:val="000000"/>
        </w:rPr>
        <w:t>9.1</w:t>
      </w:r>
      <w:r w:rsidR="001B0C1D" w:rsidRPr="001B0C1D">
        <w:rPr>
          <w:color w:val="000000"/>
        </w:rPr>
        <w:t xml:space="preserve">, conforme detalhado nos itens </w:t>
      </w:r>
      <w:r w:rsidR="00361744">
        <w:rPr>
          <w:color w:val="000000"/>
        </w:rPr>
        <w:t>9.1.1 ao 9.1.9</w:t>
      </w:r>
      <w:r w:rsidR="001B0C1D">
        <w:rPr>
          <w:color w:val="000000"/>
        </w:rPr>
        <w:t>;</w:t>
      </w:r>
    </w:p>
    <w:p w:rsidR="001B0C1D" w:rsidRPr="00953223" w:rsidRDefault="001B0C1D" w:rsidP="001B0C1D">
      <w:pPr>
        <w:pStyle w:val="NormalWeb"/>
        <w:shd w:val="clear" w:color="auto" w:fill="FFFFFF"/>
        <w:spacing w:before="0" w:beforeAutospacing="0" w:after="0" w:afterAutospacing="0"/>
        <w:ind w:left="1080"/>
        <w:jc w:val="both"/>
        <w:rPr>
          <w:color w:val="000000"/>
        </w:rPr>
      </w:pPr>
    </w:p>
    <w:p w:rsidR="00953223" w:rsidRPr="003E6227" w:rsidRDefault="008B050F" w:rsidP="003E6227">
      <w:pPr>
        <w:pStyle w:val="NormalWeb"/>
        <w:numPr>
          <w:ilvl w:val="1"/>
          <w:numId w:val="7"/>
        </w:numPr>
        <w:shd w:val="clear" w:color="auto" w:fill="FFFFFF"/>
        <w:spacing w:before="0" w:beforeAutospacing="0" w:after="0" w:afterAutospacing="0"/>
        <w:jc w:val="both"/>
        <w:rPr>
          <w:color w:val="000000"/>
          <w:sz w:val="40"/>
        </w:rPr>
      </w:pPr>
      <w:r>
        <w:rPr>
          <w:szCs w:val="20"/>
          <w:lang w:eastAsia="ar-SA"/>
        </w:rPr>
        <w:t xml:space="preserve">    </w:t>
      </w:r>
      <w:r w:rsidR="00953223" w:rsidRPr="00953223">
        <w:rPr>
          <w:szCs w:val="20"/>
          <w:lang w:eastAsia="ar-SA"/>
        </w:rPr>
        <w:t xml:space="preserve">A pena de advertência poderá ser aplicada nos caso previstos no item </w:t>
      </w:r>
      <w:r w:rsidR="00361744">
        <w:rPr>
          <w:szCs w:val="20"/>
          <w:lang w:eastAsia="ar-SA"/>
        </w:rPr>
        <w:t>9.1</w:t>
      </w:r>
      <w:r w:rsidR="00953223" w:rsidRPr="00953223">
        <w:rPr>
          <w:szCs w:val="20"/>
          <w:lang w:eastAsia="ar-SA"/>
        </w:rPr>
        <w:t>, sempre que a administração entender que a(s) justificativa(s) de defesa atenua a responsabilidade da CONTRATADA e desde que não tenha havido prejuízo ao erário público</w:t>
      </w:r>
      <w:r w:rsidR="00953223">
        <w:rPr>
          <w:szCs w:val="20"/>
          <w:lang w:eastAsia="ar-SA"/>
        </w:rPr>
        <w:t>;</w:t>
      </w:r>
    </w:p>
    <w:p w:rsidR="003E6227" w:rsidRPr="003E6227" w:rsidRDefault="003E6227" w:rsidP="003E6227">
      <w:pPr>
        <w:pStyle w:val="PargrafodaLista"/>
        <w:rPr>
          <w:color w:val="000000"/>
        </w:rPr>
      </w:pPr>
    </w:p>
    <w:p w:rsidR="003E6227" w:rsidRDefault="008B050F" w:rsidP="003E6227">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3E6227" w:rsidRPr="003E6227">
        <w:rPr>
          <w:color w:val="000000"/>
        </w:rPr>
        <w:t xml:space="preserve">Pelo atraso injustificado, inexecução total ou parcial do contrato, a </w:t>
      </w:r>
      <w:r w:rsidR="00D83DA0">
        <w:rPr>
          <w:color w:val="000000"/>
        </w:rPr>
        <w:t>PMSJ</w:t>
      </w:r>
      <w:r w:rsidR="003E6227" w:rsidRPr="003E6227">
        <w:rPr>
          <w:color w:val="000000"/>
        </w:rPr>
        <w:t xml:space="preserve"> poderá, garantida a defesa prévia, aplicar à CONTRATADA as multas fixadas a seguir, sem prejuízo de outras sanções previstas neste edital, no contrato, e demais legislações aplicáveis à espécie</w:t>
      </w:r>
      <w:r w:rsidR="003E6227">
        <w:rPr>
          <w:color w:val="000000"/>
        </w:rPr>
        <w:t>;</w:t>
      </w:r>
    </w:p>
    <w:p w:rsidR="003E6227" w:rsidRDefault="003E6227" w:rsidP="003E6227">
      <w:pPr>
        <w:pStyle w:val="PargrafodaLista"/>
        <w:rPr>
          <w:color w:val="000000"/>
        </w:rPr>
      </w:pPr>
    </w:p>
    <w:p w:rsidR="003E6227" w:rsidRDefault="003E6227" w:rsidP="003E6227">
      <w:pPr>
        <w:pStyle w:val="NormalWeb"/>
        <w:numPr>
          <w:ilvl w:val="2"/>
          <w:numId w:val="7"/>
        </w:numPr>
        <w:shd w:val="clear" w:color="auto" w:fill="FFFFFF"/>
        <w:spacing w:before="0" w:beforeAutospacing="0" w:after="0" w:afterAutospacing="0"/>
        <w:jc w:val="both"/>
        <w:rPr>
          <w:color w:val="000000"/>
        </w:rPr>
      </w:pPr>
      <w:r w:rsidRPr="003E6227">
        <w:rPr>
          <w:color w:val="000000"/>
        </w:rPr>
        <w:t>Multa moratória de 0,1% (um décimo por cento) do valor do contrato, por dia de atraso do início de sua execução, até o limite máximo de 2% (dois por cento). Acima do limite aqui estabelecido, caracterizará inexecução total da obrigação assumida</w:t>
      </w:r>
      <w:r>
        <w:rPr>
          <w:color w:val="000000"/>
        </w:rPr>
        <w:t>;</w:t>
      </w:r>
    </w:p>
    <w:p w:rsidR="003E6227" w:rsidRDefault="003E6227" w:rsidP="003E6227">
      <w:pPr>
        <w:pStyle w:val="NormalWeb"/>
        <w:shd w:val="clear" w:color="auto" w:fill="FFFFFF"/>
        <w:spacing w:before="0" w:beforeAutospacing="0" w:after="0" w:afterAutospacing="0"/>
        <w:ind w:left="1800"/>
        <w:jc w:val="both"/>
        <w:rPr>
          <w:color w:val="000000"/>
        </w:rPr>
      </w:pPr>
    </w:p>
    <w:p w:rsidR="003E6227" w:rsidRPr="003E6227" w:rsidRDefault="003E6227" w:rsidP="003E6227">
      <w:pPr>
        <w:pStyle w:val="NormalWeb"/>
        <w:numPr>
          <w:ilvl w:val="2"/>
          <w:numId w:val="7"/>
        </w:numPr>
        <w:shd w:val="clear" w:color="auto" w:fill="FFFFFF"/>
        <w:spacing w:before="0" w:beforeAutospacing="0" w:after="0" w:afterAutospacing="0"/>
        <w:jc w:val="both"/>
        <w:rPr>
          <w:color w:val="000000"/>
        </w:rPr>
      </w:pPr>
      <w:r w:rsidRPr="00D83DA0">
        <w:rPr>
          <w:color w:val="000000"/>
          <w:szCs w:val="20"/>
          <w:lang w:eastAsia="ar-SA"/>
        </w:rPr>
        <w:t>Multa compensatória de 10% (dez por cento) do valor do contrato, no caso de sua inexecução total ou parcial, ou ainda, pela recusa injustificada em assinar o contrato</w:t>
      </w:r>
      <w:r>
        <w:rPr>
          <w:rFonts w:ascii="Arial" w:hAnsi="Arial" w:cs="Arial"/>
          <w:color w:val="000000"/>
          <w:sz w:val="20"/>
          <w:szCs w:val="20"/>
          <w:lang w:eastAsia="ar-SA"/>
        </w:rPr>
        <w:t>;</w:t>
      </w:r>
    </w:p>
    <w:p w:rsidR="003E6227" w:rsidRDefault="003E6227" w:rsidP="003E6227">
      <w:pPr>
        <w:pStyle w:val="PargrafodaLista"/>
        <w:rPr>
          <w:color w:val="000000"/>
        </w:rPr>
      </w:pPr>
    </w:p>
    <w:p w:rsidR="003E6227" w:rsidRPr="003E6227" w:rsidRDefault="003E6227" w:rsidP="003E6227">
      <w:pPr>
        <w:pStyle w:val="NormalWeb"/>
        <w:numPr>
          <w:ilvl w:val="2"/>
          <w:numId w:val="7"/>
        </w:numPr>
        <w:shd w:val="clear" w:color="auto" w:fill="FFFFFF"/>
        <w:spacing w:before="0" w:beforeAutospacing="0" w:after="0" w:afterAutospacing="0"/>
        <w:jc w:val="both"/>
        <w:rPr>
          <w:color w:val="000000"/>
        </w:rPr>
      </w:pPr>
      <w:r w:rsidRPr="00D83DA0">
        <w:rPr>
          <w:color w:val="000000"/>
          <w:szCs w:val="20"/>
          <w:lang w:eastAsia="ar-SA"/>
        </w:rPr>
        <w:t>Multa de 10% (dez por cento) do valor do contrato, no caso de descumprimento de qualquer outra obrigação pactuada</w:t>
      </w:r>
      <w:r>
        <w:rPr>
          <w:rFonts w:ascii="Arial" w:hAnsi="Arial" w:cs="Arial"/>
          <w:color w:val="000000"/>
          <w:sz w:val="20"/>
          <w:szCs w:val="20"/>
          <w:lang w:eastAsia="ar-SA"/>
        </w:rPr>
        <w:t>;</w:t>
      </w:r>
    </w:p>
    <w:p w:rsidR="003E6227" w:rsidRDefault="003E6227" w:rsidP="003E6227">
      <w:pPr>
        <w:pStyle w:val="PargrafodaLista"/>
        <w:rPr>
          <w:color w:val="000000"/>
        </w:rPr>
      </w:pPr>
    </w:p>
    <w:p w:rsidR="003E6227" w:rsidRDefault="008B050F" w:rsidP="003E6227">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3E6227" w:rsidRPr="003E6227">
        <w:rPr>
          <w:color w:val="000000"/>
        </w:rPr>
        <w:t xml:space="preserve">As sanções previstas nos itens </w:t>
      </w:r>
      <w:r w:rsidR="00361744">
        <w:rPr>
          <w:color w:val="000000"/>
        </w:rPr>
        <w:t>9.1</w:t>
      </w:r>
      <w:r w:rsidR="003E6227" w:rsidRPr="003E6227">
        <w:rPr>
          <w:color w:val="000000"/>
        </w:rPr>
        <w:t xml:space="preserve"> e </w:t>
      </w:r>
      <w:r w:rsidR="00361744">
        <w:rPr>
          <w:color w:val="000000"/>
        </w:rPr>
        <w:t>9.2</w:t>
      </w:r>
      <w:r w:rsidR="003E6227" w:rsidRPr="003E6227">
        <w:rPr>
          <w:color w:val="000000"/>
        </w:rPr>
        <w:t xml:space="preserve"> poderão ser aplicadas à CONTRATADA juntamente com a de multa</w:t>
      </w:r>
      <w:r w:rsidR="003E6227">
        <w:rPr>
          <w:color w:val="000000"/>
        </w:rPr>
        <w:t>;</w:t>
      </w:r>
    </w:p>
    <w:p w:rsidR="003E6227" w:rsidRDefault="003E6227" w:rsidP="003E6227">
      <w:pPr>
        <w:pStyle w:val="NormalWeb"/>
        <w:shd w:val="clear" w:color="auto" w:fill="FFFFFF"/>
        <w:spacing w:before="0" w:beforeAutospacing="0" w:after="0" w:afterAutospacing="0"/>
        <w:ind w:left="1080"/>
        <w:jc w:val="both"/>
        <w:rPr>
          <w:color w:val="000000"/>
        </w:rPr>
      </w:pPr>
    </w:p>
    <w:p w:rsidR="003E6227" w:rsidRPr="003E6227" w:rsidRDefault="008B050F" w:rsidP="003E6227">
      <w:pPr>
        <w:pStyle w:val="NormalWeb"/>
        <w:numPr>
          <w:ilvl w:val="1"/>
          <w:numId w:val="7"/>
        </w:numPr>
        <w:shd w:val="clear" w:color="auto" w:fill="FFFFFF"/>
        <w:spacing w:before="0" w:beforeAutospacing="0" w:after="0" w:afterAutospacing="0"/>
        <w:jc w:val="both"/>
        <w:rPr>
          <w:color w:val="000000"/>
        </w:rPr>
      </w:pPr>
      <w:r>
        <w:rPr>
          <w:szCs w:val="20"/>
          <w:lang w:eastAsia="ar-SA"/>
        </w:rPr>
        <w:t xml:space="preserve">    </w:t>
      </w:r>
      <w:r w:rsidR="003E6227" w:rsidRPr="00D83DA0">
        <w:rPr>
          <w:szCs w:val="20"/>
          <w:lang w:eastAsia="ar-SA"/>
        </w:rPr>
        <w:t>Comprovado impedimento ou reconhecida força maior, devidamente justificado e aceito pela</w:t>
      </w:r>
      <w:r w:rsidR="003E6227" w:rsidRPr="00D83DA0">
        <w:rPr>
          <w:color w:val="FF0000"/>
          <w:szCs w:val="20"/>
          <w:lang w:eastAsia="ar-SA"/>
        </w:rPr>
        <w:t xml:space="preserve"> </w:t>
      </w:r>
      <w:r w:rsidR="003E6227" w:rsidRPr="00D83DA0">
        <w:rPr>
          <w:szCs w:val="20"/>
          <w:lang w:eastAsia="ar-SA"/>
        </w:rPr>
        <w:t xml:space="preserve">PMSJ, a CONTRATADA ficará isenta das penalidades mencionadas nos itens </w:t>
      </w:r>
      <w:r w:rsidR="00361744">
        <w:rPr>
          <w:szCs w:val="20"/>
          <w:lang w:eastAsia="ar-SA"/>
        </w:rPr>
        <w:t>9.2</w:t>
      </w:r>
      <w:r w:rsidR="003E6227" w:rsidRPr="00D83DA0">
        <w:rPr>
          <w:szCs w:val="20"/>
          <w:lang w:eastAsia="ar-SA"/>
        </w:rPr>
        <w:t xml:space="preserve"> e </w:t>
      </w:r>
      <w:r w:rsidR="00361744">
        <w:rPr>
          <w:szCs w:val="20"/>
          <w:lang w:eastAsia="ar-SA"/>
        </w:rPr>
        <w:t>9.3</w:t>
      </w:r>
      <w:r w:rsidR="003E6227">
        <w:rPr>
          <w:rFonts w:ascii="Arial" w:hAnsi="Arial" w:cs="Arial"/>
          <w:sz w:val="20"/>
          <w:szCs w:val="20"/>
          <w:lang w:eastAsia="ar-SA"/>
        </w:rPr>
        <w:t>;</w:t>
      </w:r>
    </w:p>
    <w:p w:rsidR="003E6227" w:rsidRDefault="003E6227" w:rsidP="003E6227">
      <w:pPr>
        <w:pStyle w:val="PargrafodaLista"/>
        <w:rPr>
          <w:color w:val="000000"/>
        </w:rPr>
      </w:pPr>
    </w:p>
    <w:p w:rsidR="003E6227" w:rsidRPr="00D83DA0" w:rsidRDefault="008B050F" w:rsidP="003E6227">
      <w:pPr>
        <w:pStyle w:val="NormalWeb"/>
        <w:numPr>
          <w:ilvl w:val="1"/>
          <w:numId w:val="7"/>
        </w:numPr>
        <w:shd w:val="clear" w:color="auto" w:fill="FFFFFF"/>
        <w:spacing w:before="0" w:beforeAutospacing="0" w:after="0" w:afterAutospacing="0"/>
        <w:jc w:val="both"/>
        <w:rPr>
          <w:color w:val="000000"/>
          <w:sz w:val="32"/>
        </w:rPr>
      </w:pPr>
      <w:r>
        <w:rPr>
          <w:szCs w:val="20"/>
          <w:lang w:eastAsia="ar-SA"/>
        </w:rPr>
        <w:t xml:space="preserve">    </w:t>
      </w:r>
      <w:r w:rsidR="003E6227" w:rsidRPr="00D83DA0">
        <w:rPr>
          <w:szCs w:val="20"/>
          <w:lang w:eastAsia="ar-SA"/>
        </w:rPr>
        <w:t>As penalidades serão obrigatoriamente registradas no SICAF, e no caso de suspensão de licitar, o licitante deverá ser descredenciado por igual período, sem prejuízo das multas previstas neste Edital e das demais cominações legais;</w:t>
      </w:r>
    </w:p>
    <w:p w:rsidR="003E6227" w:rsidRPr="00D83DA0" w:rsidRDefault="003E6227" w:rsidP="003E6227">
      <w:pPr>
        <w:pStyle w:val="PargrafodaLista"/>
        <w:rPr>
          <w:color w:val="000000"/>
          <w:sz w:val="32"/>
        </w:rPr>
      </w:pPr>
    </w:p>
    <w:p w:rsidR="003E6227" w:rsidRDefault="008B050F" w:rsidP="003E6227">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3E6227" w:rsidRPr="003E6227">
        <w:rPr>
          <w:color w:val="000000"/>
        </w:rPr>
        <w:t xml:space="preserve">O percentual de multa previsto no item </w:t>
      </w:r>
      <w:r w:rsidR="00361744">
        <w:rPr>
          <w:color w:val="000000"/>
        </w:rPr>
        <w:t>9.4</w:t>
      </w:r>
      <w:r w:rsidR="003E6227" w:rsidRPr="003E6227">
        <w:rPr>
          <w:color w:val="000000"/>
        </w:rPr>
        <w:t xml:space="preserve"> incidirá sobre o valor atualizado do contrato ou do item do contrato (nesse último caso, quando a licitação tenha sido </w:t>
      </w:r>
      <w:r w:rsidR="003E6227" w:rsidRPr="003E6227">
        <w:rPr>
          <w:color w:val="000000"/>
        </w:rPr>
        <w:lastRenderedPageBreak/>
        <w:t>julgada e adjudicada por item), tendo como fator de atualização o percentual da taxa SELIC – Sistema Especial de Liquidação e Custódia – que incidirá a partir da data em que ocorrer o fato, até o dia do efetivo pagamento da multa</w:t>
      </w:r>
      <w:r w:rsidR="003E6227">
        <w:rPr>
          <w:color w:val="000000"/>
        </w:rPr>
        <w:t>;</w:t>
      </w:r>
    </w:p>
    <w:p w:rsidR="003E6227" w:rsidRDefault="003E6227" w:rsidP="003E6227">
      <w:pPr>
        <w:pStyle w:val="PargrafodaLista"/>
        <w:rPr>
          <w:color w:val="000000"/>
        </w:rPr>
      </w:pPr>
    </w:p>
    <w:p w:rsidR="003E6227" w:rsidRDefault="008B050F" w:rsidP="003E6227">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3E6227" w:rsidRPr="003E6227">
        <w:rPr>
          <w:color w:val="00000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r w:rsidR="003E6227">
        <w:rPr>
          <w:color w:val="000000"/>
        </w:rPr>
        <w:t>;</w:t>
      </w:r>
    </w:p>
    <w:p w:rsidR="003E6227" w:rsidRDefault="003E6227" w:rsidP="003E6227">
      <w:pPr>
        <w:pStyle w:val="PargrafodaLista"/>
        <w:rPr>
          <w:color w:val="000000"/>
        </w:rPr>
      </w:pPr>
    </w:p>
    <w:p w:rsidR="003E6227" w:rsidRDefault="003E6227" w:rsidP="003E6227">
      <w:pPr>
        <w:pStyle w:val="NormalWeb"/>
        <w:numPr>
          <w:ilvl w:val="1"/>
          <w:numId w:val="7"/>
        </w:numPr>
        <w:shd w:val="clear" w:color="auto" w:fill="FFFFFF"/>
        <w:spacing w:before="0" w:beforeAutospacing="0" w:after="0" w:afterAutospacing="0"/>
        <w:jc w:val="both"/>
        <w:rPr>
          <w:color w:val="000000"/>
        </w:rPr>
      </w:pPr>
      <w:r w:rsidRPr="003E6227">
        <w:rPr>
          <w:color w:val="000000"/>
        </w:rPr>
        <w:t>Na hipótese de não pagamento ou recolhimento referido no subitem imediatamente acima, os valores serão objeto de inscrição em dívida ativa e sua consequente cobrança pelos meios legais</w:t>
      </w:r>
      <w:r>
        <w:rPr>
          <w:color w:val="000000"/>
        </w:rPr>
        <w:t>;</w:t>
      </w:r>
    </w:p>
    <w:p w:rsidR="003E6227" w:rsidRDefault="003E6227" w:rsidP="003E6227">
      <w:pPr>
        <w:pStyle w:val="PargrafodaLista"/>
        <w:rPr>
          <w:color w:val="000000"/>
        </w:rPr>
      </w:pPr>
    </w:p>
    <w:p w:rsidR="003E6227" w:rsidRDefault="003E6227" w:rsidP="003E6227">
      <w:pPr>
        <w:pStyle w:val="NormalWeb"/>
        <w:numPr>
          <w:ilvl w:val="1"/>
          <w:numId w:val="7"/>
        </w:numPr>
        <w:shd w:val="clear" w:color="auto" w:fill="FFFFFF"/>
        <w:spacing w:before="0" w:beforeAutospacing="0" w:after="0" w:afterAutospacing="0"/>
        <w:jc w:val="both"/>
        <w:rPr>
          <w:color w:val="000000"/>
        </w:rPr>
      </w:pPr>
      <w:r w:rsidRPr="003E6227">
        <w:rPr>
          <w:color w:val="000000"/>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r>
        <w:rPr>
          <w:color w:val="000000"/>
        </w:rPr>
        <w:t>;</w:t>
      </w:r>
    </w:p>
    <w:p w:rsidR="003E6227" w:rsidRDefault="003E6227" w:rsidP="003E6227">
      <w:pPr>
        <w:pStyle w:val="PargrafodaLista"/>
        <w:rPr>
          <w:color w:val="000000"/>
        </w:rPr>
      </w:pPr>
    </w:p>
    <w:p w:rsidR="003E6227" w:rsidRDefault="003E6227" w:rsidP="003E6227">
      <w:pPr>
        <w:pStyle w:val="NormalWeb"/>
        <w:numPr>
          <w:ilvl w:val="1"/>
          <w:numId w:val="7"/>
        </w:numPr>
        <w:shd w:val="clear" w:color="auto" w:fill="FFFFFF"/>
        <w:spacing w:before="0" w:beforeAutospacing="0" w:after="0" w:afterAutospacing="0"/>
        <w:jc w:val="both"/>
        <w:rPr>
          <w:color w:val="000000"/>
        </w:rPr>
      </w:pPr>
      <w:r w:rsidRPr="003E6227">
        <w:rPr>
          <w:color w:val="000000"/>
        </w:rPr>
        <w:t>A aplicação de qualquer das penalidades previstas realizar-se-á em processo administrativo que assegurará o contraditório e a ampla defesa, observando-se o procedimento previsto na Lei nº 8.666, de 1993, e subsidiariamente na Lei nº 9.784, de 1999</w:t>
      </w:r>
      <w:r>
        <w:rPr>
          <w:color w:val="000000"/>
        </w:rPr>
        <w:t>;</w:t>
      </w:r>
    </w:p>
    <w:p w:rsidR="003E6227" w:rsidRDefault="003E6227" w:rsidP="003E6227">
      <w:pPr>
        <w:pStyle w:val="PargrafodaLista"/>
        <w:rPr>
          <w:color w:val="000000"/>
        </w:rPr>
      </w:pPr>
    </w:p>
    <w:p w:rsidR="003E6227" w:rsidRDefault="003E6227" w:rsidP="003E6227">
      <w:pPr>
        <w:pStyle w:val="NormalWeb"/>
        <w:numPr>
          <w:ilvl w:val="1"/>
          <w:numId w:val="7"/>
        </w:numPr>
        <w:shd w:val="clear" w:color="auto" w:fill="FFFFFF"/>
        <w:spacing w:before="0" w:beforeAutospacing="0" w:after="0" w:afterAutospacing="0"/>
        <w:jc w:val="both"/>
        <w:rPr>
          <w:color w:val="000000"/>
        </w:rPr>
      </w:pPr>
      <w:r w:rsidRPr="003E6227">
        <w:rPr>
          <w:color w:val="000000"/>
        </w:rPr>
        <w:t>A autoridade competente, na aplicação das sanções, levará em consideração a gravidade da conduta do infrator, o caráter educativo da pena, bem como o dano causado à Administração, observado o princípio da proporcionalidade</w:t>
      </w:r>
      <w:r>
        <w:rPr>
          <w:color w:val="000000"/>
        </w:rPr>
        <w:t>.</w:t>
      </w:r>
    </w:p>
    <w:p w:rsidR="003E6227" w:rsidRDefault="003E6227" w:rsidP="003E6227">
      <w:pPr>
        <w:pStyle w:val="PargrafodaLista"/>
        <w:rPr>
          <w:color w:val="000000"/>
        </w:rPr>
      </w:pPr>
    </w:p>
    <w:p w:rsidR="003E6227" w:rsidRDefault="003E6227" w:rsidP="003E6227">
      <w:pPr>
        <w:pStyle w:val="NormalWeb"/>
        <w:numPr>
          <w:ilvl w:val="0"/>
          <w:numId w:val="7"/>
        </w:numPr>
        <w:shd w:val="clear" w:color="auto" w:fill="FFFFFF"/>
        <w:spacing w:before="0" w:beforeAutospacing="0" w:after="0" w:afterAutospacing="0"/>
        <w:jc w:val="both"/>
        <w:rPr>
          <w:b/>
          <w:color w:val="000000"/>
        </w:rPr>
      </w:pPr>
      <w:r>
        <w:rPr>
          <w:b/>
          <w:color w:val="000000"/>
        </w:rPr>
        <w:t>CONSIDERAÇÕES</w:t>
      </w:r>
    </w:p>
    <w:p w:rsidR="003E6227" w:rsidRDefault="003E6227" w:rsidP="003E6227">
      <w:pPr>
        <w:pStyle w:val="NormalWeb"/>
        <w:shd w:val="clear" w:color="auto" w:fill="FFFFFF"/>
        <w:spacing w:before="0" w:beforeAutospacing="0" w:after="0" w:afterAutospacing="0"/>
        <w:ind w:left="720"/>
        <w:jc w:val="both"/>
        <w:rPr>
          <w:b/>
          <w:color w:val="000000"/>
        </w:rPr>
      </w:pPr>
    </w:p>
    <w:p w:rsidR="00D250CD" w:rsidRDefault="003E6227" w:rsidP="00D250CD">
      <w:pPr>
        <w:pStyle w:val="NormalWeb"/>
        <w:shd w:val="clear" w:color="auto" w:fill="FFFFFF"/>
        <w:spacing w:before="0" w:beforeAutospacing="0" w:after="0" w:afterAutospacing="0"/>
        <w:ind w:left="708"/>
        <w:jc w:val="both"/>
        <w:rPr>
          <w:color w:val="000000"/>
        </w:rPr>
      </w:pPr>
      <w:r>
        <w:rPr>
          <w:b/>
          <w:color w:val="000000"/>
        </w:rPr>
        <w:t>Fisca</w:t>
      </w:r>
      <w:r w:rsidR="00D250CD">
        <w:rPr>
          <w:b/>
          <w:color w:val="000000"/>
        </w:rPr>
        <w:t>l</w:t>
      </w:r>
      <w:r>
        <w:rPr>
          <w:b/>
          <w:color w:val="000000"/>
        </w:rPr>
        <w:t xml:space="preserve"> do Contrato:</w:t>
      </w:r>
      <w:r w:rsidR="00D250CD">
        <w:rPr>
          <w:b/>
          <w:color w:val="000000"/>
        </w:rPr>
        <w:t xml:space="preserve"> </w:t>
      </w:r>
      <w:r w:rsidR="00D250CD">
        <w:rPr>
          <w:color w:val="000000"/>
        </w:rPr>
        <w:t>Osmar Souza Seifert – Matrícula Nº 9243</w:t>
      </w:r>
    </w:p>
    <w:p w:rsidR="00D250CD" w:rsidRDefault="00D250CD" w:rsidP="00D250CD">
      <w:pPr>
        <w:pStyle w:val="NormalWeb"/>
        <w:shd w:val="clear" w:color="auto" w:fill="FFFFFF"/>
        <w:spacing w:before="0" w:beforeAutospacing="0" w:after="0" w:afterAutospacing="0"/>
        <w:ind w:left="708"/>
        <w:jc w:val="both"/>
        <w:rPr>
          <w:color w:val="000000"/>
        </w:rPr>
      </w:pPr>
      <w:r>
        <w:rPr>
          <w:b/>
          <w:color w:val="000000"/>
        </w:rPr>
        <w:t>Fiscal do Contrato:</w:t>
      </w:r>
      <w:r>
        <w:rPr>
          <w:color w:val="000000"/>
        </w:rPr>
        <w:t xml:space="preserve"> Nelson Rosa Andrade Filho – Matrícula Nº 2802</w:t>
      </w:r>
    </w:p>
    <w:p w:rsidR="00D250CD" w:rsidRPr="00D250CD" w:rsidRDefault="00D250CD" w:rsidP="00D250CD">
      <w:pPr>
        <w:pStyle w:val="NormalWeb"/>
        <w:shd w:val="clear" w:color="auto" w:fill="FFFFFF"/>
        <w:spacing w:before="0" w:beforeAutospacing="0" w:after="0" w:afterAutospacing="0"/>
        <w:ind w:left="708"/>
        <w:jc w:val="both"/>
        <w:rPr>
          <w:color w:val="000000"/>
        </w:rPr>
      </w:pPr>
    </w:p>
    <w:p w:rsidR="003E6227" w:rsidRDefault="003E6227" w:rsidP="00F80809">
      <w:pPr>
        <w:pStyle w:val="NormalWeb"/>
        <w:shd w:val="clear" w:color="auto" w:fill="FFFFFF"/>
        <w:spacing w:before="0" w:beforeAutospacing="0" w:after="0" w:afterAutospacing="0"/>
        <w:ind w:firstLine="708"/>
        <w:jc w:val="both"/>
        <w:rPr>
          <w:color w:val="000000"/>
        </w:rPr>
      </w:pPr>
      <w:r>
        <w:rPr>
          <w:b/>
          <w:color w:val="000000"/>
        </w:rPr>
        <w:t xml:space="preserve">Gestora de Contratos: </w:t>
      </w:r>
      <w:r>
        <w:rPr>
          <w:color w:val="000000"/>
        </w:rPr>
        <w:t>Andréa Neves de Souza</w:t>
      </w:r>
      <w:r w:rsidR="003F6429">
        <w:rPr>
          <w:color w:val="000000"/>
        </w:rPr>
        <w:t>. Matrícula nº 11004.</w:t>
      </w:r>
    </w:p>
    <w:p w:rsidR="003F6429" w:rsidRPr="003F6429" w:rsidRDefault="003F6429" w:rsidP="003E6227">
      <w:pPr>
        <w:pStyle w:val="NormalWeb"/>
        <w:shd w:val="clear" w:color="auto" w:fill="FFFFFF"/>
        <w:spacing w:before="0" w:beforeAutospacing="0" w:after="0" w:afterAutospacing="0"/>
        <w:ind w:left="1416"/>
        <w:jc w:val="both"/>
        <w:rPr>
          <w:b/>
          <w:color w:val="000000"/>
        </w:rPr>
      </w:pPr>
    </w:p>
    <w:p w:rsidR="003E6227" w:rsidRDefault="003E6227" w:rsidP="003E6227">
      <w:pPr>
        <w:pStyle w:val="NormalWeb"/>
        <w:shd w:val="clear" w:color="auto" w:fill="FFFFFF"/>
        <w:spacing w:before="0" w:beforeAutospacing="0" w:after="0" w:afterAutospacing="0"/>
        <w:ind w:left="1416"/>
        <w:jc w:val="both"/>
        <w:rPr>
          <w:color w:val="000000"/>
        </w:rPr>
      </w:pPr>
    </w:p>
    <w:p w:rsidR="003E6227" w:rsidRDefault="003E6227" w:rsidP="003E6227">
      <w:pPr>
        <w:pStyle w:val="NormalWeb"/>
        <w:shd w:val="clear" w:color="auto" w:fill="FFFFFF"/>
        <w:spacing w:before="0" w:beforeAutospacing="0" w:after="0" w:afterAutospacing="0"/>
        <w:ind w:left="1416"/>
        <w:jc w:val="right"/>
        <w:rPr>
          <w:b/>
          <w:color w:val="000000"/>
        </w:rPr>
      </w:pPr>
      <w:r>
        <w:rPr>
          <w:b/>
          <w:color w:val="000000"/>
        </w:rPr>
        <w:t xml:space="preserve">São Joaquim, </w:t>
      </w:r>
      <w:r w:rsidR="00D250CD">
        <w:rPr>
          <w:b/>
          <w:color w:val="000000"/>
        </w:rPr>
        <w:t>11</w:t>
      </w:r>
      <w:r>
        <w:rPr>
          <w:b/>
          <w:color w:val="000000"/>
        </w:rPr>
        <w:t xml:space="preserve"> de </w:t>
      </w:r>
      <w:r w:rsidR="00D250CD">
        <w:rPr>
          <w:b/>
          <w:color w:val="000000"/>
        </w:rPr>
        <w:t>Novembro</w:t>
      </w:r>
      <w:r>
        <w:rPr>
          <w:b/>
          <w:color w:val="000000"/>
        </w:rPr>
        <w:t xml:space="preserve"> de 2019.</w:t>
      </w:r>
    </w:p>
    <w:p w:rsidR="003E6227" w:rsidRDefault="003E6227" w:rsidP="003E6227">
      <w:pPr>
        <w:pStyle w:val="NormalWeb"/>
        <w:shd w:val="clear" w:color="auto" w:fill="FFFFFF"/>
        <w:spacing w:before="0" w:beforeAutospacing="0" w:after="0" w:afterAutospacing="0"/>
        <w:ind w:left="1416"/>
        <w:jc w:val="right"/>
        <w:rPr>
          <w:b/>
          <w:color w:val="000000"/>
        </w:rPr>
      </w:pPr>
    </w:p>
    <w:p w:rsidR="003E6227" w:rsidRDefault="003E6227" w:rsidP="003E6227">
      <w:pPr>
        <w:pStyle w:val="NormalWeb"/>
        <w:shd w:val="clear" w:color="auto" w:fill="FFFFFF"/>
        <w:spacing w:before="0" w:beforeAutospacing="0" w:after="0" w:afterAutospacing="0"/>
        <w:ind w:left="1416"/>
        <w:jc w:val="right"/>
        <w:rPr>
          <w:b/>
          <w:color w:val="000000"/>
        </w:rPr>
      </w:pPr>
    </w:p>
    <w:p w:rsidR="00D04713" w:rsidRDefault="00D04713" w:rsidP="003E6227">
      <w:pPr>
        <w:pStyle w:val="NormalWeb"/>
        <w:shd w:val="clear" w:color="auto" w:fill="FFFFFF"/>
        <w:spacing w:before="0" w:beforeAutospacing="0" w:after="0" w:afterAutospacing="0"/>
        <w:ind w:left="1416"/>
        <w:jc w:val="right"/>
        <w:rPr>
          <w:b/>
          <w:color w:val="000000"/>
        </w:rPr>
      </w:pPr>
    </w:p>
    <w:p w:rsidR="003E6227"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A87E63" w:rsidRDefault="00A87E63" w:rsidP="003E6227">
      <w:pPr>
        <w:pStyle w:val="NormalWeb"/>
        <w:shd w:val="clear" w:color="auto" w:fill="FFFFFF"/>
        <w:spacing w:before="0" w:beforeAutospacing="0" w:after="0" w:afterAutospacing="0"/>
        <w:jc w:val="center"/>
        <w:rPr>
          <w:b/>
          <w:color w:val="000000"/>
        </w:rPr>
      </w:pPr>
      <w:r>
        <w:rPr>
          <w:b/>
          <w:color w:val="000000"/>
        </w:rPr>
        <w:t>Fabiano Padilha</w:t>
      </w:r>
    </w:p>
    <w:p w:rsidR="00A87E63" w:rsidRDefault="00A87E63" w:rsidP="003E6227">
      <w:pPr>
        <w:pStyle w:val="NormalWeb"/>
        <w:shd w:val="clear" w:color="auto" w:fill="FFFFFF"/>
        <w:spacing w:before="0" w:beforeAutospacing="0" w:after="0" w:afterAutospacing="0"/>
        <w:jc w:val="center"/>
        <w:rPr>
          <w:color w:val="000000"/>
        </w:rPr>
      </w:pPr>
      <w:r>
        <w:rPr>
          <w:color w:val="000000"/>
        </w:rPr>
        <w:t>Secretário Municipal de Educação Cultura e Desporto</w:t>
      </w:r>
    </w:p>
    <w:p w:rsidR="00A87E63" w:rsidRDefault="00A87E63" w:rsidP="003E6227">
      <w:pPr>
        <w:pStyle w:val="NormalWeb"/>
        <w:shd w:val="clear" w:color="auto" w:fill="FFFFFF"/>
        <w:spacing w:before="0" w:beforeAutospacing="0" w:after="0" w:afterAutospacing="0"/>
        <w:jc w:val="center"/>
        <w:rPr>
          <w:b/>
          <w:color w:val="000000"/>
        </w:rPr>
      </w:pPr>
      <w:r>
        <w:rPr>
          <w:b/>
          <w:color w:val="000000"/>
        </w:rPr>
        <w:t>FME – Fundo Municipal de Educação</w:t>
      </w:r>
    </w:p>
    <w:p w:rsidR="00A87E63" w:rsidRDefault="00A87E63"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b/>
          <w:color w:val="000000"/>
        </w:rPr>
      </w:pPr>
    </w:p>
    <w:p w:rsidR="00D04713" w:rsidRDefault="00D04713"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color w:val="000000"/>
          <w:u w:val="single"/>
        </w:rPr>
      </w:pPr>
      <w:r>
        <w:rPr>
          <w:color w:val="000000"/>
        </w:rPr>
        <w:t xml:space="preserve">Aprovo, em </w:t>
      </w:r>
      <w:r>
        <w:rPr>
          <w:color w:val="000000"/>
          <w:u w:val="single"/>
        </w:rPr>
        <w:tab/>
        <w:t xml:space="preserve"> </w:t>
      </w:r>
      <w:r>
        <w:rPr>
          <w:color w:val="000000"/>
        </w:rPr>
        <w:t>de</w:t>
      </w:r>
      <w:r>
        <w:rPr>
          <w:color w:val="000000"/>
          <w:u w:val="single"/>
        </w:rPr>
        <w:tab/>
      </w:r>
      <w:r>
        <w:rPr>
          <w:color w:val="000000"/>
          <w:u w:val="single"/>
        </w:rPr>
        <w:tab/>
      </w:r>
      <w:r>
        <w:rPr>
          <w:color w:val="000000"/>
        </w:rPr>
        <w:t xml:space="preserve">de </w:t>
      </w:r>
      <w:r>
        <w:rPr>
          <w:color w:val="000000"/>
          <w:u w:val="single"/>
        </w:rPr>
        <w:tab/>
        <w:t>.</w:t>
      </w:r>
    </w:p>
    <w:p w:rsidR="00A87E63" w:rsidRDefault="00A87E63" w:rsidP="003E6227">
      <w:pPr>
        <w:pStyle w:val="NormalWeb"/>
        <w:shd w:val="clear" w:color="auto" w:fill="FFFFFF"/>
        <w:spacing w:before="0" w:beforeAutospacing="0" w:after="0" w:afterAutospacing="0"/>
        <w:jc w:val="center"/>
        <w:rPr>
          <w:color w:val="000000"/>
          <w:u w:val="single"/>
        </w:rPr>
      </w:pPr>
    </w:p>
    <w:p w:rsidR="00A87E63"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A87E63" w:rsidRDefault="00A87E63" w:rsidP="003E6227">
      <w:pPr>
        <w:pStyle w:val="NormalWeb"/>
        <w:shd w:val="clear" w:color="auto" w:fill="FFFFFF"/>
        <w:spacing w:before="0" w:beforeAutospacing="0" w:after="0" w:afterAutospacing="0"/>
        <w:jc w:val="center"/>
        <w:rPr>
          <w:b/>
          <w:color w:val="000000"/>
        </w:rPr>
      </w:pPr>
      <w:r>
        <w:rPr>
          <w:b/>
          <w:color w:val="000000"/>
        </w:rPr>
        <w:t>Giovani Nunes</w:t>
      </w:r>
    </w:p>
    <w:p w:rsidR="00A87E63" w:rsidRDefault="00A87E63" w:rsidP="003E6227">
      <w:pPr>
        <w:pStyle w:val="NormalWeb"/>
        <w:shd w:val="clear" w:color="auto" w:fill="FFFFFF"/>
        <w:spacing w:before="0" w:beforeAutospacing="0" w:after="0" w:afterAutospacing="0"/>
        <w:jc w:val="center"/>
        <w:rPr>
          <w:b/>
          <w:color w:val="000000"/>
        </w:rPr>
      </w:pPr>
      <w:r>
        <w:rPr>
          <w:b/>
          <w:color w:val="000000"/>
        </w:rPr>
        <w:t>Prefeito Municipal</w:t>
      </w:r>
    </w:p>
    <w:p w:rsidR="008B050F" w:rsidRDefault="008B050F"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b/>
          <w:color w:val="000000"/>
        </w:rPr>
      </w:pPr>
      <w:r>
        <w:rPr>
          <w:b/>
          <w:color w:val="000000"/>
        </w:rPr>
        <w:t>APROVO O PRESENTE TERMO DE REFERÊNCIA E AUTORIZO A REALIZAÇÃO DA LICITAÇÃO.</w:t>
      </w:r>
    </w:p>
    <w:p w:rsidR="00A87E63" w:rsidRDefault="00A87E63" w:rsidP="003E6227">
      <w:pPr>
        <w:pStyle w:val="NormalWeb"/>
        <w:shd w:val="clear" w:color="auto" w:fill="FFFFFF"/>
        <w:spacing w:before="0" w:beforeAutospacing="0" w:after="0" w:afterAutospacing="0"/>
        <w:jc w:val="center"/>
        <w:rPr>
          <w:b/>
          <w:i/>
          <w:color w:val="000000"/>
        </w:rPr>
      </w:pPr>
      <w:r>
        <w:rPr>
          <w:b/>
          <w:color w:val="000000"/>
        </w:rPr>
        <w:t>(</w:t>
      </w:r>
      <w:r>
        <w:rPr>
          <w:b/>
          <w:i/>
          <w:color w:val="000000"/>
        </w:rPr>
        <w:t>inciso II, Art. 9º, Decreto nº 5.450/05</w:t>
      </w:r>
      <w:proofErr w:type="gramStart"/>
      <w:r>
        <w:rPr>
          <w:b/>
          <w:i/>
          <w:color w:val="000000"/>
        </w:rPr>
        <w:t>)</w:t>
      </w:r>
      <w:proofErr w:type="gramEnd"/>
    </w:p>
    <w:p w:rsidR="00A87E63" w:rsidRDefault="00A87E63" w:rsidP="003E6227">
      <w:pPr>
        <w:pStyle w:val="NormalWeb"/>
        <w:shd w:val="clear" w:color="auto" w:fill="FFFFFF"/>
        <w:spacing w:before="0" w:beforeAutospacing="0" w:after="0" w:afterAutospacing="0"/>
        <w:jc w:val="center"/>
        <w:rPr>
          <w:b/>
          <w:i/>
          <w:color w:val="000000"/>
        </w:rPr>
      </w:pPr>
    </w:p>
    <w:p w:rsidR="00A87E63" w:rsidRDefault="00A87E63" w:rsidP="003E6227">
      <w:pPr>
        <w:pStyle w:val="NormalWeb"/>
        <w:shd w:val="clear" w:color="auto" w:fill="FFFFFF"/>
        <w:spacing w:before="0" w:beforeAutospacing="0" w:after="0" w:afterAutospacing="0"/>
        <w:jc w:val="center"/>
        <w:rPr>
          <w:b/>
          <w:i/>
          <w:color w:val="000000"/>
        </w:rPr>
      </w:pPr>
    </w:p>
    <w:p w:rsidR="00A87E63" w:rsidRDefault="00A87E63" w:rsidP="003E6227">
      <w:pPr>
        <w:pStyle w:val="NormalWeb"/>
        <w:shd w:val="clear" w:color="auto" w:fill="FFFFFF"/>
        <w:spacing w:before="0" w:beforeAutospacing="0" w:after="0" w:afterAutospacing="0"/>
        <w:jc w:val="center"/>
        <w:rPr>
          <w:b/>
          <w:i/>
          <w:color w:val="000000"/>
        </w:rPr>
      </w:pPr>
    </w:p>
    <w:p w:rsidR="00A87E63" w:rsidRDefault="00A87E63" w:rsidP="003E6227">
      <w:pPr>
        <w:pStyle w:val="NormalWeb"/>
        <w:shd w:val="clear" w:color="auto" w:fill="FFFFFF"/>
        <w:spacing w:before="0" w:beforeAutospacing="0" w:after="0" w:afterAutospacing="0"/>
        <w:jc w:val="center"/>
        <w:rPr>
          <w:b/>
          <w:i/>
          <w:color w:val="000000"/>
        </w:rPr>
      </w:pPr>
    </w:p>
    <w:p w:rsidR="00A64047" w:rsidRDefault="00A64047" w:rsidP="003E6227">
      <w:pPr>
        <w:pStyle w:val="NormalWeb"/>
        <w:shd w:val="clear" w:color="auto" w:fill="FFFFFF"/>
        <w:spacing w:before="0" w:beforeAutospacing="0" w:after="0" w:afterAutospacing="0"/>
        <w:jc w:val="center"/>
        <w:rPr>
          <w:b/>
          <w:color w:val="000000"/>
        </w:rPr>
      </w:pPr>
    </w:p>
    <w:p w:rsidR="00A64047" w:rsidRDefault="00A64047" w:rsidP="003E6227">
      <w:pPr>
        <w:pStyle w:val="NormalWeb"/>
        <w:shd w:val="clear" w:color="auto" w:fill="FFFFFF"/>
        <w:spacing w:before="0" w:beforeAutospacing="0" w:after="0" w:afterAutospacing="0"/>
        <w:jc w:val="center"/>
        <w:rPr>
          <w:color w:val="000000"/>
          <w:u w:val="single"/>
        </w:rPr>
      </w:pPr>
      <w:r>
        <w:rPr>
          <w:color w:val="000000"/>
        </w:rPr>
        <w:t>Ciente em</w:t>
      </w:r>
      <w:r>
        <w:rPr>
          <w:color w:val="000000"/>
          <w:u w:val="single"/>
        </w:rPr>
        <w:tab/>
      </w:r>
      <w:r>
        <w:rPr>
          <w:color w:val="000000"/>
        </w:rPr>
        <w:t>de</w:t>
      </w:r>
      <w:r>
        <w:rPr>
          <w:color w:val="000000"/>
          <w:u w:val="single"/>
        </w:rPr>
        <w:tab/>
      </w:r>
      <w:r>
        <w:rPr>
          <w:color w:val="000000"/>
          <w:u w:val="single"/>
        </w:rPr>
        <w:tab/>
      </w:r>
      <w:proofErr w:type="spellStart"/>
      <w:r>
        <w:rPr>
          <w:color w:val="000000"/>
        </w:rPr>
        <w:t>de</w:t>
      </w:r>
      <w:proofErr w:type="spellEnd"/>
      <w:r>
        <w:rPr>
          <w:color w:val="000000"/>
          <w:u w:val="single"/>
        </w:rPr>
        <w:tab/>
        <w:t>.</w:t>
      </w:r>
    </w:p>
    <w:p w:rsidR="00A64047" w:rsidRDefault="00A64047" w:rsidP="003E6227">
      <w:pPr>
        <w:pStyle w:val="NormalWeb"/>
        <w:shd w:val="clear" w:color="auto" w:fill="FFFFFF"/>
        <w:spacing w:before="0" w:beforeAutospacing="0" w:after="0" w:afterAutospacing="0"/>
        <w:jc w:val="center"/>
        <w:rPr>
          <w:color w:val="000000"/>
          <w:u w:val="single"/>
        </w:rPr>
      </w:pPr>
    </w:p>
    <w:p w:rsidR="00A64047" w:rsidRDefault="00A64047" w:rsidP="003E6227">
      <w:pPr>
        <w:pStyle w:val="NormalWeb"/>
        <w:shd w:val="clear" w:color="auto" w:fill="FFFFFF"/>
        <w:spacing w:before="0" w:beforeAutospacing="0" w:after="0" w:afterAutospacing="0"/>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A64047" w:rsidRDefault="00A64047" w:rsidP="003E6227">
      <w:pPr>
        <w:pStyle w:val="NormalWeb"/>
        <w:shd w:val="clear" w:color="auto" w:fill="FFFFFF"/>
        <w:spacing w:before="0" w:beforeAutospacing="0" w:after="0" w:afterAutospacing="0"/>
        <w:jc w:val="center"/>
        <w:rPr>
          <w:b/>
          <w:color w:val="000000"/>
        </w:rPr>
      </w:pPr>
    </w:p>
    <w:p w:rsidR="00EC2827" w:rsidRDefault="00EC2827" w:rsidP="00EC2827">
      <w:pPr>
        <w:pStyle w:val="NormalWeb"/>
        <w:shd w:val="clear" w:color="auto" w:fill="FFFFFF"/>
        <w:spacing w:before="0" w:beforeAutospacing="0" w:after="0" w:afterAutospacing="0"/>
        <w:jc w:val="center"/>
        <w:rPr>
          <w:b/>
          <w:color w:val="000000"/>
        </w:rPr>
      </w:pPr>
    </w:p>
    <w:p w:rsidR="00EC2827" w:rsidRDefault="00EC2827" w:rsidP="00EC2827">
      <w:pPr>
        <w:pStyle w:val="NormalWeb"/>
        <w:shd w:val="clear" w:color="auto" w:fill="FFFFFF"/>
        <w:spacing w:before="0" w:beforeAutospacing="0" w:after="0" w:afterAutospacing="0"/>
        <w:jc w:val="center"/>
        <w:rPr>
          <w:b/>
          <w:color w:val="000000"/>
        </w:rPr>
      </w:pPr>
    </w:p>
    <w:p w:rsidR="00EC2827" w:rsidRDefault="00EC2827" w:rsidP="00EC2827">
      <w:pPr>
        <w:pStyle w:val="NormalWeb"/>
        <w:shd w:val="clear" w:color="auto" w:fill="FFFFFF"/>
        <w:spacing w:before="0" w:beforeAutospacing="0" w:after="0" w:afterAutospacing="0"/>
        <w:jc w:val="center"/>
        <w:rPr>
          <w:color w:val="000000"/>
          <w:u w:val="single"/>
        </w:rPr>
      </w:pPr>
      <w:r>
        <w:rPr>
          <w:color w:val="000000"/>
        </w:rPr>
        <w:t>Ciente em</w:t>
      </w:r>
      <w:r>
        <w:rPr>
          <w:color w:val="000000"/>
          <w:u w:val="single"/>
        </w:rPr>
        <w:tab/>
      </w:r>
      <w:r>
        <w:rPr>
          <w:color w:val="000000"/>
        </w:rPr>
        <w:t>de</w:t>
      </w:r>
      <w:r>
        <w:rPr>
          <w:color w:val="000000"/>
          <w:u w:val="single"/>
        </w:rPr>
        <w:tab/>
      </w:r>
      <w:r>
        <w:rPr>
          <w:color w:val="000000"/>
          <w:u w:val="single"/>
        </w:rPr>
        <w:tab/>
      </w:r>
      <w:proofErr w:type="spellStart"/>
      <w:r>
        <w:rPr>
          <w:color w:val="000000"/>
        </w:rPr>
        <w:t>de</w:t>
      </w:r>
      <w:proofErr w:type="spellEnd"/>
      <w:r>
        <w:rPr>
          <w:color w:val="000000"/>
          <w:u w:val="single"/>
        </w:rPr>
        <w:tab/>
        <w:t>.</w:t>
      </w:r>
    </w:p>
    <w:p w:rsidR="00EC2827" w:rsidRDefault="00EC2827" w:rsidP="00EC2827">
      <w:pPr>
        <w:pStyle w:val="NormalWeb"/>
        <w:shd w:val="clear" w:color="auto" w:fill="FFFFFF"/>
        <w:spacing w:before="0" w:beforeAutospacing="0" w:after="0" w:afterAutospacing="0"/>
        <w:jc w:val="center"/>
        <w:rPr>
          <w:color w:val="000000"/>
          <w:u w:val="single"/>
        </w:rPr>
      </w:pPr>
    </w:p>
    <w:p w:rsidR="00EC2827" w:rsidRDefault="00EC2827" w:rsidP="00EC2827">
      <w:pPr>
        <w:pStyle w:val="NormalWeb"/>
        <w:shd w:val="clear" w:color="auto" w:fill="FFFFFF"/>
        <w:spacing w:before="0" w:beforeAutospacing="0" w:after="0" w:afterAutospacing="0"/>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EC2827" w:rsidRPr="00A64047" w:rsidRDefault="00EC2827" w:rsidP="003E6227">
      <w:pPr>
        <w:pStyle w:val="NormalWeb"/>
        <w:shd w:val="clear" w:color="auto" w:fill="FFFFFF"/>
        <w:spacing w:before="0" w:beforeAutospacing="0" w:after="0" w:afterAutospacing="0"/>
        <w:jc w:val="center"/>
        <w:rPr>
          <w:b/>
          <w:color w:val="000000"/>
        </w:rPr>
      </w:pPr>
    </w:p>
    <w:sectPr w:rsidR="00EC2827" w:rsidRPr="00A64047" w:rsidSect="00F8779F">
      <w:headerReference w:type="default" r:id="rId9"/>
      <w:footerReference w:type="default" r:id="rId10"/>
      <w:pgSz w:w="11906" w:h="16838"/>
      <w:pgMar w:top="1701" w:right="1134" w:bottom="851" w:left="1701"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7D" w:rsidRDefault="004C2F7D">
      <w:r>
        <w:separator/>
      </w:r>
    </w:p>
  </w:endnote>
  <w:endnote w:type="continuationSeparator" w:id="0">
    <w:p w:rsidR="004C2F7D" w:rsidRDefault="004C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CD" w:rsidRDefault="001715CD" w:rsidP="00FE08E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7D" w:rsidRDefault="004C2F7D">
      <w:r>
        <w:separator/>
      </w:r>
    </w:p>
  </w:footnote>
  <w:footnote w:type="continuationSeparator" w:id="0">
    <w:p w:rsidR="004C2F7D" w:rsidRDefault="004C2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33" w:rsidRDefault="00730C33" w:rsidP="00730C33">
    <w:pPr>
      <w:pStyle w:val="Corpodetexto3"/>
      <w:widowControl w:val="0"/>
      <w:jc w:val="center"/>
      <w:outlineLvl w:val="0"/>
      <w:rPr>
        <w:rFonts w:ascii="Arial" w:hAnsi="Arial" w:cs="Arial"/>
        <w:b/>
        <w:sz w:val="22"/>
        <w:szCs w:val="22"/>
      </w:rPr>
    </w:pPr>
    <w:r w:rsidRPr="003843A8">
      <w:rPr>
        <w:rFonts w:ascii="Arial Black" w:hAnsi="Arial Black"/>
        <w:noProof/>
      </w:rPr>
      <w:drawing>
        <wp:anchor distT="0" distB="0" distL="114300" distR="114300" simplePos="0" relativeHeight="251659264" behindDoc="0" locked="0" layoutInCell="1" allowOverlap="1" wp14:anchorId="48762116" wp14:editId="76E01471">
          <wp:simplePos x="0" y="0"/>
          <wp:positionH relativeFrom="column">
            <wp:posOffset>-384810</wp:posOffset>
          </wp:positionH>
          <wp:positionV relativeFrom="paragraph">
            <wp:posOffset>-93980</wp:posOffset>
          </wp:positionV>
          <wp:extent cx="2085975" cy="1057275"/>
          <wp:effectExtent l="0" t="0" r="9525" b="9525"/>
          <wp:wrapThrough wrapText="bothSides">
            <wp:wrapPolygon edited="0">
              <wp:start x="0" y="0"/>
              <wp:lineTo x="0" y="21405"/>
              <wp:lineTo x="21501" y="21405"/>
              <wp:lineTo x="21501" y="0"/>
              <wp:lineTo x="0" y="0"/>
            </wp:wrapPolygon>
          </wp:wrapThrough>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cstate="print"/>
                  <a:srcRect/>
                  <a:stretch>
                    <a:fillRect/>
                  </a:stretch>
                </pic:blipFill>
                <pic:spPr bwMode="auto">
                  <a:xfrm>
                    <a:off x="0" y="0"/>
                    <a:ext cx="2085975"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PREFEITURA MUNICIPAL DE SÃO JOAQUIM</w:t>
    </w:r>
  </w:p>
  <w:p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SECRETARIA MUNICIPAL DE EDUCAÇÃO, CULTURA E DESPORTO.</w:t>
    </w:r>
  </w:p>
  <w:p w:rsidR="00730C33" w:rsidRPr="003843A8" w:rsidRDefault="001A20EF" w:rsidP="001A20EF">
    <w:pPr>
      <w:pStyle w:val="Cabealho"/>
      <w:tabs>
        <w:tab w:val="clear" w:pos="4252"/>
        <w:tab w:val="clear" w:pos="8504"/>
        <w:tab w:val="left" w:pos="1657"/>
        <w:tab w:val="left" w:pos="5445"/>
        <w:tab w:val="right" w:pos="9099"/>
      </w:tabs>
      <w:rPr>
        <w:rFonts w:ascii="Arial Black" w:hAnsi="Arial Black"/>
        <w:sz w:val="16"/>
        <w:szCs w:val="16"/>
      </w:rPr>
    </w:pPr>
    <w:r>
      <w:rPr>
        <w:rFonts w:ascii="Arial Black" w:hAnsi="Arial Black"/>
        <w:sz w:val="16"/>
        <w:szCs w:val="16"/>
      </w:rPr>
      <w:tab/>
    </w:r>
    <w:r>
      <w:rPr>
        <w:rFonts w:ascii="Arial Black" w:hAnsi="Arial Black"/>
        <w:sz w:val="16"/>
        <w:szCs w:val="16"/>
      </w:rPr>
      <w:tab/>
    </w:r>
    <w:r>
      <w:rPr>
        <w:rFonts w:ascii="Arial Black" w:hAnsi="Arial Black"/>
        <w:sz w:val="16"/>
        <w:szCs w:val="16"/>
      </w:rPr>
      <w:tab/>
    </w:r>
    <w:r w:rsidR="00730C33" w:rsidRPr="003843A8">
      <w:rPr>
        <w:rFonts w:ascii="Arial Black" w:hAnsi="Arial Black"/>
        <w:sz w:val="16"/>
        <w:szCs w:val="16"/>
      </w:rPr>
      <w:t>FUNDO MUNICIPAL DA EDUCAÇÃO-FME</w:t>
    </w:r>
  </w:p>
  <w:p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CNPJ: 19.620.562/0001-66</w:t>
    </w:r>
  </w:p>
  <w:p w:rsidR="00730C33" w:rsidRPr="00730C33" w:rsidRDefault="00730C33" w:rsidP="00730C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634BE9"/>
    <w:multiLevelType w:val="hybridMultilevel"/>
    <w:tmpl w:val="F5CA0F84"/>
    <w:lvl w:ilvl="0" w:tplc="BD0E3B22">
      <w:start w:val="1"/>
      <w:numFmt w:val="lowerLetter"/>
      <w:lvlText w:val="%1."/>
      <w:lvlJc w:val="left"/>
      <w:pPr>
        <w:ind w:left="1776" w:hanging="360"/>
      </w:pPr>
      <w:rPr>
        <w:rFonts w:hint="default"/>
        <w:sz w:val="24"/>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360"/>
      </w:pPr>
      <w:rPr>
        <w:rFonts w:hint="default"/>
        <w:b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FE27B58"/>
    <w:multiLevelType w:val="singleLevel"/>
    <w:tmpl w:val="62723D62"/>
    <w:lvl w:ilvl="0">
      <w:start w:val="1"/>
      <w:numFmt w:val="upperRoman"/>
      <w:lvlText w:val="%1."/>
      <w:legacy w:legacy="1" w:legacySpace="0" w:legacyIndent="283"/>
      <w:lvlJc w:val="left"/>
      <w:pPr>
        <w:ind w:left="283" w:hanging="283"/>
      </w:pPr>
    </w:lvl>
  </w:abstractNum>
  <w:abstractNum w:abstractNumId="7">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8">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E"/>
    <w:rsid w:val="000036A3"/>
    <w:rsid w:val="000053CA"/>
    <w:rsid w:val="00014552"/>
    <w:rsid w:val="00017A34"/>
    <w:rsid w:val="000323B0"/>
    <w:rsid w:val="000344C2"/>
    <w:rsid w:val="00042B13"/>
    <w:rsid w:val="00044F5D"/>
    <w:rsid w:val="00061B14"/>
    <w:rsid w:val="00066CD3"/>
    <w:rsid w:val="0008735E"/>
    <w:rsid w:val="00097F68"/>
    <w:rsid w:val="000B31D4"/>
    <w:rsid w:val="000C1298"/>
    <w:rsid w:val="000C27C2"/>
    <w:rsid w:val="000C3BE5"/>
    <w:rsid w:val="000D2CF2"/>
    <w:rsid w:val="000F0FC9"/>
    <w:rsid w:val="000F2A6B"/>
    <w:rsid w:val="000F500F"/>
    <w:rsid w:val="00113F70"/>
    <w:rsid w:val="00114731"/>
    <w:rsid w:val="00134023"/>
    <w:rsid w:val="001341AA"/>
    <w:rsid w:val="00147671"/>
    <w:rsid w:val="00161BDA"/>
    <w:rsid w:val="001715CD"/>
    <w:rsid w:val="0018276F"/>
    <w:rsid w:val="00184B3B"/>
    <w:rsid w:val="001A20EF"/>
    <w:rsid w:val="001A6F9A"/>
    <w:rsid w:val="001B0C1D"/>
    <w:rsid w:val="001B19EC"/>
    <w:rsid w:val="001B2267"/>
    <w:rsid w:val="001D2635"/>
    <w:rsid w:val="001D29B2"/>
    <w:rsid w:val="001D5EFF"/>
    <w:rsid w:val="00203262"/>
    <w:rsid w:val="00216B21"/>
    <w:rsid w:val="0022672E"/>
    <w:rsid w:val="00236F59"/>
    <w:rsid w:val="0025239D"/>
    <w:rsid w:val="0026220E"/>
    <w:rsid w:val="00263C91"/>
    <w:rsid w:val="00264023"/>
    <w:rsid w:val="002662BB"/>
    <w:rsid w:val="002666F9"/>
    <w:rsid w:val="00267956"/>
    <w:rsid w:val="00276824"/>
    <w:rsid w:val="00281BC9"/>
    <w:rsid w:val="00294C69"/>
    <w:rsid w:val="002D2557"/>
    <w:rsid w:val="002E0E9C"/>
    <w:rsid w:val="002E6E08"/>
    <w:rsid w:val="002F399C"/>
    <w:rsid w:val="00302D91"/>
    <w:rsid w:val="00306F04"/>
    <w:rsid w:val="00323C29"/>
    <w:rsid w:val="00325AA6"/>
    <w:rsid w:val="00341146"/>
    <w:rsid w:val="00344DAB"/>
    <w:rsid w:val="00361744"/>
    <w:rsid w:val="00366EF2"/>
    <w:rsid w:val="00372B75"/>
    <w:rsid w:val="00373BEA"/>
    <w:rsid w:val="003801DF"/>
    <w:rsid w:val="003A2B58"/>
    <w:rsid w:val="003A6702"/>
    <w:rsid w:val="003B5F92"/>
    <w:rsid w:val="003E0869"/>
    <w:rsid w:val="003E6227"/>
    <w:rsid w:val="003E6658"/>
    <w:rsid w:val="003F4E4A"/>
    <w:rsid w:val="003F6429"/>
    <w:rsid w:val="003F7C91"/>
    <w:rsid w:val="004022CE"/>
    <w:rsid w:val="004261B0"/>
    <w:rsid w:val="0046070D"/>
    <w:rsid w:val="00466D7A"/>
    <w:rsid w:val="00494DB9"/>
    <w:rsid w:val="004B2E6C"/>
    <w:rsid w:val="004C2F7D"/>
    <w:rsid w:val="004F4475"/>
    <w:rsid w:val="004F5ED8"/>
    <w:rsid w:val="00513086"/>
    <w:rsid w:val="00515BB6"/>
    <w:rsid w:val="00520C37"/>
    <w:rsid w:val="00522E71"/>
    <w:rsid w:val="00527B8E"/>
    <w:rsid w:val="005406E7"/>
    <w:rsid w:val="00547EDD"/>
    <w:rsid w:val="005663C2"/>
    <w:rsid w:val="00573F59"/>
    <w:rsid w:val="00592862"/>
    <w:rsid w:val="005970A1"/>
    <w:rsid w:val="005A0D9D"/>
    <w:rsid w:val="005A5EEB"/>
    <w:rsid w:val="005B0526"/>
    <w:rsid w:val="005B23A8"/>
    <w:rsid w:val="005D0184"/>
    <w:rsid w:val="005E52D7"/>
    <w:rsid w:val="005E5CC7"/>
    <w:rsid w:val="00606CA2"/>
    <w:rsid w:val="00612514"/>
    <w:rsid w:val="00620B80"/>
    <w:rsid w:val="006257FA"/>
    <w:rsid w:val="0063123E"/>
    <w:rsid w:val="00647AB5"/>
    <w:rsid w:val="00663D12"/>
    <w:rsid w:val="00667ED6"/>
    <w:rsid w:val="006712F3"/>
    <w:rsid w:val="00676845"/>
    <w:rsid w:val="006828CC"/>
    <w:rsid w:val="006A1ADA"/>
    <w:rsid w:val="006B5C50"/>
    <w:rsid w:val="006D0C10"/>
    <w:rsid w:val="006E22F7"/>
    <w:rsid w:val="006E30F3"/>
    <w:rsid w:val="006E3A67"/>
    <w:rsid w:val="006E66F5"/>
    <w:rsid w:val="006F66EE"/>
    <w:rsid w:val="00702716"/>
    <w:rsid w:val="00714652"/>
    <w:rsid w:val="00723CB4"/>
    <w:rsid w:val="00730C33"/>
    <w:rsid w:val="007346F9"/>
    <w:rsid w:val="00734AE9"/>
    <w:rsid w:val="00737745"/>
    <w:rsid w:val="00740923"/>
    <w:rsid w:val="007444B7"/>
    <w:rsid w:val="00746CD4"/>
    <w:rsid w:val="007A4810"/>
    <w:rsid w:val="007A5156"/>
    <w:rsid w:val="007D30DB"/>
    <w:rsid w:val="007E1F21"/>
    <w:rsid w:val="007E2F4A"/>
    <w:rsid w:val="007F71BA"/>
    <w:rsid w:val="008306CA"/>
    <w:rsid w:val="00831B6D"/>
    <w:rsid w:val="00835D9B"/>
    <w:rsid w:val="00845593"/>
    <w:rsid w:val="0085120C"/>
    <w:rsid w:val="008673B7"/>
    <w:rsid w:val="00871AFB"/>
    <w:rsid w:val="0088282B"/>
    <w:rsid w:val="00883C13"/>
    <w:rsid w:val="008931EE"/>
    <w:rsid w:val="008A1CB0"/>
    <w:rsid w:val="008A1F80"/>
    <w:rsid w:val="008B050F"/>
    <w:rsid w:val="008C6D66"/>
    <w:rsid w:val="008D0C3E"/>
    <w:rsid w:val="008D1CF1"/>
    <w:rsid w:val="008D6EFC"/>
    <w:rsid w:val="008E1F4D"/>
    <w:rsid w:val="008F28CB"/>
    <w:rsid w:val="008F3246"/>
    <w:rsid w:val="00906EEE"/>
    <w:rsid w:val="00914336"/>
    <w:rsid w:val="009163CF"/>
    <w:rsid w:val="0092451F"/>
    <w:rsid w:val="00931588"/>
    <w:rsid w:val="00934BA8"/>
    <w:rsid w:val="00953223"/>
    <w:rsid w:val="009658B5"/>
    <w:rsid w:val="00965A17"/>
    <w:rsid w:val="00970172"/>
    <w:rsid w:val="00976AFE"/>
    <w:rsid w:val="009820BB"/>
    <w:rsid w:val="009A4BD7"/>
    <w:rsid w:val="009B496B"/>
    <w:rsid w:val="009D0948"/>
    <w:rsid w:val="009D3175"/>
    <w:rsid w:val="00A02B6D"/>
    <w:rsid w:val="00A12DCB"/>
    <w:rsid w:val="00A157C4"/>
    <w:rsid w:val="00A377FA"/>
    <w:rsid w:val="00A45929"/>
    <w:rsid w:val="00A5689D"/>
    <w:rsid w:val="00A64047"/>
    <w:rsid w:val="00A7423F"/>
    <w:rsid w:val="00A803FC"/>
    <w:rsid w:val="00A86510"/>
    <w:rsid w:val="00A87E63"/>
    <w:rsid w:val="00A94B9E"/>
    <w:rsid w:val="00A95024"/>
    <w:rsid w:val="00AA0D61"/>
    <w:rsid w:val="00AA2539"/>
    <w:rsid w:val="00AB727C"/>
    <w:rsid w:val="00AC30A7"/>
    <w:rsid w:val="00AF3004"/>
    <w:rsid w:val="00AF38B7"/>
    <w:rsid w:val="00AF6888"/>
    <w:rsid w:val="00B009D3"/>
    <w:rsid w:val="00B13DBB"/>
    <w:rsid w:val="00B32A54"/>
    <w:rsid w:val="00B548C0"/>
    <w:rsid w:val="00B84CEB"/>
    <w:rsid w:val="00B92F7D"/>
    <w:rsid w:val="00BA51F4"/>
    <w:rsid w:val="00BA7F1F"/>
    <w:rsid w:val="00BB6658"/>
    <w:rsid w:val="00BC7CF5"/>
    <w:rsid w:val="00BD0045"/>
    <w:rsid w:val="00BD3219"/>
    <w:rsid w:val="00BD5C38"/>
    <w:rsid w:val="00BD783E"/>
    <w:rsid w:val="00BE55EE"/>
    <w:rsid w:val="00BF0BA4"/>
    <w:rsid w:val="00BF4F05"/>
    <w:rsid w:val="00C10B39"/>
    <w:rsid w:val="00C15C57"/>
    <w:rsid w:val="00C34F25"/>
    <w:rsid w:val="00C4560C"/>
    <w:rsid w:val="00C47A1B"/>
    <w:rsid w:val="00C513B2"/>
    <w:rsid w:val="00C517C8"/>
    <w:rsid w:val="00C625B5"/>
    <w:rsid w:val="00C83863"/>
    <w:rsid w:val="00C90262"/>
    <w:rsid w:val="00CA2D5B"/>
    <w:rsid w:val="00CA455D"/>
    <w:rsid w:val="00CA7253"/>
    <w:rsid w:val="00CB654A"/>
    <w:rsid w:val="00CD74B6"/>
    <w:rsid w:val="00CE1900"/>
    <w:rsid w:val="00CF0AED"/>
    <w:rsid w:val="00CF63C6"/>
    <w:rsid w:val="00D04713"/>
    <w:rsid w:val="00D059B4"/>
    <w:rsid w:val="00D15446"/>
    <w:rsid w:val="00D242B9"/>
    <w:rsid w:val="00D250CD"/>
    <w:rsid w:val="00D30BEB"/>
    <w:rsid w:val="00D41917"/>
    <w:rsid w:val="00D463B2"/>
    <w:rsid w:val="00D52C6D"/>
    <w:rsid w:val="00D55B77"/>
    <w:rsid w:val="00D738E7"/>
    <w:rsid w:val="00D74B76"/>
    <w:rsid w:val="00D80808"/>
    <w:rsid w:val="00D822B9"/>
    <w:rsid w:val="00D83DA0"/>
    <w:rsid w:val="00D93C46"/>
    <w:rsid w:val="00DB329E"/>
    <w:rsid w:val="00DC6AC9"/>
    <w:rsid w:val="00DD486A"/>
    <w:rsid w:val="00DD7F62"/>
    <w:rsid w:val="00DE4D76"/>
    <w:rsid w:val="00DF465D"/>
    <w:rsid w:val="00DF58F1"/>
    <w:rsid w:val="00E14324"/>
    <w:rsid w:val="00E16493"/>
    <w:rsid w:val="00E256F7"/>
    <w:rsid w:val="00E37074"/>
    <w:rsid w:val="00E4296F"/>
    <w:rsid w:val="00E43EBC"/>
    <w:rsid w:val="00E4422F"/>
    <w:rsid w:val="00E4591B"/>
    <w:rsid w:val="00E56BFF"/>
    <w:rsid w:val="00E72984"/>
    <w:rsid w:val="00E86798"/>
    <w:rsid w:val="00EB0534"/>
    <w:rsid w:val="00EB1DDF"/>
    <w:rsid w:val="00EC2827"/>
    <w:rsid w:val="00ED28CC"/>
    <w:rsid w:val="00ED4955"/>
    <w:rsid w:val="00EE2146"/>
    <w:rsid w:val="00F061C9"/>
    <w:rsid w:val="00F10023"/>
    <w:rsid w:val="00F352BE"/>
    <w:rsid w:val="00F47999"/>
    <w:rsid w:val="00F5493F"/>
    <w:rsid w:val="00F6358A"/>
    <w:rsid w:val="00F751E3"/>
    <w:rsid w:val="00F80809"/>
    <w:rsid w:val="00F84654"/>
    <w:rsid w:val="00F84E21"/>
    <w:rsid w:val="00F8779F"/>
    <w:rsid w:val="00FA08AC"/>
    <w:rsid w:val="00FB655E"/>
    <w:rsid w:val="00FC799E"/>
    <w:rsid w:val="00FD668C"/>
    <w:rsid w:val="00FE0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FA2D-D064-4EF8-82B6-B67B314D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1</TotalTime>
  <Pages>8</Pages>
  <Words>2510</Words>
  <Characters>13773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Daniela Matos Pereira</cp:lastModifiedBy>
  <cp:revision>2</cp:revision>
  <cp:lastPrinted>2019-11-11T13:32:00Z</cp:lastPrinted>
  <dcterms:created xsi:type="dcterms:W3CDTF">2019-11-28T18:21:00Z</dcterms:created>
  <dcterms:modified xsi:type="dcterms:W3CDTF">2019-11-28T18:21:00Z</dcterms:modified>
</cp:coreProperties>
</file>