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F90D5" w14:textId="77777777" w:rsidR="00730C33" w:rsidRDefault="00027547" w:rsidP="001A20EF">
      <w:r>
        <w:tab/>
      </w:r>
    </w:p>
    <w:p w14:paraId="2EB42E79" w14:textId="7234F682" w:rsidR="00976AFE" w:rsidRDefault="00976AFE" w:rsidP="00976AFE">
      <w:pPr>
        <w:jc w:val="center"/>
        <w:rPr>
          <w:b/>
        </w:rPr>
      </w:pPr>
      <w:r w:rsidRPr="00911A0B">
        <w:rPr>
          <w:b/>
        </w:rPr>
        <w:t>TERMO DE REFERÊNCIA</w:t>
      </w:r>
    </w:p>
    <w:p w14:paraId="74E1D60E" w14:textId="77777777" w:rsidR="00B551CB" w:rsidRPr="00911A0B" w:rsidRDefault="00B551CB" w:rsidP="00976AFE">
      <w:pPr>
        <w:jc w:val="center"/>
        <w:rPr>
          <w:b/>
        </w:rPr>
      </w:pPr>
    </w:p>
    <w:p w14:paraId="516799D1" w14:textId="77777777" w:rsidR="009820BB" w:rsidRPr="009820BB" w:rsidRDefault="00BD783E" w:rsidP="009820BB">
      <w:pPr>
        <w:pStyle w:val="PargrafodaLista"/>
        <w:numPr>
          <w:ilvl w:val="0"/>
          <w:numId w:val="7"/>
        </w:numPr>
        <w:spacing w:before="240" w:after="240"/>
        <w:jc w:val="both"/>
        <w:rPr>
          <w:color w:val="000000"/>
        </w:rPr>
      </w:pPr>
      <w:r w:rsidRPr="009820BB">
        <w:rPr>
          <w:b/>
        </w:rPr>
        <w:t>OBJETO</w:t>
      </w:r>
    </w:p>
    <w:p w14:paraId="0E84DA2B" w14:textId="77777777" w:rsidR="009820BB" w:rsidRPr="009820BB" w:rsidRDefault="009820BB" w:rsidP="009820BB">
      <w:pPr>
        <w:pStyle w:val="PargrafodaLista"/>
        <w:spacing w:before="240" w:after="240"/>
        <w:jc w:val="both"/>
        <w:rPr>
          <w:color w:val="000000"/>
        </w:rPr>
      </w:pPr>
    </w:p>
    <w:p w14:paraId="6BDAD3B2" w14:textId="3F59F1FF" w:rsidR="007D199E" w:rsidRPr="00A05EC6" w:rsidRDefault="009820BB" w:rsidP="00142768">
      <w:pPr>
        <w:pStyle w:val="PargrafodaLista"/>
        <w:numPr>
          <w:ilvl w:val="1"/>
          <w:numId w:val="7"/>
        </w:numPr>
        <w:spacing w:before="240" w:after="240"/>
        <w:jc w:val="both"/>
        <w:rPr>
          <w:color w:val="000000"/>
        </w:rPr>
      </w:pPr>
      <w:r w:rsidRPr="008E18AB">
        <w:rPr>
          <w:color w:val="000000"/>
        </w:rPr>
        <w:t xml:space="preserve">    </w:t>
      </w:r>
      <w:r w:rsidR="00B367EB">
        <w:t>O presente termo tem como objeto Chamada Pública para contratação de empresa para fornecimento de alimentos provenientes da Agricultura Familiar para o</w:t>
      </w:r>
      <w:r w:rsidR="00CA2383">
        <w:t xml:space="preserve"> ano letivo de 2022</w:t>
      </w:r>
      <w:r w:rsidR="00B367EB">
        <w:t>.</w:t>
      </w:r>
    </w:p>
    <w:p w14:paraId="34E1774C" w14:textId="77777777" w:rsidR="00A05EC6" w:rsidRPr="008E18AB" w:rsidRDefault="00A05EC6" w:rsidP="00A05EC6">
      <w:pPr>
        <w:pStyle w:val="PargrafodaLista"/>
        <w:spacing w:before="240" w:after="240"/>
        <w:ind w:left="1080"/>
        <w:jc w:val="both"/>
        <w:rPr>
          <w:color w:val="000000"/>
        </w:rPr>
      </w:pPr>
    </w:p>
    <w:p w14:paraId="23CD74CD" w14:textId="66695470" w:rsidR="00E22869" w:rsidRPr="00B367EB" w:rsidRDefault="00EA2D4D" w:rsidP="00B367EB">
      <w:pPr>
        <w:pStyle w:val="PargrafodaLista"/>
        <w:numPr>
          <w:ilvl w:val="1"/>
          <w:numId w:val="7"/>
        </w:numPr>
        <w:spacing w:before="240" w:after="240"/>
        <w:jc w:val="both"/>
        <w:rPr>
          <w:color w:val="000000"/>
        </w:rPr>
      </w:pPr>
      <w:r>
        <w:rPr>
          <w:color w:val="000000"/>
        </w:rPr>
        <w:t xml:space="preserve">    Em forma de anexo seguem as documentações e orçamentos referentes a esta contratação.</w:t>
      </w:r>
    </w:p>
    <w:p w14:paraId="48616191" w14:textId="77777777" w:rsidR="009820BB" w:rsidRDefault="00E86798" w:rsidP="009820BB">
      <w:pPr>
        <w:pStyle w:val="NormalWeb"/>
        <w:numPr>
          <w:ilvl w:val="0"/>
          <w:numId w:val="7"/>
        </w:numPr>
        <w:shd w:val="clear" w:color="auto" w:fill="FFFFFF"/>
        <w:spacing w:before="0" w:beforeAutospacing="0" w:after="0" w:afterAutospacing="0"/>
        <w:jc w:val="both"/>
        <w:rPr>
          <w:color w:val="000000"/>
        </w:rPr>
      </w:pPr>
      <w:r w:rsidRPr="00730C33">
        <w:rPr>
          <w:b/>
          <w:color w:val="000000"/>
        </w:rPr>
        <w:t>JUSTIFICATIVA</w:t>
      </w:r>
      <w:r w:rsidR="00203262" w:rsidRPr="00730C33">
        <w:rPr>
          <w:b/>
          <w:color w:val="000000"/>
        </w:rPr>
        <w:t>:</w:t>
      </w:r>
      <w:r w:rsidR="000D2CF2">
        <w:rPr>
          <w:color w:val="000000"/>
        </w:rPr>
        <w:t xml:space="preserve"> </w:t>
      </w:r>
    </w:p>
    <w:p w14:paraId="5AE8C5C0" w14:textId="77777777" w:rsidR="009820BB" w:rsidRDefault="009820BB" w:rsidP="009820BB">
      <w:pPr>
        <w:pStyle w:val="NormalWeb"/>
        <w:shd w:val="clear" w:color="auto" w:fill="FFFFFF"/>
        <w:spacing w:before="0" w:beforeAutospacing="0" w:after="0" w:afterAutospacing="0"/>
        <w:ind w:left="720"/>
        <w:jc w:val="both"/>
        <w:rPr>
          <w:color w:val="000000"/>
        </w:rPr>
      </w:pPr>
    </w:p>
    <w:p w14:paraId="7DEFB1DE" w14:textId="3781A2D9" w:rsidR="00A05EC6" w:rsidRPr="00B51987" w:rsidRDefault="00B367EB" w:rsidP="00B51987">
      <w:pPr>
        <w:pStyle w:val="PargrafodaLista"/>
        <w:numPr>
          <w:ilvl w:val="1"/>
          <w:numId w:val="7"/>
        </w:numPr>
        <w:jc w:val="both"/>
        <w:rPr>
          <w:color w:val="000000"/>
        </w:rPr>
      </w:pPr>
      <w:r>
        <w:rPr>
          <w:color w:val="000000"/>
        </w:rPr>
        <w:t xml:space="preserve">    A contratação se faz necessária para que possamos dar continuidade na alimentação escolar conforme Programa Nacional de Alimentação Escolar e orientações do Conselho de Alimentação Escolar, com alimentos in natura e orgânicos conforme legislação vigente.</w:t>
      </w:r>
    </w:p>
    <w:p w14:paraId="51E5A66A" w14:textId="01CD68F2" w:rsidR="003E4F92" w:rsidRPr="003E4F92" w:rsidRDefault="003E4F92" w:rsidP="00DD1CC8">
      <w:pPr>
        <w:jc w:val="both"/>
        <w:rPr>
          <w:color w:val="000000"/>
        </w:rPr>
      </w:pPr>
    </w:p>
    <w:p w14:paraId="5A674358" w14:textId="3E0C622C" w:rsidR="00C15C57" w:rsidRPr="00C15C57" w:rsidRDefault="00E03B75" w:rsidP="00C15C57">
      <w:pPr>
        <w:pStyle w:val="NormalWeb"/>
        <w:numPr>
          <w:ilvl w:val="0"/>
          <w:numId w:val="7"/>
        </w:numPr>
        <w:shd w:val="clear" w:color="auto" w:fill="FFFFFF"/>
        <w:spacing w:before="0" w:beforeAutospacing="0" w:after="0" w:afterAutospacing="0"/>
        <w:jc w:val="both"/>
        <w:rPr>
          <w:b/>
          <w:color w:val="000000"/>
          <w:sz w:val="28"/>
        </w:rPr>
      </w:pPr>
      <w:r>
        <w:rPr>
          <w:b/>
          <w:color w:val="000000"/>
        </w:rPr>
        <w:t>VALOR DO CONTRATO</w:t>
      </w:r>
    </w:p>
    <w:p w14:paraId="468F6288" w14:textId="77777777" w:rsidR="00C15C57" w:rsidRDefault="00C15C57" w:rsidP="00C15C57">
      <w:pPr>
        <w:pStyle w:val="NormalWeb"/>
        <w:shd w:val="clear" w:color="auto" w:fill="FFFFFF"/>
        <w:spacing w:before="0" w:beforeAutospacing="0" w:after="0" w:afterAutospacing="0"/>
        <w:ind w:left="720"/>
        <w:jc w:val="both"/>
        <w:rPr>
          <w:b/>
          <w:color w:val="000000"/>
        </w:rPr>
      </w:pPr>
    </w:p>
    <w:p w14:paraId="05C3D3E7" w14:textId="04D0503D" w:rsidR="00C15C57" w:rsidRPr="009B4497" w:rsidRDefault="00C15C57" w:rsidP="00AE1EDF">
      <w:pPr>
        <w:pStyle w:val="NormalWeb"/>
        <w:numPr>
          <w:ilvl w:val="1"/>
          <w:numId w:val="7"/>
        </w:numPr>
        <w:shd w:val="clear" w:color="auto" w:fill="FFFFFF"/>
        <w:spacing w:before="0" w:beforeAutospacing="0" w:after="0" w:afterAutospacing="0"/>
        <w:jc w:val="both"/>
        <w:rPr>
          <w:b/>
          <w:color w:val="000000"/>
          <w:sz w:val="28"/>
        </w:rPr>
      </w:pPr>
      <w:r>
        <w:rPr>
          <w:color w:val="000000"/>
        </w:rPr>
        <w:t xml:space="preserve">    O custo </w:t>
      </w:r>
      <w:r w:rsidR="00BA36C6">
        <w:rPr>
          <w:color w:val="000000"/>
        </w:rPr>
        <w:t xml:space="preserve">estimado </w:t>
      </w:r>
      <w:r w:rsidR="00FC1985">
        <w:rPr>
          <w:color w:val="000000"/>
        </w:rPr>
        <w:t xml:space="preserve">desta contratação </w:t>
      </w:r>
      <w:r w:rsidR="00BA36C6">
        <w:rPr>
          <w:color w:val="000000"/>
        </w:rPr>
        <w:t xml:space="preserve">é </w:t>
      </w:r>
      <w:r w:rsidR="00FC1985">
        <w:rPr>
          <w:color w:val="000000"/>
        </w:rPr>
        <w:t>de</w:t>
      </w:r>
      <w:r w:rsidR="00BE7D1C">
        <w:rPr>
          <w:color w:val="000000"/>
        </w:rPr>
        <w:t xml:space="preserve"> </w:t>
      </w:r>
      <w:r w:rsidR="00BE7D1C" w:rsidRPr="009B4497">
        <w:rPr>
          <w:b/>
          <w:color w:val="000000"/>
        </w:rPr>
        <w:t>R$</w:t>
      </w:r>
      <w:r w:rsidR="00B51987" w:rsidRPr="009B4497">
        <w:rPr>
          <w:b/>
          <w:color w:val="000000"/>
        </w:rPr>
        <w:t xml:space="preserve"> </w:t>
      </w:r>
      <w:r w:rsidR="009B4497">
        <w:rPr>
          <w:b/>
          <w:color w:val="000000"/>
        </w:rPr>
        <w:t>440.</w:t>
      </w:r>
      <w:r w:rsidR="000B2E54">
        <w:rPr>
          <w:b/>
          <w:color w:val="000000"/>
        </w:rPr>
        <w:t>988</w:t>
      </w:r>
      <w:bookmarkStart w:id="0" w:name="_GoBack"/>
      <w:bookmarkEnd w:id="0"/>
      <w:r w:rsidR="009B4497">
        <w:rPr>
          <w:b/>
          <w:color w:val="000000"/>
        </w:rPr>
        <w:t>,00</w:t>
      </w:r>
      <w:r w:rsidR="00E03B75" w:rsidRPr="009B4497">
        <w:rPr>
          <w:b/>
          <w:color w:val="000000"/>
        </w:rPr>
        <w:t>.</w:t>
      </w:r>
    </w:p>
    <w:p w14:paraId="44A4E5E3" w14:textId="77777777" w:rsidR="00C15C57" w:rsidRDefault="00C15C57" w:rsidP="00C15C57">
      <w:pPr>
        <w:pStyle w:val="NormalWeb"/>
        <w:shd w:val="clear" w:color="auto" w:fill="FFFFFF"/>
        <w:spacing w:before="0" w:beforeAutospacing="0" w:after="0" w:afterAutospacing="0"/>
        <w:ind w:left="1080"/>
        <w:jc w:val="both"/>
        <w:rPr>
          <w:color w:val="000000"/>
        </w:rPr>
      </w:pPr>
    </w:p>
    <w:p w14:paraId="05140C50" w14:textId="77777777"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CONTRATADA</w:t>
      </w:r>
    </w:p>
    <w:p w14:paraId="6D28FA2E" w14:textId="77777777" w:rsidR="003F4E4A" w:rsidRDefault="003F4E4A" w:rsidP="003F4E4A">
      <w:pPr>
        <w:pStyle w:val="NormalWeb"/>
        <w:shd w:val="clear" w:color="auto" w:fill="FFFFFF"/>
        <w:spacing w:before="0" w:beforeAutospacing="0" w:after="0" w:afterAutospacing="0"/>
        <w:ind w:left="720"/>
        <w:jc w:val="both"/>
        <w:rPr>
          <w:b/>
          <w:color w:val="000000"/>
        </w:rPr>
      </w:pPr>
    </w:p>
    <w:p w14:paraId="58129B7D" w14:textId="77777777" w:rsidR="003F4E4A" w:rsidRDefault="003F4E4A" w:rsidP="003F4E4A">
      <w:pPr>
        <w:pStyle w:val="NormalWeb"/>
        <w:numPr>
          <w:ilvl w:val="1"/>
          <w:numId w:val="7"/>
        </w:numPr>
        <w:shd w:val="clear" w:color="auto" w:fill="FFFFFF"/>
        <w:spacing w:before="0" w:beforeAutospacing="0" w:after="0" w:afterAutospacing="0"/>
        <w:jc w:val="both"/>
        <w:rPr>
          <w:color w:val="000000"/>
        </w:rPr>
      </w:pPr>
      <w:r>
        <w:rPr>
          <w:color w:val="000000"/>
        </w:rPr>
        <w:t xml:space="preserve">    A Contratada obriga-se a:</w:t>
      </w:r>
    </w:p>
    <w:p w14:paraId="5CE3F016" w14:textId="77777777" w:rsidR="003F4E4A" w:rsidRDefault="003F4E4A" w:rsidP="003F4E4A">
      <w:pPr>
        <w:pStyle w:val="NormalWeb"/>
        <w:shd w:val="clear" w:color="auto" w:fill="FFFFFF"/>
        <w:spacing w:before="0" w:beforeAutospacing="0" w:after="0" w:afterAutospacing="0"/>
        <w:ind w:left="1080"/>
        <w:jc w:val="both"/>
        <w:rPr>
          <w:color w:val="000000"/>
        </w:rPr>
      </w:pPr>
    </w:p>
    <w:p w14:paraId="2F7E687D" w14:textId="78661F93" w:rsidR="003F4E4A" w:rsidRPr="00A40F81" w:rsidRDefault="00B51987" w:rsidP="003F4E4A">
      <w:pPr>
        <w:pStyle w:val="NormalWeb"/>
        <w:numPr>
          <w:ilvl w:val="2"/>
          <w:numId w:val="7"/>
        </w:numPr>
        <w:shd w:val="clear" w:color="auto" w:fill="FFFFFF"/>
        <w:spacing w:before="0" w:beforeAutospacing="0" w:after="0" w:afterAutospacing="0"/>
        <w:jc w:val="both"/>
        <w:rPr>
          <w:color w:val="000000"/>
        </w:rPr>
      </w:pPr>
      <w:r>
        <w:rPr>
          <w:color w:val="000000"/>
        </w:rPr>
        <w:t>Efetuar o fornecimento/</w:t>
      </w:r>
      <w:r w:rsidR="00AE1EDF">
        <w:rPr>
          <w:color w:val="000000"/>
        </w:rPr>
        <w:t xml:space="preserve">serviços ora contratados </w:t>
      </w:r>
      <w:r w:rsidR="00A40F81" w:rsidRPr="00A40F81">
        <w:rPr>
          <w:color w:val="000000"/>
        </w:rPr>
        <w:t>de forma satisfatória</w:t>
      </w:r>
      <w:r w:rsidR="003F4E4A" w:rsidRPr="00A40F81">
        <w:rPr>
          <w:color w:val="000000"/>
        </w:rPr>
        <w:t>, n</w:t>
      </w:r>
      <w:r w:rsidR="00A40F81" w:rsidRPr="00A40F81">
        <w:rPr>
          <w:color w:val="000000"/>
        </w:rPr>
        <w:t>a</w:t>
      </w:r>
      <w:r w:rsidR="003F4E4A" w:rsidRPr="00A40F81">
        <w:rPr>
          <w:color w:val="000000"/>
        </w:rPr>
        <w:t xml:space="preserve"> </w:t>
      </w:r>
      <w:r w:rsidR="00A40F81" w:rsidRPr="00A40F81">
        <w:rPr>
          <w:color w:val="000000"/>
        </w:rPr>
        <w:t>data</w:t>
      </w:r>
      <w:r w:rsidR="003F4E4A" w:rsidRPr="00A40F81">
        <w:rPr>
          <w:color w:val="000000"/>
        </w:rPr>
        <w:t xml:space="preserve"> e local </w:t>
      </w:r>
      <w:r w:rsidR="00E03B75">
        <w:rPr>
          <w:color w:val="000000"/>
        </w:rPr>
        <w:t>conforme agendamento feito com a</w:t>
      </w:r>
      <w:r w:rsidR="003F4E4A" w:rsidRPr="00A40F81">
        <w:rPr>
          <w:color w:val="000000"/>
        </w:rPr>
        <w:t xml:space="preserve"> </w:t>
      </w:r>
      <w:r w:rsidR="00A40F81" w:rsidRPr="00A40F81">
        <w:rPr>
          <w:color w:val="000000"/>
        </w:rPr>
        <w:t>Secretaria Municipal de Educação</w:t>
      </w:r>
      <w:r w:rsidR="003F4E4A" w:rsidRPr="00A40F81">
        <w:rPr>
          <w:color w:val="000000"/>
        </w:rPr>
        <w:t xml:space="preserve">, em estrita observância das especificações do </w:t>
      </w:r>
      <w:r w:rsidR="00A40F81" w:rsidRPr="00A40F81">
        <w:rPr>
          <w:color w:val="000000"/>
        </w:rPr>
        <w:t>contrato.</w:t>
      </w:r>
      <w:r w:rsidR="003F4E4A" w:rsidRPr="00A40F81">
        <w:rPr>
          <w:color w:val="000000"/>
        </w:rPr>
        <w:t xml:space="preserve"> </w:t>
      </w:r>
    </w:p>
    <w:p w14:paraId="1F7B5DDA" w14:textId="77777777" w:rsidR="003F4E4A" w:rsidRDefault="003F4E4A" w:rsidP="003F4E4A">
      <w:pPr>
        <w:pStyle w:val="PargrafodaLista"/>
        <w:rPr>
          <w:color w:val="000000"/>
        </w:rPr>
      </w:pPr>
    </w:p>
    <w:p w14:paraId="5ACC30E3" w14:textId="4D616965"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Atender prontamente a quais</w:t>
      </w:r>
      <w:r w:rsidR="00B51987">
        <w:rPr>
          <w:color w:val="000000"/>
        </w:rPr>
        <w:t>quer exigências da Secretaria Municipal de Educação/Administração</w:t>
      </w:r>
      <w:r w:rsidRPr="003F4E4A">
        <w:rPr>
          <w:color w:val="000000"/>
        </w:rPr>
        <w:t>, inerentes ao objeto da presente licitação</w:t>
      </w:r>
      <w:r>
        <w:rPr>
          <w:color w:val="000000"/>
        </w:rPr>
        <w:t>;</w:t>
      </w:r>
    </w:p>
    <w:p w14:paraId="667C533F" w14:textId="77777777" w:rsidR="003F4E4A" w:rsidRDefault="003F4E4A" w:rsidP="003F4E4A">
      <w:pPr>
        <w:pStyle w:val="NormalWeb"/>
        <w:shd w:val="clear" w:color="auto" w:fill="FFFFFF"/>
        <w:spacing w:before="0" w:beforeAutospacing="0" w:after="0" w:afterAutospacing="0"/>
        <w:ind w:left="1800"/>
        <w:jc w:val="both"/>
        <w:rPr>
          <w:color w:val="000000"/>
        </w:rPr>
      </w:pPr>
    </w:p>
    <w:p w14:paraId="4A928F79"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 xml:space="preserve">Comunicar à </w:t>
      </w:r>
      <w:r w:rsidR="00A40F81">
        <w:rPr>
          <w:color w:val="000000"/>
        </w:rPr>
        <w:t>Secretaria Municipal de Educação</w:t>
      </w:r>
      <w:r w:rsidRPr="003F4E4A">
        <w:rPr>
          <w:color w:val="000000"/>
        </w:rPr>
        <w:t xml:space="preserve">, no prazo máximo de </w:t>
      </w:r>
      <w:r w:rsidR="00A40F81">
        <w:rPr>
          <w:color w:val="000000"/>
        </w:rPr>
        <w:t>72</w:t>
      </w:r>
      <w:r w:rsidRPr="003F4E4A">
        <w:rPr>
          <w:color w:val="000000"/>
        </w:rPr>
        <w:t xml:space="preserve"> (</w:t>
      </w:r>
      <w:r w:rsidR="00A40F81">
        <w:rPr>
          <w:color w:val="000000"/>
        </w:rPr>
        <w:t>setenta e duas</w:t>
      </w:r>
      <w:r w:rsidRPr="003F4E4A">
        <w:rPr>
          <w:color w:val="000000"/>
        </w:rPr>
        <w:t xml:space="preserve">) horas que antecede a </w:t>
      </w:r>
      <w:r w:rsidR="00A40F81">
        <w:rPr>
          <w:color w:val="000000"/>
        </w:rPr>
        <w:t>prestação dos serviços</w:t>
      </w:r>
      <w:r w:rsidRPr="003F4E4A">
        <w:rPr>
          <w:color w:val="000000"/>
        </w:rPr>
        <w:t>, os motivos que impossibilitem o cumprimento do prazo previsto, com a devida comprovação</w:t>
      </w:r>
      <w:r>
        <w:rPr>
          <w:color w:val="000000"/>
        </w:rPr>
        <w:t>;</w:t>
      </w:r>
    </w:p>
    <w:p w14:paraId="7396EAE6" w14:textId="77777777" w:rsidR="003F4E4A" w:rsidRDefault="003F4E4A" w:rsidP="003F4E4A">
      <w:pPr>
        <w:pStyle w:val="PargrafodaLista"/>
        <w:rPr>
          <w:color w:val="000000"/>
        </w:rPr>
      </w:pPr>
    </w:p>
    <w:p w14:paraId="7FBE6081"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Manter, durante toda a execução do contrato, em compatibilidade com as obrigações assumidas, todas as condições de habilitação e qualificação exigidas na licitação</w:t>
      </w:r>
      <w:r>
        <w:rPr>
          <w:color w:val="000000"/>
        </w:rPr>
        <w:t>;</w:t>
      </w:r>
    </w:p>
    <w:p w14:paraId="458924E2" w14:textId="77777777" w:rsidR="003F4E4A" w:rsidRDefault="003F4E4A" w:rsidP="003F4E4A">
      <w:pPr>
        <w:pStyle w:val="PargrafodaLista"/>
        <w:rPr>
          <w:color w:val="000000"/>
        </w:rPr>
      </w:pPr>
    </w:p>
    <w:p w14:paraId="3958BADC"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 xml:space="preserve">Não transferir a terceiros, por qualquer forma, nem mesmo parcialmente, as obrigações assumidas, nem subcontratar qualquer das prestações a que está </w:t>
      </w:r>
      <w:r w:rsidRPr="003F4E4A">
        <w:rPr>
          <w:color w:val="000000"/>
        </w:rPr>
        <w:lastRenderedPageBreak/>
        <w:t>obrigada, exceto nas condições autorizadas no Termo de Referência ou na minuta de contrato</w:t>
      </w:r>
      <w:r>
        <w:rPr>
          <w:color w:val="000000"/>
        </w:rPr>
        <w:t>;</w:t>
      </w:r>
    </w:p>
    <w:p w14:paraId="1C054BB6" w14:textId="77777777" w:rsidR="003F4E4A" w:rsidRDefault="003F4E4A" w:rsidP="003F4E4A">
      <w:pPr>
        <w:pStyle w:val="PargrafodaLista"/>
        <w:rPr>
          <w:color w:val="000000"/>
        </w:rPr>
      </w:pPr>
    </w:p>
    <w:p w14:paraId="12364B07"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r>
        <w:rPr>
          <w:color w:val="000000"/>
        </w:rPr>
        <w:t>;</w:t>
      </w:r>
    </w:p>
    <w:p w14:paraId="47E91114" w14:textId="77777777" w:rsidR="003F4E4A" w:rsidRDefault="003F4E4A" w:rsidP="003F4E4A">
      <w:pPr>
        <w:pStyle w:val="PargrafodaLista"/>
        <w:rPr>
          <w:color w:val="000000"/>
        </w:rPr>
      </w:pPr>
    </w:p>
    <w:p w14:paraId="5340F552"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Responsabilizar-se pelas despesas dos tributos, encargos trabalhistas, previdenciários, fiscais, comerciais, taxas, fretes, seguros, deslocamento de pessoal, prestação de garantia e quaisquer outras que incidam ou venham a incidir na execução do contrato</w:t>
      </w:r>
      <w:r>
        <w:rPr>
          <w:color w:val="000000"/>
        </w:rPr>
        <w:t>.</w:t>
      </w:r>
    </w:p>
    <w:p w14:paraId="7E102872" w14:textId="77777777" w:rsidR="003F4E4A" w:rsidRDefault="003F4E4A" w:rsidP="003F4E4A">
      <w:pPr>
        <w:pStyle w:val="PargrafodaLista"/>
        <w:rPr>
          <w:color w:val="000000"/>
        </w:rPr>
      </w:pPr>
    </w:p>
    <w:p w14:paraId="4CEC9F90" w14:textId="77777777"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CONTRATANTE</w:t>
      </w:r>
    </w:p>
    <w:p w14:paraId="2CB244C9" w14:textId="77777777" w:rsidR="001B0C1D" w:rsidRDefault="001B0C1D" w:rsidP="001B0C1D">
      <w:pPr>
        <w:pStyle w:val="NormalWeb"/>
        <w:shd w:val="clear" w:color="auto" w:fill="FFFFFF"/>
        <w:spacing w:before="0" w:beforeAutospacing="0" w:after="0" w:afterAutospacing="0"/>
        <w:ind w:left="720"/>
        <w:jc w:val="both"/>
        <w:rPr>
          <w:b/>
          <w:color w:val="000000"/>
        </w:rPr>
      </w:pPr>
    </w:p>
    <w:p w14:paraId="4E0594F5" w14:textId="77777777" w:rsidR="001B0C1D" w:rsidRDefault="001B0C1D"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A Contratante obriga-se a:</w:t>
      </w:r>
    </w:p>
    <w:p w14:paraId="47304ED9" w14:textId="77777777" w:rsidR="001B0C1D" w:rsidRDefault="001B0C1D" w:rsidP="001B0C1D">
      <w:pPr>
        <w:pStyle w:val="NormalWeb"/>
        <w:shd w:val="clear" w:color="auto" w:fill="FFFFFF"/>
        <w:spacing w:before="0" w:beforeAutospacing="0" w:after="0" w:afterAutospacing="0"/>
        <w:ind w:left="1080"/>
        <w:jc w:val="both"/>
        <w:rPr>
          <w:color w:val="000000"/>
        </w:rPr>
      </w:pPr>
    </w:p>
    <w:p w14:paraId="234DBE7D" w14:textId="77777777" w:rsidR="001B0C1D" w:rsidRDefault="001B0C1D" w:rsidP="001B0C1D">
      <w:pPr>
        <w:pStyle w:val="NormalWeb"/>
        <w:numPr>
          <w:ilvl w:val="2"/>
          <w:numId w:val="7"/>
        </w:numPr>
        <w:shd w:val="clear" w:color="auto" w:fill="FFFFFF"/>
        <w:spacing w:before="0" w:beforeAutospacing="0" w:after="0" w:afterAutospacing="0"/>
        <w:jc w:val="both"/>
        <w:rPr>
          <w:color w:val="000000"/>
        </w:rPr>
      </w:pPr>
      <w:r w:rsidRPr="001B0C1D">
        <w:rPr>
          <w:color w:val="000000"/>
        </w:rPr>
        <w:t>Acompanhar e fiscalizar o cumprimento das obrigações da Contratada, através de servidor especialmente designado</w:t>
      </w:r>
      <w:r>
        <w:rPr>
          <w:color w:val="000000"/>
        </w:rPr>
        <w:t>;</w:t>
      </w:r>
    </w:p>
    <w:p w14:paraId="78918B36" w14:textId="77777777" w:rsidR="001B0C1D" w:rsidRDefault="001B0C1D" w:rsidP="001B0C1D">
      <w:pPr>
        <w:pStyle w:val="PargrafodaLista"/>
        <w:rPr>
          <w:color w:val="000000"/>
        </w:rPr>
      </w:pPr>
    </w:p>
    <w:p w14:paraId="0296939A" w14:textId="77777777" w:rsidR="001B0C1D" w:rsidRDefault="001B0C1D" w:rsidP="001B0C1D">
      <w:pPr>
        <w:pStyle w:val="NormalWeb"/>
        <w:numPr>
          <w:ilvl w:val="2"/>
          <w:numId w:val="7"/>
        </w:numPr>
        <w:shd w:val="clear" w:color="auto" w:fill="FFFFFF"/>
        <w:spacing w:before="0" w:beforeAutospacing="0" w:after="0" w:afterAutospacing="0"/>
        <w:jc w:val="both"/>
        <w:rPr>
          <w:color w:val="000000"/>
        </w:rPr>
      </w:pPr>
      <w:r w:rsidRPr="001B0C1D">
        <w:rPr>
          <w:color w:val="000000"/>
        </w:rPr>
        <w:t>Efetuar o pagamento no prazo previsto</w:t>
      </w:r>
      <w:r>
        <w:rPr>
          <w:color w:val="000000"/>
        </w:rPr>
        <w:t>.</w:t>
      </w:r>
    </w:p>
    <w:p w14:paraId="65A92D85" w14:textId="77777777" w:rsidR="001B0C1D" w:rsidRDefault="001B0C1D" w:rsidP="001B0C1D">
      <w:pPr>
        <w:pStyle w:val="PargrafodaLista"/>
        <w:rPr>
          <w:color w:val="000000"/>
        </w:rPr>
      </w:pPr>
    </w:p>
    <w:p w14:paraId="26443876" w14:textId="77777777"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MEDIDAS ACAUTELADORAS</w:t>
      </w:r>
    </w:p>
    <w:p w14:paraId="2236DBFD" w14:textId="77777777" w:rsidR="001B0C1D" w:rsidRDefault="001B0C1D" w:rsidP="001B0C1D">
      <w:pPr>
        <w:pStyle w:val="NormalWeb"/>
        <w:shd w:val="clear" w:color="auto" w:fill="FFFFFF"/>
        <w:spacing w:before="0" w:beforeAutospacing="0" w:after="0" w:afterAutospacing="0"/>
        <w:ind w:left="720"/>
        <w:jc w:val="both"/>
        <w:rPr>
          <w:b/>
          <w:color w:val="000000"/>
        </w:rPr>
      </w:pPr>
    </w:p>
    <w:p w14:paraId="2DA23993" w14:textId="77777777" w:rsidR="001B0C1D" w:rsidRDefault="001B0C1D"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Pr="001B0C1D">
        <w:rPr>
          <w:color w:val="000000"/>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r>
        <w:rPr>
          <w:color w:val="000000"/>
        </w:rPr>
        <w:t>.</w:t>
      </w:r>
    </w:p>
    <w:p w14:paraId="43878CE0" w14:textId="77777777" w:rsidR="001B0C1D" w:rsidRDefault="001B0C1D" w:rsidP="001B0C1D">
      <w:pPr>
        <w:pStyle w:val="NormalWeb"/>
        <w:shd w:val="clear" w:color="auto" w:fill="FFFFFF"/>
        <w:spacing w:before="0" w:beforeAutospacing="0" w:after="0" w:afterAutospacing="0"/>
        <w:ind w:left="1080"/>
        <w:jc w:val="both"/>
        <w:rPr>
          <w:color w:val="000000"/>
        </w:rPr>
      </w:pPr>
    </w:p>
    <w:p w14:paraId="42344A5C" w14:textId="77777777"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CONTROLE DA EXECUÇÃO</w:t>
      </w:r>
    </w:p>
    <w:p w14:paraId="6B159538" w14:textId="77777777" w:rsidR="001B0C1D" w:rsidRDefault="001B0C1D" w:rsidP="001B0C1D">
      <w:pPr>
        <w:pStyle w:val="NormalWeb"/>
        <w:shd w:val="clear" w:color="auto" w:fill="FFFFFF"/>
        <w:spacing w:before="0" w:beforeAutospacing="0" w:after="0" w:afterAutospacing="0"/>
        <w:ind w:left="720"/>
        <w:jc w:val="both"/>
        <w:rPr>
          <w:b/>
          <w:color w:val="000000"/>
        </w:rPr>
      </w:pPr>
    </w:p>
    <w:p w14:paraId="360A7177" w14:textId="77777777" w:rsidR="001B0C1D" w:rsidRDefault="00623192"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da contratação será exercida por um representante da Administração, ao qual competirá dirimir as dúvidas que surgirem no curso da execução do contrato, e de tudo dará ciência à Administração</w:t>
      </w:r>
      <w:r w:rsidR="001B0C1D">
        <w:rPr>
          <w:color w:val="000000"/>
        </w:rPr>
        <w:t>;</w:t>
      </w:r>
    </w:p>
    <w:p w14:paraId="49AFC044" w14:textId="77777777" w:rsidR="001B0C1D" w:rsidRDefault="001B0C1D" w:rsidP="001B0C1D">
      <w:pPr>
        <w:pStyle w:val="NormalWeb"/>
        <w:shd w:val="clear" w:color="auto" w:fill="FFFFFF"/>
        <w:spacing w:before="0" w:beforeAutospacing="0" w:after="0" w:afterAutospacing="0"/>
        <w:ind w:left="1080"/>
        <w:jc w:val="both"/>
        <w:rPr>
          <w:color w:val="000000"/>
        </w:rPr>
      </w:pPr>
    </w:p>
    <w:p w14:paraId="766FC8F7" w14:textId="77777777" w:rsidR="001B0C1D" w:rsidRDefault="00623192"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w:t>
      </w:r>
      <w:r w:rsidR="001B0C1D">
        <w:rPr>
          <w:color w:val="000000"/>
        </w:rPr>
        <w:t>r</w:t>
      </w:r>
      <w:r w:rsidR="001B0C1D" w:rsidRPr="001B0C1D">
        <w:rPr>
          <w:color w:val="000000"/>
        </w:rPr>
        <w:t xml:space="preserve">responsabilidade da </w:t>
      </w:r>
      <w:r w:rsidR="001B0C1D" w:rsidRPr="001B0C1D">
        <w:rPr>
          <w:bCs/>
          <w:iCs/>
          <w:color w:val="000000"/>
        </w:rPr>
        <w:t>Administração</w:t>
      </w:r>
      <w:r w:rsidR="001B0C1D" w:rsidRPr="001B0C1D">
        <w:rPr>
          <w:color w:val="000000"/>
        </w:rPr>
        <w:t xml:space="preserve"> ou de seus agentes e prepostos, de conformidade com o art. 70 da Lei nº 8.666, de 1993</w:t>
      </w:r>
      <w:r w:rsidR="001B0C1D">
        <w:rPr>
          <w:color w:val="000000"/>
        </w:rPr>
        <w:t>;</w:t>
      </w:r>
    </w:p>
    <w:p w14:paraId="397DAAE2" w14:textId="77777777" w:rsidR="001B0C1D" w:rsidRDefault="001B0C1D" w:rsidP="001B0C1D">
      <w:pPr>
        <w:pStyle w:val="PargrafodaLista"/>
        <w:rPr>
          <w:color w:val="000000"/>
        </w:rPr>
      </w:pPr>
    </w:p>
    <w:p w14:paraId="25118362" w14:textId="6005044F" w:rsidR="001B0C1D" w:rsidRPr="00DB5ACF" w:rsidRDefault="00623192" w:rsidP="00E0106E">
      <w:pPr>
        <w:pStyle w:val="NormalWeb"/>
        <w:numPr>
          <w:ilvl w:val="1"/>
          <w:numId w:val="7"/>
        </w:numPr>
        <w:shd w:val="clear" w:color="auto" w:fill="FFFFFF"/>
        <w:spacing w:before="0" w:beforeAutospacing="0" w:after="0" w:afterAutospacing="0"/>
        <w:jc w:val="both"/>
        <w:rPr>
          <w:color w:val="000000"/>
        </w:rPr>
      </w:pPr>
      <w:r w:rsidRPr="00DB5ACF">
        <w:rPr>
          <w:color w:val="000000"/>
        </w:rPr>
        <w:t xml:space="preserve">    </w:t>
      </w:r>
      <w:r w:rsidR="001B0C1D" w:rsidRPr="00DB5ACF">
        <w:rPr>
          <w:color w:val="000000"/>
        </w:rPr>
        <w:t xml:space="preserve">O fiscal do contrato anotará em registro próprio todas as ocorrências relacionadas com a execução do contrato, indicando dia, mês e ano, bem como o nome dos funcionários eventualmente envolvidos, determinando o que for </w:t>
      </w:r>
      <w:r w:rsidR="001B0C1D" w:rsidRPr="00DB5ACF">
        <w:rPr>
          <w:color w:val="000000"/>
        </w:rPr>
        <w:lastRenderedPageBreak/>
        <w:t>necessário à regularização das faltas ou defeitos observados e encaminhando os apontamentos à autoridade competente para as providências cabíveis</w:t>
      </w:r>
      <w:r w:rsidR="007212AB">
        <w:rPr>
          <w:color w:val="000000"/>
        </w:rPr>
        <w:t>.</w:t>
      </w:r>
    </w:p>
    <w:p w14:paraId="2BEA13EE" w14:textId="77777777" w:rsidR="003E6227" w:rsidRDefault="003E6227" w:rsidP="003E6227">
      <w:pPr>
        <w:pStyle w:val="PargrafodaLista"/>
        <w:rPr>
          <w:color w:val="000000"/>
        </w:rPr>
      </w:pPr>
    </w:p>
    <w:p w14:paraId="4E0B5652" w14:textId="77777777" w:rsidR="003E6227" w:rsidRDefault="003E6227" w:rsidP="003E6227">
      <w:pPr>
        <w:pStyle w:val="NormalWeb"/>
        <w:numPr>
          <w:ilvl w:val="0"/>
          <w:numId w:val="7"/>
        </w:numPr>
        <w:shd w:val="clear" w:color="auto" w:fill="FFFFFF"/>
        <w:spacing w:before="0" w:beforeAutospacing="0" w:after="0" w:afterAutospacing="0"/>
        <w:jc w:val="both"/>
        <w:rPr>
          <w:b/>
          <w:color w:val="000000"/>
        </w:rPr>
      </w:pPr>
      <w:r>
        <w:rPr>
          <w:b/>
          <w:color w:val="000000"/>
        </w:rPr>
        <w:t>CONSIDERAÇÕES</w:t>
      </w:r>
    </w:p>
    <w:p w14:paraId="23FB5EDC" w14:textId="77777777" w:rsidR="003E6227" w:rsidRDefault="003E6227" w:rsidP="003E6227">
      <w:pPr>
        <w:pStyle w:val="NormalWeb"/>
        <w:shd w:val="clear" w:color="auto" w:fill="FFFFFF"/>
        <w:spacing w:before="0" w:beforeAutospacing="0" w:after="0" w:afterAutospacing="0"/>
        <w:ind w:left="720"/>
        <w:jc w:val="both"/>
        <w:rPr>
          <w:b/>
          <w:color w:val="000000"/>
        </w:rPr>
      </w:pPr>
    </w:p>
    <w:p w14:paraId="4DF538DF" w14:textId="65CE6671" w:rsidR="00B51987" w:rsidRPr="00B51987" w:rsidRDefault="003E6227" w:rsidP="00B51987">
      <w:pPr>
        <w:pStyle w:val="NormalWeb"/>
        <w:shd w:val="clear" w:color="auto" w:fill="FFFFFF"/>
        <w:spacing w:before="0" w:beforeAutospacing="0" w:after="0" w:afterAutospacing="0"/>
        <w:ind w:firstLine="708"/>
        <w:jc w:val="both"/>
        <w:rPr>
          <w:bCs/>
          <w:color w:val="000000"/>
        </w:rPr>
      </w:pPr>
      <w:r>
        <w:rPr>
          <w:b/>
          <w:color w:val="000000"/>
        </w:rPr>
        <w:t xml:space="preserve">Fiscal do Contrato: </w:t>
      </w:r>
      <w:r w:rsidR="00B51987">
        <w:rPr>
          <w:bCs/>
          <w:color w:val="000000"/>
        </w:rPr>
        <w:t xml:space="preserve">Claudia Aparecida </w:t>
      </w:r>
      <w:proofErr w:type="spellStart"/>
      <w:r w:rsidR="00B51987">
        <w:rPr>
          <w:bCs/>
          <w:color w:val="000000"/>
        </w:rPr>
        <w:t>Córdova</w:t>
      </w:r>
      <w:proofErr w:type="spellEnd"/>
      <w:r w:rsidR="00B51987">
        <w:rPr>
          <w:bCs/>
          <w:color w:val="000000"/>
        </w:rPr>
        <w:t xml:space="preserve"> Barbosa.</w:t>
      </w:r>
    </w:p>
    <w:p w14:paraId="7807543D" w14:textId="77777777" w:rsidR="003E6227" w:rsidRDefault="003E6227" w:rsidP="00F80809">
      <w:pPr>
        <w:pStyle w:val="NormalWeb"/>
        <w:shd w:val="clear" w:color="auto" w:fill="FFFFFF"/>
        <w:spacing w:before="0" w:beforeAutospacing="0" w:after="0" w:afterAutospacing="0"/>
        <w:ind w:firstLine="708"/>
        <w:jc w:val="both"/>
        <w:rPr>
          <w:color w:val="000000"/>
        </w:rPr>
      </w:pPr>
      <w:r>
        <w:rPr>
          <w:b/>
          <w:color w:val="000000"/>
        </w:rPr>
        <w:t xml:space="preserve">Gestora de Contratos: </w:t>
      </w:r>
      <w:r>
        <w:rPr>
          <w:color w:val="000000"/>
        </w:rPr>
        <w:t>Andréa Neves de Souza</w:t>
      </w:r>
      <w:r w:rsidR="003F6429">
        <w:rPr>
          <w:color w:val="000000"/>
        </w:rPr>
        <w:t>. Matrícula nº 11004.</w:t>
      </w:r>
    </w:p>
    <w:p w14:paraId="4C37A97C" w14:textId="77777777" w:rsidR="003F6429" w:rsidRPr="003F6429" w:rsidRDefault="003F6429" w:rsidP="003E6227">
      <w:pPr>
        <w:pStyle w:val="NormalWeb"/>
        <w:shd w:val="clear" w:color="auto" w:fill="FFFFFF"/>
        <w:spacing w:before="0" w:beforeAutospacing="0" w:after="0" w:afterAutospacing="0"/>
        <w:ind w:left="1416"/>
        <w:jc w:val="both"/>
        <w:rPr>
          <w:b/>
          <w:color w:val="000000"/>
        </w:rPr>
      </w:pPr>
    </w:p>
    <w:p w14:paraId="1D0C615D" w14:textId="77777777" w:rsidR="00991DB4" w:rsidRDefault="00991DB4" w:rsidP="003E6227">
      <w:pPr>
        <w:pStyle w:val="NormalWeb"/>
        <w:shd w:val="clear" w:color="auto" w:fill="FFFFFF"/>
        <w:spacing w:before="0" w:beforeAutospacing="0" w:after="0" w:afterAutospacing="0"/>
        <w:ind w:left="1416"/>
        <w:jc w:val="both"/>
        <w:rPr>
          <w:color w:val="000000"/>
        </w:rPr>
      </w:pPr>
    </w:p>
    <w:p w14:paraId="295D5AFF" w14:textId="4BCC285B" w:rsidR="003E6227" w:rsidRDefault="003E6227" w:rsidP="003E6227">
      <w:pPr>
        <w:pStyle w:val="NormalWeb"/>
        <w:shd w:val="clear" w:color="auto" w:fill="FFFFFF"/>
        <w:spacing w:before="0" w:beforeAutospacing="0" w:after="0" w:afterAutospacing="0"/>
        <w:ind w:left="1416"/>
        <w:jc w:val="right"/>
        <w:rPr>
          <w:b/>
          <w:color w:val="000000"/>
        </w:rPr>
      </w:pPr>
      <w:r>
        <w:rPr>
          <w:b/>
          <w:color w:val="000000"/>
        </w:rPr>
        <w:t xml:space="preserve">São Joaquim, </w:t>
      </w:r>
      <w:r w:rsidR="00B551CB">
        <w:rPr>
          <w:b/>
          <w:color w:val="000000"/>
        </w:rPr>
        <w:t>20</w:t>
      </w:r>
      <w:r w:rsidR="00991DB4">
        <w:rPr>
          <w:b/>
          <w:color w:val="000000"/>
        </w:rPr>
        <w:t xml:space="preserve"> de </w:t>
      </w:r>
      <w:r w:rsidR="00A035FA">
        <w:rPr>
          <w:b/>
          <w:color w:val="000000"/>
        </w:rPr>
        <w:t>dezembro</w:t>
      </w:r>
      <w:r w:rsidR="00991DB4">
        <w:rPr>
          <w:b/>
          <w:color w:val="000000"/>
        </w:rPr>
        <w:t xml:space="preserve"> de 2020</w:t>
      </w:r>
    </w:p>
    <w:p w14:paraId="7D78B43C" w14:textId="77777777" w:rsidR="003E6227" w:rsidRDefault="003E6227" w:rsidP="003E6227">
      <w:pPr>
        <w:pStyle w:val="NormalWeb"/>
        <w:shd w:val="clear" w:color="auto" w:fill="FFFFFF"/>
        <w:spacing w:before="0" w:beforeAutospacing="0" w:after="0" w:afterAutospacing="0"/>
        <w:ind w:left="1416"/>
        <w:jc w:val="right"/>
        <w:rPr>
          <w:b/>
          <w:color w:val="000000"/>
        </w:rPr>
      </w:pPr>
    </w:p>
    <w:p w14:paraId="1AA76C91" w14:textId="77777777" w:rsidR="003E6227" w:rsidRDefault="003E6227" w:rsidP="003E6227">
      <w:pPr>
        <w:pStyle w:val="NormalWeb"/>
        <w:shd w:val="clear" w:color="auto" w:fill="FFFFFF"/>
        <w:spacing w:before="0" w:beforeAutospacing="0" w:after="0" w:afterAutospacing="0"/>
        <w:ind w:left="1416"/>
        <w:jc w:val="right"/>
        <w:rPr>
          <w:b/>
          <w:color w:val="000000"/>
        </w:rPr>
      </w:pPr>
    </w:p>
    <w:p w14:paraId="23FCB970" w14:textId="7228E3F0" w:rsidR="003E6227" w:rsidRDefault="003E6227" w:rsidP="003E6227">
      <w:pPr>
        <w:pStyle w:val="NormalWeb"/>
        <w:shd w:val="clear" w:color="auto" w:fill="FFFFFF"/>
        <w:spacing w:before="0" w:beforeAutospacing="0" w:after="0" w:afterAutospacing="0"/>
        <w:ind w:left="1416"/>
        <w:jc w:val="center"/>
        <w:rPr>
          <w:b/>
          <w:color w:val="000000"/>
        </w:rPr>
      </w:pPr>
    </w:p>
    <w:p w14:paraId="25BD6314" w14:textId="6D8EB787" w:rsidR="00991DB4" w:rsidRDefault="00991DB4" w:rsidP="003E6227">
      <w:pPr>
        <w:pStyle w:val="NormalWeb"/>
        <w:shd w:val="clear" w:color="auto" w:fill="FFFFFF"/>
        <w:spacing w:before="0" w:beforeAutospacing="0" w:after="0" w:afterAutospacing="0"/>
        <w:ind w:left="1416"/>
        <w:jc w:val="center"/>
        <w:rPr>
          <w:b/>
          <w:color w:val="000000"/>
        </w:rPr>
      </w:pPr>
    </w:p>
    <w:p w14:paraId="172397E7" w14:textId="77777777" w:rsidR="00991DB4" w:rsidRDefault="00991DB4" w:rsidP="003E6227">
      <w:pPr>
        <w:pStyle w:val="NormalWeb"/>
        <w:shd w:val="clear" w:color="auto" w:fill="FFFFFF"/>
        <w:spacing w:before="0" w:beforeAutospacing="0" w:after="0" w:afterAutospacing="0"/>
        <w:ind w:left="1416"/>
        <w:jc w:val="center"/>
        <w:rPr>
          <w:b/>
          <w:color w:val="000000"/>
        </w:rPr>
      </w:pPr>
    </w:p>
    <w:p w14:paraId="3162D175" w14:textId="77777777" w:rsidR="003E6227"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14:paraId="370A5231" w14:textId="55659CFA" w:rsidR="00A87E63" w:rsidRDefault="00B551CB" w:rsidP="003E6227">
      <w:pPr>
        <w:pStyle w:val="NormalWeb"/>
        <w:shd w:val="clear" w:color="auto" w:fill="FFFFFF"/>
        <w:spacing w:before="0" w:beforeAutospacing="0" w:after="0" w:afterAutospacing="0"/>
        <w:jc w:val="center"/>
        <w:rPr>
          <w:b/>
          <w:color w:val="000000"/>
        </w:rPr>
      </w:pPr>
      <w:r>
        <w:rPr>
          <w:b/>
          <w:color w:val="000000"/>
        </w:rPr>
        <w:t>FABIANO PADILHA</w:t>
      </w:r>
    </w:p>
    <w:p w14:paraId="21FFEFBA" w14:textId="77777777" w:rsidR="00A87E63" w:rsidRDefault="00A87E63" w:rsidP="003E6227">
      <w:pPr>
        <w:pStyle w:val="NormalWeb"/>
        <w:shd w:val="clear" w:color="auto" w:fill="FFFFFF"/>
        <w:spacing w:before="0" w:beforeAutospacing="0" w:after="0" w:afterAutospacing="0"/>
        <w:jc w:val="center"/>
        <w:rPr>
          <w:color w:val="000000"/>
        </w:rPr>
      </w:pPr>
      <w:r>
        <w:rPr>
          <w:color w:val="000000"/>
        </w:rPr>
        <w:t>Secretário Municipal de Educação Cultura e Desporto</w:t>
      </w:r>
    </w:p>
    <w:p w14:paraId="692FB7BB" w14:textId="22738F12" w:rsidR="00A87E63" w:rsidRDefault="00A87E63" w:rsidP="00991DB4">
      <w:pPr>
        <w:pStyle w:val="NormalWeb"/>
        <w:shd w:val="clear" w:color="auto" w:fill="FFFFFF"/>
        <w:spacing w:before="0" w:beforeAutospacing="0" w:after="0" w:afterAutospacing="0"/>
        <w:rPr>
          <w:b/>
          <w:color w:val="000000"/>
        </w:rPr>
      </w:pPr>
    </w:p>
    <w:p w14:paraId="66A8815C" w14:textId="77777777" w:rsidR="00A87E63" w:rsidRDefault="00A87E63" w:rsidP="003E6227">
      <w:pPr>
        <w:pStyle w:val="NormalWeb"/>
        <w:shd w:val="clear" w:color="auto" w:fill="FFFFFF"/>
        <w:spacing w:before="0" w:beforeAutospacing="0" w:after="0" w:afterAutospacing="0"/>
        <w:jc w:val="center"/>
        <w:rPr>
          <w:b/>
          <w:color w:val="000000"/>
        </w:rPr>
      </w:pPr>
    </w:p>
    <w:p w14:paraId="1C8695AE" w14:textId="77777777" w:rsidR="00991DB4" w:rsidRDefault="00991DB4" w:rsidP="003E6227">
      <w:pPr>
        <w:pStyle w:val="NormalWeb"/>
        <w:shd w:val="clear" w:color="auto" w:fill="FFFFFF"/>
        <w:spacing w:before="0" w:beforeAutospacing="0" w:after="0" w:afterAutospacing="0"/>
        <w:jc w:val="center"/>
        <w:rPr>
          <w:b/>
          <w:color w:val="000000"/>
        </w:rPr>
      </w:pPr>
    </w:p>
    <w:p w14:paraId="2A690607" w14:textId="43D01F01" w:rsidR="00A87E63" w:rsidRDefault="00A87E63" w:rsidP="003E6227">
      <w:pPr>
        <w:pStyle w:val="NormalWeb"/>
        <w:shd w:val="clear" w:color="auto" w:fill="FFFFFF"/>
        <w:spacing w:before="0" w:beforeAutospacing="0" w:after="0" w:afterAutospacing="0"/>
        <w:jc w:val="center"/>
        <w:rPr>
          <w:color w:val="000000"/>
          <w:u w:val="single"/>
        </w:rPr>
      </w:pPr>
      <w:r>
        <w:rPr>
          <w:color w:val="000000"/>
        </w:rPr>
        <w:t xml:space="preserve">Aprovo, em </w:t>
      </w:r>
      <w:r w:rsidR="00B551CB">
        <w:rPr>
          <w:color w:val="000000"/>
        </w:rPr>
        <w:t>20 de dezembro de 2021</w:t>
      </w:r>
    </w:p>
    <w:p w14:paraId="1A1909E5" w14:textId="77777777" w:rsidR="00A87E63" w:rsidRDefault="00A87E63" w:rsidP="003E6227">
      <w:pPr>
        <w:pStyle w:val="NormalWeb"/>
        <w:shd w:val="clear" w:color="auto" w:fill="FFFFFF"/>
        <w:spacing w:before="0" w:beforeAutospacing="0" w:after="0" w:afterAutospacing="0"/>
        <w:jc w:val="center"/>
        <w:rPr>
          <w:color w:val="000000"/>
          <w:u w:val="single"/>
        </w:rPr>
      </w:pPr>
    </w:p>
    <w:p w14:paraId="4D9D5761" w14:textId="77777777" w:rsidR="00A87E63" w:rsidRDefault="00A87E63" w:rsidP="003E6227">
      <w:pPr>
        <w:pStyle w:val="NormalWeb"/>
        <w:shd w:val="clear" w:color="auto" w:fill="FFFFFF"/>
        <w:spacing w:before="0" w:beforeAutospacing="0" w:after="0" w:afterAutospacing="0"/>
        <w:jc w:val="center"/>
        <w:rPr>
          <w:color w:val="000000"/>
          <w:u w:val="single"/>
        </w:rPr>
      </w:pPr>
    </w:p>
    <w:p w14:paraId="282DFF21" w14:textId="77777777" w:rsidR="00A87E63"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14:paraId="07A15521" w14:textId="29783A39" w:rsidR="00A87E63" w:rsidRDefault="00B551CB" w:rsidP="003E6227">
      <w:pPr>
        <w:pStyle w:val="NormalWeb"/>
        <w:shd w:val="clear" w:color="auto" w:fill="FFFFFF"/>
        <w:spacing w:before="0" w:beforeAutospacing="0" w:after="0" w:afterAutospacing="0"/>
        <w:jc w:val="center"/>
        <w:rPr>
          <w:b/>
          <w:color w:val="000000"/>
        </w:rPr>
      </w:pPr>
      <w:r>
        <w:rPr>
          <w:b/>
          <w:color w:val="000000"/>
        </w:rPr>
        <w:t>GIOVANI NUNES</w:t>
      </w:r>
    </w:p>
    <w:p w14:paraId="534B990C" w14:textId="7EFFF47D" w:rsidR="00A87E63" w:rsidRPr="00B551CB" w:rsidRDefault="00A87E63" w:rsidP="003E6227">
      <w:pPr>
        <w:pStyle w:val="NormalWeb"/>
        <w:shd w:val="clear" w:color="auto" w:fill="FFFFFF"/>
        <w:spacing w:before="0" w:beforeAutospacing="0" w:after="0" w:afterAutospacing="0"/>
        <w:jc w:val="center"/>
        <w:rPr>
          <w:color w:val="000000"/>
        </w:rPr>
      </w:pPr>
      <w:r w:rsidRPr="00B551CB">
        <w:rPr>
          <w:color w:val="000000"/>
        </w:rPr>
        <w:t>Prefeito Municipal</w:t>
      </w:r>
    </w:p>
    <w:p w14:paraId="3C535918" w14:textId="77777777" w:rsidR="00991DB4" w:rsidRDefault="00991DB4" w:rsidP="003E6227">
      <w:pPr>
        <w:pStyle w:val="NormalWeb"/>
        <w:shd w:val="clear" w:color="auto" w:fill="FFFFFF"/>
        <w:spacing w:before="0" w:beforeAutospacing="0" w:after="0" w:afterAutospacing="0"/>
        <w:jc w:val="center"/>
        <w:rPr>
          <w:b/>
          <w:color w:val="000000"/>
        </w:rPr>
      </w:pPr>
    </w:p>
    <w:p w14:paraId="163B34D5" w14:textId="77777777" w:rsidR="00A87E63" w:rsidRDefault="00A87E63" w:rsidP="009A6F30">
      <w:pPr>
        <w:pStyle w:val="NormalWeb"/>
        <w:shd w:val="clear" w:color="auto" w:fill="FFFFFF"/>
        <w:spacing w:before="0" w:beforeAutospacing="0" w:after="0" w:afterAutospacing="0"/>
        <w:jc w:val="center"/>
        <w:rPr>
          <w:b/>
          <w:i/>
          <w:color w:val="000000"/>
        </w:rPr>
      </w:pPr>
      <w:r>
        <w:rPr>
          <w:b/>
          <w:color w:val="000000"/>
        </w:rPr>
        <w:t xml:space="preserve">APROVO O PRESENTE TERMO DE REFERÊNCIA E AUTORIZO A REALIZAÇÃO DA </w:t>
      </w:r>
      <w:r w:rsidR="009A6F30">
        <w:rPr>
          <w:b/>
          <w:color w:val="000000"/>
        </w:rPr>
        <w:t>CONTRATAÇÃO.</w:t>
      </w:r>
    </w:p>
    <w:p w14:paraId="78669030" w14:textId="77777777" w:rsidR="00A87E63" w:rsidRDefault="00A87E63" w:rsidP="003E6227">
      <w:pPr>
        <w:pStyle w:val="NormalWeb"/>
        <w:shd w:val="clear" w:color="auto" w:fill="FFFFFF"/>
        <w:spacing w:before="0" w:beforeAutospacing="0" w:after="0" w:afterAutospacing="0"/>
        <w:jc w:val="center"/>
        <w:rPr>
          <w:b/>
          <w:i/>
          <w:color w:val="000000"/>
        </w:rPr>
      </w:pPr>
    </w:p>
    <w:p w14:paraId="179A5F51" w14:textId="77777777" w:rsidR="007D199E" w:rsidRDefault="007D199E" w:rsidP="00924E30">
      <w:pPr>
        <w:pStyle w:val="NormalWeb"/>
        <w:shd w:val="clear" w:color="auto" w:fill="FFFFFF"/>
        <w:spacing w:before="0" w:beforeAutospacing="0" w:after="0" w:afterAutospacing="0"/>
        <w:rPr>
          <w:b/>
          <w:color w:val="000000"/>
        </w:rPr>
      </w:pPr>
    </w:p>
    <w:p w14:paraId="05FA3174" w14:textId="648DC6F5" w:rsidR="007D199E" w:rsidRDefault="007D199E" w:rsidP="007D199E">
      <w:pPr>
        <w:pStyle w:val="NormalWeb"/>
        <w:shd w:val="clear" w:color="auto" w:fill="FFFFFF"/>
        <w:spacing w:before="0" w:beforeAutospacing="0" w:after="0" w:afterAutospacing="0"/>
        <w:jc w:val="center"/>
        <w:rPr>
          <w:b/>
          <w:i/>
          <w:color w:val="000000"/>
        </w:rPr>
      </w:pPr>
    </w:p>
    <w:p w14:paraId="55C90E09" w14:textId="5CA71F6A" w:rsidR="00412915" w:rsidRDefault="00412915" w:rsidP="00412915">
      <w:pPr>
        <w:pStyle w:val="NormalWeb"/>
        <w:shd w:val="clear" w:color="auto" w:fill="FFFFFF"/>
        <w:spacing w:before="0" w:beforeAutospacing="0" w:after="0" w:afterAutospacing="0"/>
        <w:jc w:val="center"/>
        <w:rPr>
          <w:color w:val="000000"/>
          <w:u w:val="single"/>
        </w:rPr>
      </w:pPr>
      <w:r>
        <w:rPr>
          <w:color w:val="000000"/>
        </w:rPr>
        <w:t xml:space="preserve">Ciente em </w:t>
      </w:r>
      <w:r w:rsidR="00B551CB">
        <w:rPr>
          <w:color w:val="000000"/>
        </w:rPr>
        <w:t>20 de dezembro de 2021.</w:t>
      </w:r>
    </w:p>
    <w:p w14:paraId="24C28730" w14:textId="1D2C41B1" w:rsidR="00412915" w:rsidRDefault="00412915" w:rsidP="00E940CE">
      <w:pPr>
        <w:pStyle w:val="NormalWeb"/>
        <w:shd w:val="clear" w:color="auto" w:fill="FFFFFF"/>
        <w:spacing w:before="0" w:beforeAutospacing="0" w:after="0" w:afterAutospacing="0"/>
        <w:jc w:val="center"/>
        <w:rPr>
          <w:color w:val="000000"/>
          <w:u w:val="single"/>
        </w:rPr>
      </w:pPr>
    </w:p>
    <w:p w14:paraId="45E0F5A6" w14:textId="77777777" w:rsidR="00412915" w:rsidRDefault="00412915" w:rsidP="00E940CE">
      <w:pPr>
        <w:pStyle w:val="NormalWeb"/>
        <w:shd w:val="clear" w:color="auto" w:fill="FFFFFF"/>
        <w:spacing w:before="0" w:beforeAutospacing="0" w:after="0" w:afterAutospacing="0"/>
        <w:jc w:val="center"/>
        <w:rPr>
          <w:color w:val="000000"/>
          <w:u w:val="single"/>
        </w:rPr>
      </w:pPr>
    </w:p>
    <w:p w14:paraId="1686A827" w14:textId="3493CA3E" w:rsidR="00E940CE" w:rsidRPr="00A87E63" w:rsidRDefault="00E940CE" w:rsidP="00E940CE">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14:paraId="104FB0CA" w14:textId="6A8B4231" w:rsidR="00E940CE" w:rsidRDefault="00B551CB" w:rsidP="00E940CE">
      <w:pPr>
        <w:pStyle w:val="NormalWeb"/>
        <w:shd w:val="clear" w:color="auto" w:fill="FFFFFF"/>
        <w:spacing w:before="0" w:beforeAutospacing="0" w:after="0" w:afterAutospacing="0"/>
        <w:jc w:val="center"/>
        <w:rPr>
          <w:b/>
          <w:bCs/>
          <w:color w:val="000000"/>
        </w:rPr>
      </w:pPr>
      <w:r w:rsidRPr="000416A9">
        <w:rPr>
          <w:b/>
          <w:bCs/>
          <w:color w:val="000000"/>
        </w:rPr>
        <w:t>CLAUDIA APARECIDA CÓRDOVA BARBOSA</w:t>
      </w:r>
    </w:p>
    <w:p w14:paraId="2C0E8747" w14:textId="54198502" w:rsidR="000416A9" w:rsidRPr="00B551CB" w:rsidRDefault="000416A9" w:rsidP="00E940CE">
      <w:pPr>
        <w:pStyle w:val="NormalWeb"/>
        <w:shd w:val="clear" w:color="auto" w:fill="FFFFFF"/>
        <w:spacing w:before="0" w:beforeAutospacing="0" w:after="0" w:afterAutospacing="0"/>
        <w:jc w:val="center"/>
        <w:rPr>
          <w:color w:val="000000"/>
        </w:rPr>
      </w:pPr>
      <w:r w:rsidRPr="00B551CB">
        <w:rPr>
          <w:bCs/>
          <w:color w:val="000000"/>
        </w:rPr>
        <w:t>Fiscal do Contrato</w:t>
      </w:r>
    </w:p>
    <w:p w14:paraId="4F7CA1B0" w14:textId="7B53AE28" w:rsidR="00E940CE" w:rsidRDefault="00E940CE" w:rsidP="00E940CE">
      <w:pPr>
        <w:pStyle w:val="NormalWeb"/>
        <w:shd w:val="clear" w:color="auto" w:fill="FFFFFF"/>
        <w:spacing w:before="0" w:beforeAutospacing="0" w:after="0" w:afterAutospacing="0"/>
        <w:jc w:val="center"/>
        <w:rPr>
          <w:b/>
          <w:color w:val="000000"/>
        </w:rPr>
      </w:pPr>
    </w:p>
    <w:p w14:paraId="03C5DE75" w14:textId="760D695C" w:rsidR="003F24D2" w:rsidRPr="003F24D2" w:rsidRDefault="003F24D2" w:rsidP="00E940CE">
      <w:pPr>
        <w:pStyle w:val="NormalWeb"/>
        <w:shd w:val="clear" w:color="auto" w:fill="FFFFFF"/>
        <w:spacing w:before="0" w:beforeAutospacing="0" w:after="0" w:afterAutospacing="0"/>
        <w:jc w:val="center"/>
        <w:rPr>
          <w:b/>
          <w:color w:val="000000"/>
          <w:u w:val="single"/>
        </w:rPr>
      </w:pPr>
    </w:p>
    <w:sectPr w:rsidR="003F24D2" w:rsidRPr="003F24D2" w:rsidSect="00F8779F">
      <w:headerReference w:type="default" r:id="rId9"/>
      <w:footerReference w:type="default" r:id="rId10"/>
      <w:pgSz w:w="11906" w:h="16838"/>
      <w:pgMar w:top="1701" w:right="1134" w:bottom="851" w:left="1701"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CB35D" w14:textId="77777777" w:rsidR="00176A7A" w:rsidRDefault="00176A7A">
      <w:r>
        <w:separator/>
      </w:r>
    </w:p>
  </w:endnote>
  <w:endnote w:type="continuationSeparator" w:id="0">
    <w:p w14:paraId="4024DB2B" w14:textId="77777777" w:rsidR="00176A7A" w:rsidRDefault="0017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14A6" w14:textId="77777777" w:rsidR="001715CD" w:rsidRPr="008A4188" w:rsidRDefault="008A4188" w:rsidP="008A4188">
    <w:pPr>
      <w:pStyle w:val="Rodap"/>
      <w:jc w:val="center"/>
    </w:pPr>
    <w:r>
      <w:rPr>
        <w:noProof/>
      </w:rPr>
      <w:drawing>
        <wp:inline distT="0" distB="0" distL="0" distR="0" wp14:anchorId="5FBF40F7" wp14:editId="472C28BC">
          <wp:extent cx="3947160" cy="8382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838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81304" w14:textId="77777777" w:rsidR="00176A7A" w:rsidRDefault="00176A7A">
      <w:r>
        <w:separator/>
      </w:r>
    </w:p>
  </w:footnote>
  <w:footnote w:type="continuationSeparator" w:id="0">
    <w:p w14:paraId="20DDC1E6" w14:textId="77777777" w:rsidR="00176A7A" w:rsidRDefault="00176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90743" w14:textId="77777777" w:rsidR="00E03B75" w:rsidRPr="00B245AE" w:rsidRDefault="00E03B75" w:rsidP="00E03B75">
    <w:pPr>
      <w:pStyle w:val="Cabealho"/>
      <w:jc w:val="right"/>
      <w:rPr>
        <w:b/>
        <w:i/>
        <w:szCs w:val="24"/>
      </w:rPr>
    </w:pPr>
    <w:r w:rsidRPr="00B245AE">
      <w:rPr>
        <w:b/>
        <w:noProof/>
        <w:sz w:val="36"/>
        <w:szCs w:val="36"/>
      </w:rPr>
      <w:drawing>
        <wp:anchor distT="0" distB="0" distL="114300" distR="114300" simplePos="0" relativeHeight="251659264" behindDoc="0" locked="0" layoutInCell="1" allowOverlap="1" wp14:anchorId="4AB6DA0C" wp14:editId="43C49FFB">
          <wp:simplePos x="0" y="0"/>
          <wp:positionH relativeFrom="column">
            <wp:posOffset>-544830</wp:posOffset>
          </wp:positionH>
          <wp:positionV relativeFrom="paragraph">
            <wp:posOffset>-183515</wp:posOffset>
          </wp:positionV>
          <wp:extent cx="2404745" cy="965835"/>
          <wp:effectExtent l="0" t="0" r="0" b="5715"/>
          <wp:wrapNone/>
          <wp:docPr id="8"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404745" cy="965835"/>
                  </a:xfrm>
                  <a:prstGeom prst="rect">
                    <a:avLst/>
                  </a:prstGeom>
                  <a:noFill/>
                  <a:ln w="9525">
                    <a:noFill/>
                    <a:miter lim="800000"/>
                    <a:headEnd/>
                    <a:tailEnd/>
                  </a:ln>
                </pic:spPr>
              </pic:pic>
            </a:graphicData>
          </a:graphic>
        </wp:anchor>
      </w:drawing>
    </w:r>
    <w:r w:rsidRPr="00B245AE">
      <w:rPr>
        <w:b/>
        <w:i/>
        <w:szCs w:val="24"/>
      </w:rPr>
      <w:t>Prefeitura de São Joaquim</w:t>
    </w:r>
  </w:p>
  <w:p w14:paraId="6B688FFF" w14:textId="77777777" w:rsidR="00E03B75" w:rsidRPr="00B245AE" w:rsidRDefault="00E03B75" w:rsidP="00E03B75">
    <w:pPr>
      <w:pStyle w:val="Cabealho"/>
      <w:jc w:val="right"/>
      <w:rPr>
        <w:b/>
        <w:i/>
        <w:szCs w:val="24"/>
      </w:rPr>
    </w:pPr>
    <w:r w:rsidRPr="00B245AE">
      <w:rPr>
        <w:b/>
        <w:i/>
        <w:szCs w:val="24"/>
      </w:rPr>
      <w:t>Fundo Municipal de Educação</w:t>
    </w:r>
  </w:p>
  <w:p w14:paraId="256910D1" w14:textId="77777777" w:rsidR="00E03B75" w:rsidRPr="00B245AE" w:rsidRDefault="00E03B75" w:rsidP="00E03B75">
    <w:pPr>
      <w:pStyle w:val="Cabealho"/>
      <w:jc w:val="right"/>
      <w:rPr>
        <w:b/>
        <w:i/>
        <w:szCs w:val="24"/>
      </w:rPr>
    </w:pPr>
    <w:r w:rsidRPr="00B245AE">
      <w:rPr>
        <w:b/>
        <w:i/>
        <w:szCs w:val="24"/>
      </w:rPr>
      <w:t>CNPJ: 19.620.562/0001-66</w:t>
    </w:r>
  </w:p>
  <w:p w14:paraId="4CCFC49F" w14:textId="77777777" w:rsidR="00730C33" w:rsidRPr="00E03B75" w:rsidRDefault="00730C33" w:rsidP="00E03B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
    <w:nsid w:val="1B0E0D3F"/>
    <w:multiLevelType w:val="multilevel"/>
    <w:tmpl w:val="2D7EAC86"/>
    <w:lvl w:ilvl="0">
      <w:start w:val="1"/>
      <w:numFmt w:val="decimal"/>
      <w:lvlText w:val="%1."/>
      <w:lvlJc w:val="left"/>
      <w:pPr>
        <w:ind w:left="720" w:hanging="360"/>
      </w:pPr>
      <w:rPr>
        <w:rFonts w:hint="default"/>
        <w:b/>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634BE9"/>
    <w:multiLevelType w:val="hybridMultilevel"/>
    <w:tmpl w:val="F5CA0F84"/>
    <w:lvl w:ilvl="0" w:tplc="BD0E3B22">
      <w:start w:val="1"/>
      <w:numFmt w:val="lowerLetter"/>
      <w:lvlText w:val="%1."/>
      <w:lvlJc w:val="left"/>
      <w:pPr>
        <w:ind w:left="1776" w:hanging="360"/>
      </w:pPr>
      <w:rPr>
        <w:rFonts w:hint="default"/>
        <w:sz w:val="24"/>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360"/>
      </w:pPr>
      <w:rPr>
        <w:rFonts w:hint="default"/>
        <w:b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E665DA"/>
    <w:multiLevelType w:val="hybridMultilevel"/>
    <w:tmpl w:val="B3CAFCA6"/>
    <w:lvl w:ilvl="0" w:tplc="ED94DD42">
      <w:start w:val="1"/>
      <w:numFmt w:val="bullet"/>
      <w:lvlText w:val=""/>
      <w:lvlJc w:val="left"/>
      <w:pPr>
        <w:ind w:left="1440" w:hanging="360"/>
      </w:pPr>
      <w:rPr>
        <w:rFonts w:ascii="Symbol" w:eastAsia="Times New Roman" w:hAnsi="Symbol"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6FE27B58"/>
    <w:multiLevelType w:val="singleLevel"/>
    <w:tmpl w:val="62723D62"/>
    <w:lvl w:ilvl="0">
      <w:start w:val="1"/>
      <w:numFmt w:val="upperRoman"/>
      <w:lvlText w:val="%1."/>
      <w:legacy w:legacy="1" w:legacySpace="0" w:legacyIndent="283"/>
      <w:lvlJc w:val="left"/>
      <w:pPr>
        <w:ind w:left="283" w:hanging="283"/>
      </w:pPr>
    </w:lvl>
  </w:abstractNum>
  <w:abstractNum w:abstractNumId="9">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8"/>
  </w:num>
  <w:num w:numId="2">
    <w:abstractNumId w:val="9"/>
  </w:num>
  <w:num w:numId="3">
    <w:abstractNumId w:val="6"/>
  </w:num>
  <w:num w:numId="4">
    <w:abstractNumId w:val="3"/>
  </w:num>
  <w:num w:numId="5">
    <w:abstractNumId w:val="0"/>
  </w:num>
  <w:num w:numId="6">
    <w:abstractNumId w:val="1"/>
  </w:num>
  <w:num w:numId="7">
    <w:abstractNumId w:val="5"/>
  </w:num>
  <w:num w:numId="8">
    <w:abstractNumId w:val="10"/>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E"/>
    <w:rsid w:val="000031A1"/>
    <w:rsid w:val="000036A3"/>
    <w:rsid w:val="00014552"/>
    <w:rsid w:val="00017A34"/>
    <w:rsid w:val="00027547"/>
    <w:rsid w:val="000344C2"/>
    <w:rsid w:val="000416A9"/>
    <w:rsid w:val="00044F95"/>
    <w:rsid w:val="00050114"/>
    <w:rsid w:val="00053A8E"/>
    <w:rsid w:val="00054F40"/>
    <w:rsid w:val="00061B14"/>
    <w:rsid w:val="0008735E"/>
    <w:rsid w:val="00097A7E"/>
    <w:rsid w:val="00097F68"/>
    <w:rsid w:val="000A0D52"/>
    <w:rsid w:val="000B2E54"/>
    <w:rsid w:val="000C27C2"/>
    <w:rsid w:val="000D17AB"/>
    <w:rsid w:val="000D2CF2"/>
    <w:rsid w:val="000D56ED"/>
    <w:rsid w:val="000D6A22"/>
    <w:rsid w:val="000F2A6B"/>
    <w:rsid w:val="000F36CF"/>
    <w:rsid w:val="000F500F"/>
    <w:rsid w:val="0011317A"/>
    <w:rsid w:val="00113F70"/>
    <w:rsid w:val="00114731"/>
    <w:rsid w:val="00134023"/>
    <w:rsid w:val="001341AA"/>
    <w:rsid w:val="00147671"/>
    <w:rsid w:val="00150F77"/>
    <w:rsid w:val="0015389E"/>
    <w:rsid w:val="00161BDA"/>
    <w:rsid w:val="001715CD"/>
    <w:rsid w:val="00176A7A"/>
    <w:rsid w:val="0018276F"/>
    <w:rsid w:val="001A20EF"/>
    <w:rsid w:val="001A6B45"/>
    <w:rsid w:val="001B0C1D"/>
    <w:rsid w:val="001B2267"/>
    <w:rsid w:val="001B67CB"/>
    <w:rsid w:val="001B6FE3"/>
    <w:rsid w:val="001D29B2"/>
    <w:rsid w:val="001D59BA"/>
    <w:rsid w:val="001D5EFF"/>
    <w:rsid w:val="001E0AFB"/>
    <w:rsid w:val="001F1DCB"/>
    <w:rsid w:val="00203262"/>
    <w:rsid w:val="00213BA5"/>
    <w:rsid w:val="00216B21"/>
    <w:rsid w:val="00233515"/>
    <w:rsid w:val="00234F90"/>
    <w:rsid w:val="00236F59"/>
    <w:rsid w:val="002427BA"/>
    <w:rsid w:val="002520E8"/>
    <w:rsid w:val="0025239D"/>
    <w:rsid w:val="0026220E"/>
    <w:rsid w:val="0026315A"/>
    <w:rsid w:val="00263C91"/>
    <w:rsid w:val="002666F9"/>
    <w:rsid w:val="00267956"/>
    <w:rsid w:val="00275E5B"/>
    <w:rsid w:val="00276824"/>
    <w:rsid w:val="00281BC9"/>
    <w:rsid w:val="00294C69"/>
    <w:rsid w:val="002A7873"/>
    <w:rsid w:val="002B1385"/>
    <w:rsid w:val="002B2182"/>
    <w:rsid w:val="002B668C"/>
    <w:rsid w:val="002D2557"/>
    <w:rsid w:val="002E0E9C"/>
    <w:rsid w:val="002E6E08"/>
    <w:rsid w:val="002F2BA2"/>
    <w:rsid w:val="00300FD5"/>
    <w:rsid w:val="00302D91"/>
    <w:rsid w:val="00306F04"/>
    <w:rsid w:val="00317CA0"/>
    <w:rsid w:val="00320022"/>
    <w:rsid w:val="00323C29"/>
    <w:rsid w:val="00325AA6"/>
    <w:rsid w:val="00341146"/>
    <w:rsid w:val="003460AB"/>
    <w:rsid w:val="0035493F"/>
    <w:rsid w:val="00366EF2"/>
    <w:rsid w:val="00372B75"/>
    <w:rsid w:val="00373BEA"/>
    <w:rsid w:val="00386087"/>
    <w:rsid w:val="003A0F50"/>
    <w:rsid w:val="003A2B58"/>
    <w:rsid w:val="003A5280"/>
    <w:rsid w:val="003A6702"/>
    <w:rsid w:val="003B3E69"/>
    <w:rsid w:val="003B5F92"/>
    <w:rsid w:val="003C02C0"/>
    <w:rsid w:val="003E0869"/>
    <w:rsid w:val="003E4F92"/>
    <w:rsid w:val="003E6227"/>
    <w:rsid w:val="003E6658"/>
    <w:rsid w:val="003F0610"/>
    <w:rsid w:val="003F24D2"/>
    <w:rsid w:val="003F4E4A"/>
    <w:rsid w:val="003F6429"/>
    <w:rsid w:val="003F7C91"/>
    <w:rsid w:val="00411EB7"/>
    <w:rsid w:val="00412915"/>
    <w:rsid w:val="004261B0"/>
    <w:rsid w:val="00433134"/>
    <w:rsid w:val="0046070D"/>
    <w:rsid w:val="00466D7A"/>
    <w:rsid w:val="00473952"/>
    <w:rsid w:val="00473CF1"/>
    <w:rsid w:val="004B436D"/>
    <w:rsid w:val="004C48E9"/>
    <w:rsid w:val="004C77B7"/>
    <w:rsid w:val="004F2894"/>
    <w:rsid w:val="004F7715"/>
    <w:rsid w:val="005038D4"/>
    <w:rsid w:val="00513086"/>
    <w:rsid w:val="00515BB6"/>
    <w:rsid w:val="00520C18"/>
    <w:rsid w:val="00520C37"/>
    <w:rsid w:val="00527B8E"/>
    <w:rsid w:val="005329EC"/>
    <w:rsid w:val="005406E7"/>
    <w:rsid w:val="00566236"/>
    <w:rsid w:val="00573F59"/>
    <w:rsid w:val="00577310"/>
    <w:rsid w:val="005810B9"/>
    <w:rsid w:val="00592862"/>
    <w:rsid w:val="005970A1"/>
    <w:rsid w:val="005A5EEB"/>
    <w:rsid w:val="005B0526"/>
    <w:rsid w:val="005E44EF"/>
    <w:rsid w:val="005E52D7"/>
    <w:rsid w:val="005E5CC7"/>
    <w:rsid w:val="00606CA2"/>
    <w:rsid w:val="00620848"/>
    <w:rsid w:val="00620B80"/>
    <w:rsid w:val="00623192"/>
    <w:rsid w:val="006257FA"/>
    <w:rsid w:val="0063123E"/>
    <w:rsid w:val="0064470C"/>
    <w:rsid w:val="0065008E"/>
    <w:rsid w:val="006574DF"/>
    <w:rsid w:val="00657FB7"/>
    <w:rsid w:val="00663CA8"/>
    <w:rsid w:val="00663D12"/>
    <w:rsid w:val="00664992"/>
    <w:rsid w:val="00667ED6"/>
    <w:rsid w:val="00676845"/>
    <w:rsid w:val="00680A64"/>
    <w:rsid w:val="006828CC"/>
    <w:rsid w:val="0068491A"/>
    <w:rsid w:val="006B5C50"/>
    <w:rsid w:val="006B62C5"/>
    <w:rsid w:val="006C4A46"/>
    <w:rsid w:val="006E22F7"/>
    <w:rsid w:val="006E66F5"/>
    <w:rsid w:val="006F66EE"/>
    <w:rsid w:val="0070226E"/>
    <w:rsid w:val="00702716"/>
    <w:rsid w:val="0071456C"/>
    <w:rsid w:val="007212AB"/>
    <w:rsid w:val="00723CB4"/>
    <w:rsid w:val="00730C33"/>
    <w:rsid w:val="007346F9"/>
    <w:rsid w:val="00734AE9"/>
    <w:rsid w:val="00737745"/>
    <w:rsid w:val="00740923"/>
    <w:rsid w:val="007444B7"/>
    <w:rsid w:val="00746CD4"/>
    <w:rsid w:val="0077617A"/>
    <w:rsid w:val="0077643C"/>
    <w:rsid w:val="007818CD"/>
    <w:rsid w:val="007A4810"/>
    <w:rsid w:val="007A5156"/>
    <w:rsid w:val="007C432A"/>
    <w:rsid w:val="007C4889"/>
    <w:rsid w:val="007D18C4"/>
    <w:rsid w:val="007D199E"/>
    <w:rsid w:val="007E2F4A"/>
    <w:rsid w:val="007F71BA"/>
    <w:rsid w:val="00820B8D"/>
    <w:rsid w:val="00824ADA"/>
    <w:rsid w:val="008306CA"/>
    <w:rsid w:val="00830C93"/>
    <w:rsid w:val="00835D9B"/>
    <w:rsid w:val="00845593"/>
    <w:rsid w:val="0085120C"/>
    <w:rsid w:val="00862363"/>
    <w:rsid w:val="008673B7"/>
    <w:rsid w:val="00882856"/>
    <w:rsid w:val="00883C13"/>
    <w:rsid w:val="00883FC7"/>
    <w:rsid w:val="00885497"/>
    <w:rsid w:val="00892E89"/>
    <w:rsid w:val="008931EE"/>
    <w:rsid w:val="008A1F80"/>
    <w:rsid w:val="008A4188"/>
    <w:rsid w:val="008C6D66"/>
    <w:rsid w:val="008D0C3E"/>
    <w:rsid w:val="008D1CF1"/>
    <w:rsid w:val="008D764C"/>
    <w:rsid w:val="008E18AB"/>
    <w:rsid w:val="008E1F4D"/>
    <w:rsid w:val="008F28CB"/>
    <w:rsid w:val="008F3453"/>
    <w:rsid w:val="00905197"/>
    <w:rsid w:val="00911A0B"/>
    <w:rsid w:val="00914336"/>
    <w:rsid w:val="009163CF"/>
    <w:rsid w:val="0092451F"/>
    <w:rsid w:val="00924E30"/>
    <w:rsid w:val="00927B02"/>
    <w:rsid w:val="00934BA8"/>
    <w:rsid w:val="00953223"/>
    <w:rsid w:val="00956C29"/>
    <w:rsid w:val="009658B5"/>
    <w:rsid w:val="00965A17"/>
    <w:rsid w:val="00971F0C"/>
    <w:rsid w:val="00976AFE"/>
    <w:rsid w:val="009820BB"/>
    <w:rsid w:val="0098296E"/>
    <w:rsid w:val="0098535D"/>
    <w:rsid w:val="00991DB4"/>
    <w:rsid w:val="009A4BD7"/>
    <w:rsid w:val="009A6F30"/>
    <w:rsid w:val="009B4497"/>
    <w:rsid w:val="009B496B"/>
    <w:rsid w:val="009C63D6"/>
    <w:rsid w:val="00A024A7"/>
    <w:rsid w:val="00A035FA"/>
    <w:rsid w:val="00A05EC6"/>
    <w:rsid w:val="00A12DCB"/>
    <w:rsid w:val="00A13CBD"/>
    <w:rsid w:val="00A157C4"/>
    <w:rsid w:val="00A17000"/>
    <w:rsid w:val="00A31BC3"/>
    <w:rsid w:val="00A377FA"/>
    <w:rsid w:val="00A40F81"/>
    <w:rsid w:val="00A425FF"/>
    <w:rsid w:val="00A439A0"/>
    <w:rsid w:val="00A45929"/>
    <w:rsid w:val="00A5689D"/>
    <w:rsid w:val="00A574A3"/>
    <w:rsid w:val="00A7423F"/>
    <w:rsid w:val="00A803FC"/>
    <w:rsid w:val="00A87550"/>
    <w:rsid w:val="00A87E63"/>
    <w:rsid w:val="00A91E59"/>
    <w:rsid w:val="00AA0D61"/>
    <w:rsid w:val="00AA2539"/>
    <w:rsid w:val="00AB727C"/>
    <w:rsid w:val="00AC2DD8"/>
    <w:rsid w:val="00AD53A9"/>
    <w:rsid w:val="00AE1EDF"/>
    <w:rsid w:val="00AF3004"/>
    <w:rsid w:val="00AF38B7"/>
    <w:rsid w:val="00AF6888"/>
    <w:rsid w:val="00B009D3"/>
    <w:rsid w:val="00B10DD0"/>
    <w:rsid w:val="00B13DBB"/>
    <w:rsid w:val="00B15000"/>
    <w:rsid w:val="00B20450"/>
    <w:rsid w:val="00B25803"/>
    <w:rsid w:val="00B32A54"/>
    <w:rsid w:val="00B367EB"/>
    <w:rsid w:val="00B51987"/>
    <w:rsid w:val="00B548C0"/>
    <w:rsid w:val="00B551CB"/>
    <w:rsid w:val="00B84CEB"/>
    <w:rsid w:val="00B944ED"/>
    <w:rsid w:val="00BA36C6"/>
    <w:rsid w:val="00BA7F1F"/>
    <w:rsid w:val="00BB6658"/>
    <w:rsid w:val="00BC4C0A"/>
    <w:rsid w:val="00BC7CF5"/>
    <w:rsid w:val="00BD0045"/>
    <w:rsid w:val="00BD338F"/>
    <w:rsid w:val="00BD5C38"/>
    <w:rsid w:val="00BD783E"/>
    <w:rsid w:val="00BE55EE"/>
    <w:rsid w:val="00BE7D1C"/>
    <w:rsid w:val="00BF0BA4"/>
    <w:rsid w:val="00C03100"/>
    <w:rsid w:val="00C14ACE"/>
    <w:rsid w:val="00C15C57"/>
    <w:rsid w:val="00C2361B"/>
    <w:rsid w:val="00C264FF"/>
    <w:rsid w:val="00C37DEC"/>
    <w:rsid w:val="00C4560C"/>
    <w:rsid w:val="00C47A1B"/>
    <w:rsid w:val="00C513B2"/>
    <w:rsid w:val="00C625B5"/>
    <w:rsid w:val="00C72C49"/>
    <w:rsid w:val="00C83863"/>
    <w:rsid w:val="00C90262"/>
    <w:rsid w:val="00C94132"/>
    <w:rsid w:val="00CA0714"/>
    <w:rsid w:val="00CA2383"/>
    <w:rsid w:val="00CA2D5B"/>
    <w:rsid w:val="00CA4441"/>
    <w:rsid w:val="00CA455D"/>
    <w:rsid w:val="00CB654A"/>
    <w:rsid w:val="00CD256B"/>
    <w:rsid w:val="00CD3673"/>
    <w:rsid w:val="00CD74B6"/>
    <w:rsid w:val="00CD7E42"/>
    <w:rsid w:val="00CE1900"/>
    <w:rsid w:val="00CE2A5D"/>
    <w:rsid w:val="00CF0AED"/>
    <w:rsid w:val="00CF3241"/>
    <w:rsid w:val="00CF4CEC"/>
    <w:rsid w:val="00CF63C6"/>
    <w:rsid w:val="00D059B4"/>
    <w:rsid w:val="00D15446"/>
    <w:rsid w:val="00D23C6E"/>
    <w:rsid w:val="00D242B9"/>
    <w:rsid w:val="00D30BEB"/>
    <w:rsid w:val="00D36B99"/>
    <w:rsid w:val="00D3703E"/>
    <w:rsid w:val="00D37A7B"/>
    <w:rsid w:val="00D41917"/>
    <w:rsid w:val="00D445E8"/>
    <w:rsid w:val="00D52C6D"/>
    <w:rsid w:val="00D55B77"/>
    <w:rsid w:val="00D70611"/>
    <w:rsid w:val="00D80045"/>
    <w:rsid w:val="00D822B9"/>
    <w:rsid w:val="00D83DA0"/>
    <w:rsid w:val="00DA0469"/>
    <w:rsid w:val="00DB0CAF"/>
    <w:rsid w:val="00DB329E"/>
    <w:rsid w:val="00DB3306"/>
    <w:rsid w:val="00DB5ACF"/>
    <w:rsid w:val="00DC6AC9"/>
    <w:rsid w:val="00DD1CC8"/>
    <w:rsid w:val="00DD7F62"/>
    <w:rsid w:val="00DF465D"/>
    <w:rsid w:val="00DF4F52"/>
    <w:rsid w:val="00DF52F7"/>
    <w:rsid w:val="00E03B75"/>
    <w:rsid w:val="00E14324"/>
    <w:rsid w:val="00E1617F"/>
    <w:rsid w:val="00E22869"/>
    <w:rsid w:val="00E256F7"/>
    <w:rsid w:val="00E37074"/>
    <w:rsid w:val="00E42833"/>
    <w:rsid w:val="00E4296F"/>
    <w:rsid w:val="00E43EBC"/>
    <w:rsid w:val="00E4422F"/>
    <w:rsid w:val="00E452DD"/>
    <w:rsid w:val="00E4591B"/>
    <w:rsid w:val="00E657D8"/>
    <w:rsid w:val="00E72984"/>
    <w:rsid w:val="00E83180"/>
    <w:rsid w:val="00E86798"/>
    <w:rsid w:val="00E91E58"/>
    <w:rsid w:val="00E940CE"/>
    <w:rsid w:val="00EA2D4D"/>
    <w:rsid w:val="00EB0534"/>
    <w:rsid w:val="00EB1DDF"/>
    <w:rsid w:val="00EC22E3"/>
    <w:rsid w:val="00EF3517"/>
    <w:rsid w:val="00EF6A47"/>
    <w:rsid w:val="00F0497B"/>
    <w:rsid w:val="00F0793B"/>
    <w:rsid w:val="00F10023"/>
    <w:rsid w:val="00F47999"/>
    <w:rsid w:val="00F5493F"/>
    <w:rsid w:val="00F65865"/>
    <w:rsid w:val="00F7657A"/>
    <w:rsid w:val="00F80809"/>
    <w:rsid w:val="00F84654"/>
    <w:rsid w:val="00F8779F"/>
    <w:rsid w:val="00F90036"/>
    <w:rsid w:val="00FA08AC"/>
    <w:rsid w:val="00FA18C3"/>
    <w:rsid w:val="00FA2779"/>
    <w:rsid w:val="00FA2CE5"/>
    <w:rsid w:val="00FB655E"/>
    <w:rsid w:val="00FC1985"/>
    <w:rsid w:val="00FC799E"/>
    <w:rsid w:val="00FD668C"/>
    <w:rsid w:val="00FE08E5"/>
    <w:rsid w:val="00FF2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36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360787066">
      <w:bodyDiv w:val="1"/>
      <w:marLeft w:val="0"/>
      <w:marRight w:val="0"/>
      <w:marTop w:val="0"/>
      <w:marBottom w:val="0"/>
      <w:divBdr>
        <w:top w:val="none" w:sz="0" w:space="0" w:color="auto"/>
        <w:left w:val="none" w:sz="0" w:space="0" w:color="auto"/>
        <w:bottom w:val="none" w:sz="0" w:space="0" w:color="auto"/>
        <w:right w:val="none" w:sz="0" w:space="0" w:color="auto"/>
      </w:divBdr>
    </w:div>
    <w:div w:id="406658966">
      <w:bodyDiv w:val="1"/>
      <w:marLeft w:val="0"/>
      <w:marRight w:val="0"/>
      <w:marTop w:val="0"/>
      <w:marBottom w:val="0"/>
      <w:divBdr>
        <w:top w:val="none" w:sz="0" w:space="0" w:color="auto"/>
        <w:left w:val="none" w:sz="0" w:space="0" w:color="auto"/>
        <w:bottom w:val="none" w:sz="0" w:space="0" w:color="auto"/>
        <w:right w:val="none" w:sz="0" w:space="0" w:color="auto"/>
      </w:divBdr>
    </w:div>
    <w:div w:id="774402339">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84C92-89B4-4320-9A4C-88034D3B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1507</TotalTime>
  <Pages>3</Pages>
  <Words>633</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Daniela Matos Pereira</cp:lastModifiedBy>
  <cp:revision>37</cp:revision>
  <cp:lastPrinted>2020-12-18T19:25:00Z</cp:lastPrinted>
  <dcterms:created xsi:type="dcterms:W3CDTF">2020-06-04T12:22:00Z</dcterms:created>
  <dcterms:modified xsi:type="dcterms:W3CDTF">2022-01-05T18:02:00Z</dcterms:modified>
</cp:coreProperties>
</file>