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E585" w14:textId="77777777" w:rsidR="00730C33" w:rsidRPr="00044F5D" w:rsidRDefault="00730C33" w:rsidP="001A20EF">
      <w:pPr>
        <w:rPr>
          <w:b/>
        </w:rPr>
      </w:pPr>
    </w:p>
    <w:p w14:paraId="69040691" w14:textId="77777777" w:rsidR="00976AFE" w:rsidRPr="007341CD" w:rsidRDefault="00976AFE" w:rsidP="00976AFE">
      <w:pPr>
        <w:jc w:val="center"/>
        <w:rPr>
          <w:b/>
        </w:rPr>
      </w:pPr>
      <w:r w:rsidRPr="007341CD">
        <w:rPr>
          <w:b/>
        </w:rPr>
        <w:t>TERMO DE REFERÊNCIA</w:t>
      </w:r>
    </w:p>
    <w:p w14:paraId="5A7CCE0D" w14:textId="77777777" w:rsidR="00976AFE" w:rsidRPr="00730C33" w:rsidRDefault="00976AFE" w:rsidP="00976AFE">
      <w:pPr>
        <w:jc w:val="center"/>
      </w:pPr>
    </w:p>
    <w:p w14:paraId="00F9BFB7" w14:textId="77777777" w:rsidR="009820BB" w:rsidRPr="009820BB" w:rsidRDefault="00BD783E" w:rsidP="009820BB">
      <w:pPr>
        <w:pStyle w:val="PargrafodaLista"/>
        <w:numPr>
          <w:ilvl w:val="0"/>
          <w:numId w:val="7"/>
        </w:numPr>
        <w:spacing w:before="240" w:after="240"/>
        <w:jc w:val="both"/>
        <w:rPr>
          <w:color w:val="000000"/>
        </w:rPr>
      </w:pPr>
      <w:r w:rsidRPr="009820BB">
        <w:rPr>
          <w:b/>
        </w:rPr>
        <w:t>OBJETO</w:t>
      </w:r>
    </w:p>
    <w:p w14:paraId="083C6DAE" w14:textId="77777777" w:rsidR="009820BB" w:rsidRPr="009820BB" w:rsidRDefault="009820BB" w:rsidP="009820BB">
      <w:pPr>
        <w:pStyle w:val="PargrafodaLista"/>
        <w:spacing w:before="240" w:after="240"/>
        <w:jc w:val="both"/>
        <w:rPr>
          <w:color w:val="000000"/>
        </w:rPr>
      </w:pPr>
    </w:p>
    <w:p w14:paraId="11486769" w14:textId="7BC62405" w:rsidR="00DB329E" w:rsidRDefault="009820BB" w:rsidP="009820BB">
      <w:pPr>
        <w:pStyle w:val="PargrafodaLista"/>
        <w:numPr>
          <w:ilvl w:val="1"/>
          <w:numId w:val="7"/>
        </w:numPr>
        <w:spacing w:before="240" w:after="240"/>
        <w:jc w:val="both"/>
        <w:rPr>
          <w:color w:val="000000"/>
        </w:rPr>
      </w:pPr>
      <w:r>
        <w:rPr>
          <w:color w:val="000000"/>
        </w:rPr>
        <w:t xml:space="preserve">    </w:t>
      </w:r>
      <w:r w:rsidR="004B2E6C">
        <w:rPr>
          <w:color w:val="000000"/>
        </w:rPr>
        <w:t xml:space="preserve">Constitui objeto da presente licitação a Abertura de Processo Licitatório </w:t>
      </w:r>
      <w:r w:rsidR="00D463B2">
        <w:rPr>
          <w:color w:val="000000"/>
        </w:rPr>
        <w:t xml:space="preserve">visando a contratação de empresa </w:t>
      </w:r>
      <w:r w:rsidR="00547EDD">
        <w:rPr>
          <w:color w:val="000000"/>
        </w:rPr>
        <w:t>especializada para Prestação de Serviço de Transporte Escolar</w:t>
      </w:r>
      <w:r w:rsidR="00FE3A8D">
        <w:rPr>
          <w:color w:val="000000"/>
        </w:rPr>
        <w:t>, 2ª Licitação de linhas desertas.</w:t>
      </w:r>
    </w:p>
    <w:p w14:paraId="21B3D2CB" w14:textId="7CAE989A" w:rsidR="00E16493" w:rsidRDefault="00E16493" w:rsidP="009820BB">
      <w:pPr>
        <w:pStyle w:val="PargrafodaLista"/>
        <w:numPr>
          <w:ilvl w:val="1"/>
          <w:numId w:val="7"/>
        </w:numPr>
        <w:spacing w:before="240" w:after="240"/>
        <w:jc w:val="both"/>
        <w:rPr>
          <w:color w:val="000000"/>
        </w:rPr>
      </w:pPr>
      <w:r>
        <w:rPr>
          <w:color w:val="000000"/>
        </w:rPr>
        <w:t xml:space="preserve">    A presente licitação está sendo aberta com as linhas </w:t>
      </w:r>
      <w:r w:rsidR="00FE3A8D">
        <w:rPr>
          <w:color w:val="000000"/>
        </w:rPr>
        <w:t>desertas</w:t>
      </w:r>
      <w:r w:rsidR="00E52183">
        <w:rPr>
          <w:color w:val="000000"/>
        </w:rPr>
        <w:t xml:space="preserve"> no mês de </w:t>
      </w:r>
      <w:r w:rsidR="00DB31CE">
        <w:rPr>
          <w:color w:val="000000"/>
        </w:rPr>
        <w:t>fevereiro</w:t>
      </w:r>
      <w:r w:rsidR="00E52183">
        <w:rPr>
          <w:color w:val="000000"/>
        </w:rPr>
        <w:t xml:space="preserve"> de 202</w:t>
      </w:r>
      <w:r w:rsidR="00FE3A8D">
        <w:rPr>
          <w:color w:val="000000"/>
        </w:rPr>
        <w:t>2</w:t>
      </w:r>
      <w:r>
        <w:rPr>
          <w:color w:val="000000"/>
        </w:rPr>
        <w:t>, tendo em vista que o período de matrículas estar em aberto, poderá ocorrer nova licitação com as possíveis alterações.</w:t>
      </w:r>
    </w:p>
    <w:p w14:paraId="0AAA74F4" w14:textId="77777777" w:rsidR="00E16493" w:rsidRDefault="00E16493" w:rsidP="009820BB">
      <w:pPr>
        <w:pStyle w:val="PargrafodaLista"/>
        <w:numPr>
          <w:ilvl w:val="1"/>
          <w:numId w:val="7"/>
        </w:numPr>
        <w:spacing w:before="240" w:after="240"/>
        <w:jc w:val="both"/>
        <w:rPr>
          <w:color w:val="000000"/>
        </w:rPr>
      </w:pPr>
      <w:r>
        <w:rPr>
          <w:color w:val="000000"/>
        </w:rPr>
        <w:t xml:space="preserve">    Quantidade ilimitada de proposta</w:t>
      </w:r>
      <w:r w:rsidR="00264023">
        <w:rPr>
          <w:color w:val="000000"/>
        </w:rPr>
        <w:t>s</w:t>
      </w:r>
      <w:r>
        <w:rPr>
          <w:color w:val="000000"/>
        </w:rPr>
        <w:t xml:space="preserve"> por transportador, porém o lance será limitado por quantidade de veículos de cada transportador;</w:t>
      </w:r>
    </w:p>
    <w:p w14:paraId="48555D24" w14:textId="77777777" w:rsidR="00E16493" w:rsidRDefault="00E16493" w:rsidP="009820BB">
      <w:pPr>
        <w:pStyle w:val="PargrafodaLista"/>
        <w:numPr>
          <w:ilvl w:val="1"/>
          <w:numId w:val="7"/>
        </w:numPr>
        <w:spacing w:before="240" w:after="240"/>
        <w:jc w:val="both"/>
        <w:rPr>
          <w:color w:val="000000"/>
        </w:rPr>
      </w:pPr>
      <w:r>
        <w:rPr>
          <w:color w:val="000000"/>
        </w:rPr>
        <w:t xml:space="preserve">    Entrega e conferência da proposta e da documentação, inclusive a do veículo, será no dia anterior ao dia da licitação;</w:t>
      </w:r>
    </w:p>
    <w:p w14:paraId="0DE2FB85" w14:textId="77777777" w:rsidR="00E16493" w:rsidRDefault="00E16493" w:rsidP="009820BB">
      <w:pPr>
        <w:pStyle w:val="PargrafodaLista"/>
        <w:numPr>
          <w:ilvl w:val="1"/>
          <w:numId w:val="7"/>
        </w:numPr>
        <w:spacing w:before="240" w:after="240"/>
        <w:jc w:val="both"/>
        <w:rPr>
          <w:color w:val="000000"/>
        </w:rPr>
      </w:pPr>
      <w:r>
        <w:rPr>
          <w:color w:val="000000"/>
        </w:rPr>
        <w:t xml:space="preserve">    Os licitantes que entregarem a proposta e derem lance até a quantidade de veículos que possuírem, deverá </w:t>
      </w:r>
      <w:r w:rsidR="00522E71">
        <w:rPr>
          <w:color w:val="000000"/>
        </w:rPr>
        <w:t xml:space="preserve">declinar das demais propostas em, caso não o façam e forem contemplados por mais linhas, não poderão </w:t>
      </w:r>
      <w:r w:rsidR="00F751E3">
        <w:rPr>
          <w:color w:val="000000"/>
        </w:rPr>
        <w:t>desistir do item, sendo assim serão</w:t>
      </w:r>
      <w:r w:rsidR="00F84E21">
        <w:rPr>
          <w:color w:val="000000"/>
        </w:rPr>
        <w:t xml:space="preserve"> penalizados conforme o edital com multa </w:t>
      </w:r>
      <w:r w:rsidR="00A02B6D">
        <w:rPr>
          <w:color w:val="000000"/>
        </w:rPr>
        <w:t>que equivale de 1% a 10% do valor da proposta;</w:t>
      </w:r>
    </w:p>
    <w:p w14:paraId="57D7D968" w14:textId="77777777" w:rsidR="00A02B6D" w:rsidRDefault="00A02B6D" w:rsidP="009820BB">
      <w:pPr>
        <w:pStyle w:val="PargrafodaLista"/>
        <w:numPr>
          <w:ilvl w:val="1"/>
          <w:numId w:val="7"/>
        </w:numPr>
        <w:spacing w:before="240" w:after="240"/>
        <w:jc w:val="both"/>
        <w:rPr>
          <w:color w:val="000000"/>
        </w:rPr>
      </w:pPr>
      <w:r>
        <w:rPr>
          <w:color w:val="000000"/>
        </w:rPr>
        <w:t xml:space="preserve">    A fiscalização do veículo será feita na assinatura do contrato;</w:t>
      </w:r>
    </w:p>
    <w:p w14:paraId="0EBC5E8C" w14:textId="77777777" w:rsidR="00323C29" w:rsidRPr="00B92F7D" w:rsidRDefault="00323C29" w:rsidP="00B92F7D">
      <w:pPr>
        <w:pStyle w:val="PargrafodaLista"/>
        <w:numPr>
          <w:ilvl w:val="1"/>
          <w:numId w:val="7"/>
        </w:numPr>
        <w:spacing w:before="240" w:after="240"/>
        <w:jc w:val="both"/>
        <w:rPr>
          <w:color w:val="000000"/>
        </w:rPr>
      </w:pPr>
      <w:r>
        <w:rPr>
          <w:color w:val="000000"/>
        </w:rPr>
        <w:t xml:space="preserve">    </w:t>
      </w:r>
      <w:r w:rsidR="00ED28CC">
        <w:rPr>
          <w:color w:val="000000"/>
        </w:rPr>
        <w:t>Em forma de anexo segue a planilha orçamentária juntamente com os descritivos das linhas</w:t>
      </w:r>
      <w:r w:rsidR="00DE4D76">
        <w:rPr>
          <w:color w:val="000000"/>
        </w:rPr>
        <w:t>.</w:t>
      </w:r>
    </w:p>
    <w:p w14:paraId="6B83ECAF" w14:textId="77777777"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14:paraId="3F1BEEE2" w14:textId="77777777" w:rsidR="009820BB" w:rsidRDefault="009820BB" w:rsidP="009820BB">
      <w:pPr>
        <w:pStyle w:val="NormalWeb"/>
        <w:shd w:val="clear" w:color="auto" w:fill="FFFFFF"/>
        <w:spacing w:before="0" w:beforeAutospacing="0" w:after="0" w:afterAutospacing="0"/>
        <w:ind w:left="720"/>
        <w:jc w:val="both"/>
        <w:rPr>
          <w:color w:val="000000"/>
        </w:rPr>
      </w:pPr>
    </w:p>
    <w:p w14:paraId="2DA830F0" w14:textId="28DD3DDC" w:rsidR="00606CA2" w:rsidRDefault="000323B0" w:rsidP="000323B0">
      <w:pPr>
        <w:pStyle w:val="NormalWeb"/>
        <w:numPr>
          <w:ilvl w:val="1"/>
          <w:numId w:val="7"/>
        </w:numPr>
        <w:shd w:val="clear" w:color="auto" w:fill="FFFFFF"/>
        <w:spacing w:before="0" w:beforeAutospacing="0" w:after="0" w:afterAutospacing="0"/>
        <w:jc w:val="both"/>
        <w:rPr>
          <w:color w:val="000000"/>
          <w:sz w:val="28"/>
        </w:rPr>
      </w:pPr>
      <w:r>
        <w:rPr>
          <w:color w:val="000000"/>
          <w:sz w:val="28"/>
        </w:rPr>
        <w:t xml:space="preserve">    </w:t>
      </w:r>
      <w:r w:rsidR="00714652">
        <w:rPr>
          <w:color w:val="000000"/>
        </w:rPr>
        <w:t xml:space="preserve">Justificamos para os devidos fins que, o transporte escolar se faz necessário pois muitos educandos necessitam deste auxílio para poderem frequentar regularmente as escolas e centros de educação infantil do município, </w:t>
      </w:r>
      <w:r w:rsidR="004F5ED8">
        <w:rPr>
          <w:color w:val="000000"/>
        </w:rPr>
        <w:t xml:space="preserve">sendo assim, salientamos a importância </w:t>
      </w:r>
      <w:r w:rsidR="004022CE">
        <w:rPr>
          <w:color w:val="000000"/>
        </w:rPr>
        <w:t>deste serviço para a comunidade</w:t>
      </w:r>
      <w:r w:rsidR="00EC2827">
        <w:rPr>
          <w:color w:val="000000"/>
        </w:rPr>
        <w:t>, em cumprimento a LDB (Lei de Diretrizes e Base da Educação Nacional), referente aos 200 dias letivos e as 800 horas de aprendizagem</w:t>
      </w:r>
      <w:r w:rsidR="00F33F79">
        <w:rPr>
          <w:color w:val="000000"/>
        </w:rPr>
        <w:t>, conforme calendário escolar anual ano letivo de 2022, aprovado pelo CME-Conselho Municipal de Educação.</w:t>
      </w:r>
    </w:p>
    <w:p w14:paraId="286A430D" w14:textId="77777777" w:rsidR="00C15C57" w:rsidRDefault="00C15C57" w:rsidP="00C15C57">
      <w:pPr>
        <w:pStyle w:val="NormalWeb"/>
        <w:shd w:val="clear" w:color="auto" w:fill="FFFFFF"/>
        <w:spacing w:before="0" w:beforeAutospacing="0" w:after="0" w:afterAutospacing="0"/>
        <w:ind w:left="720"/>
        <w:jc w:val="both"/>
        <w:rPr>
          <w:color w:val="000000"/>
        </w:rPr>
      </w:pPr>
    </w:p>
    <w:p w14:paraId="0F9B17BA" w14:textId="77777777" w:rsidR="00C15C57" w:rsidRPr="00C15C57" w:rsidRDefault="00C15C57"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ESTIMADO</w:t>
      </w:r>
    </w:p>
    <w:p w14:paraId="4BE9F16B" w14:textId="77777777" w:rsidR="00C15C57" w:rsidRDefault="00C15C57" w:rsidP="00C15C57">
      <w:pPr>
        <w:pStyle w:val="NormalWeb"/>
        <w:shd w:val="clear" w:color="auto" w:fill="FFFFFF"/>
        <w:spacing w:before="0" w:beforeAutospacing="0" w:after="0" w:afterAutospacing="0"/>
        <w:ind w:left="720"/>
        <w:jc w:val="both"/>
        <w:rPr>
          <w:b/>
          <w:color w:val="000000"/>
        </w:rPr>
      </w:pPr>
    </w:p>
    <w:p w14:paraId="5E565644" w14:textId="40BD9C31" w:rsidR="00F33F79" w:rsidRPr="00F33F79" w:rsidRDefault="00C15C57" w:rsidP="00F33F79">
      <w:pPr>
        <w:suppressAutoHyphens w:val="0"/>
        <w:jc w:val="both"/>
        <w:rPr>
          <w:rFonts w:ascii="Bookman Old Style" w:hAnsi="Bookman Old Style" w:cs="Calibri"/>
          <w:b/>
          <w:bCs/>
          <w:sz w:val="20"/>
        </w:rPr>
      </w:pPr>
      <w:r>
        <w:rPr>
          <w:color w:val="000000"/>
        </w:rPr>
        <w:t xml:space="preserve">    O custo estimado total </w:t>
      </w:r>
      <w:r w:rsidR="009658B5">
        <w:rPr>
          <w:color w:val="000000"/>
        </w:rPr>
        <w:t>da presente</w:t>
      </w:r>
      <w:r>
        <w:rPr>
          <w:color w:val="000000"/>
        </w:rPr>
        <w:t xml:space="preserve"> contratação é de </w:t>
      </w:r>
      <w:r w:rsidRPr="00611E02">
        <w:rPr>
          <w:b/>
          <w:color w:val="000000"/>
        </w:rPr>
        <w:t>R$</w:t>
      </w:r>
      <w:r w:rsidR="00F33F79" w:rsidRPr="00F33F79">
        <w:rPr>
          <w:rFonts w:ascii="Bookman Old Style" w:hAnsi="Bookman Old Style" w:cs="Calibri"/>
          <w:b/>
          <w:bCs/>
          <w:sz w:val="20"/>
        </w:rPr>
        <w:t xml:space="preserve"> </w:t>
      </w:r>
      <w:r w:rsidR="00F33F79" w:rsidRPr="00F33F79">
        <w:rPr>
          <w:b/>
          <w:bCs/>
          <w:sz w:val="22"/>
          <w:szCs w:val="22"/>
        </w:rPr>
        <w:t>1.</w:t>
      </w:r>
      <w:r w:rsidR="00C76792">
        <w:rPr>
          <w:b/>
          <w:bCs/>
          <w:sz w:val="22"/>
          <w:szCs w:val="22"/>
        </w:rPr>
        <w:t>056.013,90</w:t>
      </w:r>
      <w:r w:rsidR="00F33F79" w:rsidRPr="00F33F79">
        <w:rPr>
          <w:rFonts w:ascii="Bookman Old Style" w:hAnsi="Bookman Old Style" w:cs="Calibri"/>
          <w:b/>
          <w:bCs/>
          <w:sz w:val="20"/>
        </w:rPr>
        <w:t xml:space="preserve"> </w:t>
      </w:r>
    </w:p>
    <w:p w14:paraId="68DF6E36" w14:textId="5E53C040" w:rsidR="00C90262" w:rsidRPr="00970172" w:rsidRDefault="00C90262" w:rsidP="00F33F79">
      <w:pPr>
        <w:pStyle w:val="NormalWeb"/>
        <w:shd w:val="clear" w:color="auto" w:fill="FFFFFF"/>
        <w:spacing w:before="0" w:beforeAutospacing="0" w:after="0" w:afterAutospacing="0"/>
        <w:ind w:left="1080"/>
        <w:jc w:val="both"/>
        <w:rPr>
          <w:color w:val="000000"/>
          <w:sz w:val="28"/>
        </w:rPr>
      </w:pPr>
    </w:p>
    <w:p w14:paraId="5E93ED60" w14:textId="77777777" w:rsidR="003F4E4A" w:rsidRDefault="003F4E4A" w:rsidP="003F4E4A">
      <w:pPr>
        <w:pStyle w:val="NormalWeb"/>
        <w:shd w:val="clear" w:color="auto" w:fill="FFFFFF"/>
        <w:spacing w:before="0" w:beforeAutospacing="0" w:after="0" w:afterAutospacing="0"/>
        <w:ind w:left="1080"/>
        <w:jc w:val="both"/>
        <w:rPr>
          <w:b/>
          <w:color w:val="000000"/>
          <w:sz w:val="28"/>
        </w:rPr>
      </w:pPr>
    </w:p>
    <w:p w14:paraId="6C065AF5" w14:textId="77777777" w:rsidR="00D04713" w:rsidRDefault="00D04713" w:rsidP="00D04713">
      <w:pPr>
        <w:pStyle w:val="NormalWeb"/>
        <w:numPr>
          <w:ilvl w:val="0"/>
          <w:numId w:val="7"/>
        </w:numPr>
        <w:shd w:val="clear" w:color="auto" w:fill="FFFFFF"/>
        <w:spacing w:before="0" w:beforeAutospacing="0" w:after="0" w:afterAutospacing="0"/>
        <w:jc w:val="both"/>
        <w:rPr>
          <w:b/>
          <w:color w:val="000000"/>
        </w:rPr>
      </w:pPr>
      <w:r>
        <w:rPr>
          <w:b/>
          <w:color w:val="000000"/>
        </w:rPr>
        <w:t>QUALIFICAÇÃO TÉCNICA</w:t>
      </w:r>
    </w:p>
    <w:p w14:paraId="4ADC5619" w14:textId="77777777" w:rsidR="00D04713" w:rsidRDefault="00D04713" w:rsidP="00D04713">
      <w:pPr>
        <w:pStyle w:val="NormalWeb"/>
        <w:shd w:val="clear" w:color="auto" w:fill="FFFFFF"/>
        <w:spacing w:before="0" w:beforeAutospacing="0" w:after="0" w:afterAutospacing="0"/>
        <w:ind w:left="720"/>
        <w:jc w:val="both"/>
        <w:rPr>
          <w:b/>
          <w:color w:val="000000"/>
        </w:rPr>
      </w:pPr>
    </w:p>
    <w:p w14:paraId="01DFE8E8" w14:textId="77777777" w:rsidR="00D04713" w:rsidRDefault="00D04713" w:rsidP="00D04713">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494DB9">
        <w:rPr>
          <w:color w:val="000000"/>
        </w:rPr>
        <w:t>A empresa vencedora deverá seguir os seguintes requisitos mí</w:t>
      </w:r>
      <w:r w:rsidR="00264023">
        <w:rPr>
          <w:color w:val="000000"/>
        </w:rPr>
        <w:t>nimos para prestação do serviço:</w:t>
      </w:r>
    </w:p>
    <w:p w14:paraId="05F6CE5F" w14:textId="77777777" w:rsidR="005A0D9D" w:rsidRDefault="005A0D9D"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Autorização para Condução de Coletivos Escolares emitido pelo DETRAN (</w:t>
      </w:r>
      <w:r w:rsidR="007D30DB">
        <w:rPr>
          <w:color w:val="000000"/>
        </w:rPr>
        <w:t>para veículos acima de 4 passageiros);</w:t>
      </w:r>
    </w:p>
    <w:p w14:paraId="6857CDEE" w14:textId="77777777"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motorista deve satisfazer as exigências previstas nos Artigos 138 e 139 do CTB;</w:t>
      </w:r>
    </w:p>
    <w:p w14:paraId="0B8415DF" w14:textId="77777777" w:rsidR="00494DB9"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Ter idade superior</w:t>
      </w:r>
      <w:r w:rsidR="00494DB9">
        <w:rPr>
          <w:color w:val="000000"/>
        </w:rPr>
        <w:t xml:space="preserve"> </w:t>
      </w:r>
      <w:r>
        <w:rPr>
          <w:color w:val="000000"/>
        </w:rPr>
        <w:t>a</w:t>
      </w:r>
      <w:r w:rsidR="00494DB9">
        <w:rPr>
          <w:color w:val="000000"/>
        </w:rPr>
        <w:t xml:space="preserve"> 21 anos;</w:t>
      </w:r>
    </w:p>
    <w:p w14:paraId="6547BE36" w14:textId="77777777"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lastRenderedPageBreak/>
        <w:t>Possuir habilitação categoria “D” (para condução de veículos acima de 4 passageiros) e categoria “B” (para condução de veículos até 4 passageiros;</w:t>
      </w:r>
    </w:p>
    <w:p w14:paraId="0C591249" w14:textId="77777777"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 xml:space="preserve">Comprovante de aprovação em curso especializado para condutores de transporte escolar, nos termos da resolução 55 e 57 do </w:t>
      </w:r>
      <w:r>
        <w:rPr>
          <w:color w:val="000000"/>
        </w:rPr>
        <w:tab/>
        <w:t>CONTRAN;</w:t>
      </w:r>
    </w:p>
    <w:p w14:paraId="501F26E0" w14:textId="77777777"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Certidão Negativa do registro de distribuição criminal relativamente aos crimes de homicídio, roubo, estupro e corrupção de menores.</w:t>
      </w:r>
    </w:p>
    <w:p w14:paraId="56234D98" w14:textId="77777777" w:rsidR="00BA51F4"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Não possuir nenhuma infração grave ou gravíssima, ou ser reincidente em infrações médias durante os doze últimos meses;</w:t>
      </w:r>
    </w:p>
    <w:p w14:paraId="2364A17A" w14:textId="77777777" w:rsidR="00647AB5" w:rsidRDefault="00647AB5" w:rsidP="00647AB5">
      <w:pPr>
        <w:pStyle w:val="NormalWeb"/>
        <w:shd w:val="clear" w:color="auto" w:fill="FFFFFF"/>
        <w:spacing w:before="0" w:beforeAutospacing="0" w:after="0" w:afterAutospacing="0"/>
        <w:ind w:left="1800"/>
        <w:jc w:val="both"/>
        <w:rPr>
          <w:color w:val="000000"/>
        </w:rPr>
      </w:pPr>
    </w:p>
    <w:p w14:paraId="66939651" w14:textId="77777777"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veículo deve satisfazer as seguintes exigências:</w:t>
      </w:r>
    </w:p>
    <w:p w14:paraId="46FA88D4" w14:textId="77777777"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Laudo técnico de vistoria realizado em Centro de Inspeção Veicular atestando que o veículo está apto, as expensas do licitante vencedor/contratado;</w:t>
      </w:r>
    </w:p>
    <w:p w14:paraId="145FF9F8" w14:textId="77777777" w:rsidR="00DD486A" w:rsidRPr="0022672E" w:rsidRDefault="00494DB9" w:rsidP="0022672E">
      <w:pPr>
        <w:pStyle w:val="NormalWeb"/>
        <w:numPr>
          <w:ilvl w:val="3"/>
          <w:numId w:val="7"/>
        </w:numPr>
        <w:shd w:val="clear" w:color="auto" w:fill="FFFFFF"/>
        <w:spacing w:before="0" w:beforeAutospacing="0" w:after="0" w:afterAutospacing="0"/>
        <w:jc w:val="both"/>
        <w:rPr>
          <w:color w:val="000000"/>
        </w:rPr>
      </w:pPr>
      <w:r>
        <w:rPr>
          <w:color w:val="000000"/>
        </w:rPr>
        <w:t xml:space="preserve">Laudo técnico </w:t>
      </w:r>
      <w:r w:rsidR="00DD486A">
        <w:rPr>
          <w:color w:val="000000"/>
        </w:rPr>
        <w:t>de vistoria emitido pelo DETRAN/SC, como condição para a prestado de serviço, ás expensas do licitante vencedor/contratado;</w:t>
      </w:r>
    </w:p>
    <w:p w14:paraId="4105677A" w14:textId="77777777" w:rsidR="004F4475" w:rsidRDefault="004F4475" w:rsidP="00264023">
      <w:pPr>
        <w:pStyle w:val="NormalWeb"/>
        <w:numPr>
          <w:ilvl w:val="3"/>
          <w:numId w:val="7"/>
        </w:numPr>
        <w:shd w:val="clear" w:color="auto" w:fill="FFFFFF"/>
        <w:spacing w:before="0" w:beforeAutospacing="0" w:after="0" w:afterAutospacing="0"/>
        <w:jc w:val="both"/>
        <w:rPr>
          <w:color w:val="000000"/>
        </w:rPr>
      </w:pPr>
      <w:r>
        <w:rPr>
          <w:color w:val="000000"/>
        </w:rPr>
        <w:t>Cópia do Certificado de Registro e Licenciamento de Veículo – CRLV.</w:t>
      </w:r>
    </w:p>
    <w:p w14:paraId="075F78A2" w14:textId="77777777"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Relação dos veículos que irão prestar os serviços, no qual os mesmos deverão ter seu ano de fabric</w:t>
      </w:r>
      <w:r w:rsidR="00BF4F05">
        <w:rPr>
          <w:color w:val="000000"/>
        </w:rPr>
        <w:t xml:space="preserve">ação </w:t>
      </w:r>
      <w:r w:rsidR="005F59AB">
        <w:rPr>
          <w:color w:val="000000"/>
        </w:rPr>
        <w:t>a partir de Janeiro de 2005 (17 anos</w:t>
      </w:r>
      <w:r w:rsidR="00EC2827">
        <w:rPr>
          <w:color w:val="000000"/>
        </w:rPr>
        <w:t>)</w:t>
      </w:r>
      <w:r>
        <w:rPr>
          <w:color w:val="000000"/>
        </w:rPr>
        <w:t>;</w:t>
      </w:r>
    </w:p>
    <w:p w14:paraId="74A39300" w14:textId="77777777" w:rsidR="00BA51F4" w:rsidRPr="00D04713"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 xml:space="preserve">Registro do </w:t>
      </w:r>
      <w:r w:rsidR="005A0D9D">
        <w:rPr>
          <w:color w:val="000000"/>
        </w:rPr>
        <w:t>veículo no</w:t>
      </w:r>
      <w:r>
        <w:rPr>
          <w:color w:val="000000"/>
        </w:rPr>
        <w:t xml:space="preserve"> órgão de trânsito, como transporte de passageiros, ou lotação, se for o caso;</w:t>
      </w:r>
    </w:p>
    <w:p w14:paraId="424B5106" w14:textId="77777777" w:rsidR="00D04713" w:rsidRPr="00D04713" w:rsidRDefault="00D04713" w:rsidP="00D04713">
      <w:pPr>
        <w:pStyle w:val="NormalWeb"/>
        <w:shd w:val="clear" w:color="auto" w:fill="FFFFFF"/>
        <w:spacing w:before="0" w:beforeAutospacing="0" w:after="0" w:afterAutospacing="0"/>
        <w:ind w:left="1800"/>
        <w:jc w:val="both"/>
        <w:rPr>
          <w:color w:val="000000"/>
        </w:rPr>
      </w:pPr>
    </w:p>
    <w:p w14:paraId="5E702DEB" w14:textId="77777777"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14:paraId="109E68F1" w14:textId="77777777" w:rsidR="003F4E4A" w:rsidRDefault="003F4E4A" w:rsidP="003F4E4A">
      <w:pPr>
        <w:pStyle w:val="NormalWeb"/>
        <w:shd w:val="clear" w:color="auto" w:fill="FFFFFF"/>
        <w:spacing w:before="0" w:beforeAutospacing="0" w:after="0" w:afterAutospacing="0"/>
        <w:ind w:left="720"/>
        <w:jc w:val="both"/>
        <w:rPr>
          <w:b/>
          <w:color w:val="000000"/>
        </w:rPr>
      </w:pPr>
    </w:p>
    <w:p w14:paraId="282C8D7D" w14:textId="77777777" w:rsidR="003F4E4A" w:rsidRDefault="003F4E4A" w:rsidP="003F4E4A">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14:paraId="503CC721" w14:textId="77777777" w:rsidR="003F4E4A" w:rsidRDefault="003F4E4A" w:rsidP="003F4E4A">
      <w:pPr>
        <w:pStyle w:val="NormalWeb"/>
        <w:shd w:val="clear" w:color="auto" w:fill="FFFFFF"/>
        <w:spacing w:before="0" w:beforeAutospacing="0" w:after="0" w:afterAutospacing="0"/>
        <w:ind w:left="1080"/>
        <w:jc w:val="both"/>
        <w:rPr>
          <w:color w:val="000000"/>
        </w:rPr>
      </w:pPr>
    </w:p>
    <w:p w14:paraId="46B02B35" w14:textId="77777777" w:rsidR="00344DAB" w:rsidRDefault="00970172" w:rsidP="003F4E4A">
      <w:pPr>
        <w:pStyle w:val="NormalWeb"/>
        <w:numPr>
          <w:ilvl w:val="2"/>
          <w:numId w:val="7"/>
        </w:numPr>
        <w:shd w:val="clear" w:color="auto" w:fill="FFFFFF"/>
        <w:spacing w:before="0" w:beforeAutospacing="0" w:after="0" w:afterAutospacing="0"/>
        <w:jc w:val="both"/>
        <w:rPr>
          <w:color w:val="000000"/>
        </w:rPr>
      </w:pPr>
      <w:r>
        <w:rPr>
          <w:color w:val="000000"/>
        </w:rPr>
        <w:t>Execut</w:t>
      </w:r>
      <w:r w:rsidR="0088282B">
        <w:rPr>
          <w:color w:val="000000"/>
        </w:rPr>
        <w:t xml:space="preserve">ar a prestação de serviço de forma </w:t>
      </w:r>
      <w:r w:rsidR="00264023">
        <w:rPr>
          <w:color w:val="000000"/>
        </w:rPr>
        <w:t xml:space="preserve">adequada, </w:t>
      </w:r>
      <w:r w:rsidR="0088282B">
        <w:rPr>
          <w:color w:val="000000"/>
        </w:rPr>
        <w:t>satisfatória</w:t>
      </w:r>
      <w:r w:rsidR="00EC2827">
        <w:rPr>
          <w:color w:val="000000"/>
        </w:rPr>
        <w:t xml:space="preserve"> e no prazo previsto do contrato;</w:t>
      </w:r>
    </w:p>
    <w:p w14:paraId="6F767182" w14:textId="77777777" w:rsidR="00344DAB" w:rsidRDefault="00344DAB" w:rsidP="00344DAB">
      <w:pPr>
        <w:pStyle w:val="NormalWeb"/>
        <w:shd w:val="clear" w:color="auto" w:fill="FFFFFF"/>
        <w:spacing w:before="0" w:beforeAutospacing="0" w:after="0" w:afterAutospacing="0"/>
        <w:ind w:left="1800"/>
        <w:jc w:val="both"/>
        <w:rPr>
          <w:color w:val="000000"/>
        </w:rPr>
      </w:pPr>
    </w:p>
    <w:p w14:paraId="2DED7F97" w14:textId="77777777" w:rsidR="003F4E4A" w:rsidRDefault="00344DAB"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obriga-se a realizar as viagens todos os dias da semana, independente das condições meteorológicas, devendo chegar com os alunos nas escolas, durante o(s) seguinte(s) período(s): </w:t>
      </w:r>
      <w:r w:rsidR="00EC2827">
        <w:rPr>
          <w:color w:val="000000"/>
        </w:rPr>
        <w:t xml:space="preserve">matutino, vespertino </w:t>
      </w:r>
      <w:r>
        <w:rPr>
          <w:color w:val="000000"/>
        </w:rPr>
        <w:t>e no</w:t>
      </w:r>
      <w:r w:rsidR="00EC2827">
        <w:rPr>
          <w:color w:val="000000"/>
        </w:rPr>
        <w:t>turno</w:t>
      </w:r>
      <w:r>
        <w:rPr>
          <w:color w:val="000000"/>
        </w:rPr>
        <w:t xml:space="preserve"> (conforme o período correspondente a cada linha) e retornar aos locais de origem conduzindo os alunos diariamente após o término das aulas</w:t>
      </w:r>
      <w:r w:rsidR="00066CD3">
        <w:rPr>
          <w:color w:val="000000"/>
        </w:rPr>
        <w:t>.</w:t>
      </w:r>
    </w:p>
    <w:p w14:paraId="0B4484F9" w14:textId="77777777" w:rsidR="00066CD3" w:rsidRDefault="00066CD3" w:rsidP="00066CD3">
      <w:pPr>
        <w:pStyle w:val="PargrafodaLista"/>
        <w:rPr>
          <w:color w:val="000000"/>
        </w:rPr>
      </w:pPr>
    </w:p>
    <w:p w14:paraId="5EADF203" w14:textId="77777777" w:rsidR="00066CD3" w:rsidRDefault="00066CD3"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manter a continuidade dos serviços, mesmo que possa vir a ter danos ou problemas mecânicos no veículo</w:t>
      </w:r>
      <w:r w:rsidR="006712F3">
        <w:rPr>
          <w:color w:val="000000"/>
        </w:rPr>
        <w:t>, sem qualquer ônus para a Prefeitura Municipal de São Joaquim;</w:t>
      </w:r>
    </w:p>
    <w:p w14:paraId="522A47B6" w14:textId="77777777" w:rsidR="006712F3" w:rsidRDefault="006712F3" w:rsidP="006712F3">
      <w:pPr>
        <w:pStyle w:val="PargrafodaLista"/>
        <w:rPr>
          <w:color w:val="000000"/>
        </w:rPr>
      </w:pPr>
    </w:p>
    <w:p w14:paraId="3B0DFD2A" w14:textId="77777777" w:rsidR="006712F3" w:rsidRDefault="006712F3"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não poderá transportar alunos, caso o(s) motorista(s) não possua(m) CNH exigida para o transporte contratado, bem como </w:t>
      </w:r>
      <w:r w:rsidR="00BF4F05">
        <w:rPr>
          <w:color w:val="000000"/>
        </w:rPr>
        <w:t>documentação do(s) veículo(s) e Curso de Condutor de Alunos, salvo por motivo de força maior, não puder efetuar o transporte, deverá em tempo hábil, providenciar o suprimento da falta, contratando motorista(s) e/ou veículo(s) que satisfaça às exigências já mencionadas, desde que previamente aceitos pela PMSJ, cujas despesas, no caso, correrão por sua conta;</w:t>
      </w:r>
    </w:p>
    <w:p w14:paraId="22B60B40" w14:textId="77777777" w:rsidR="000C1298" w:rsidRDefault="000C1298" w:rsidP="000C1298">
      <w:pPr>
        <w:pStyle w:val="PargrafodaLista"/>
        <w:rPr>
          <w:color w:val="000000"/>
        </w:rPr>
      </w:pPr>
    </w:p>
    <w:p w14:paraId="3CDA6BAB" w14:textId="77777777"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lastRenderedPageBreak/>
        <w:t>A CONTRATADA será civil e criminalmente responsável por todo e qualquer acidente ou danos causados aos usuários de estudantes ou a terceiros, na execução dos serviços contratados, inclusive pagamento de indenização devidas;</w:t>
      </w:r>
    </w:p>
    <w:p w14:paraId="22615BA9" w14:textId="77777777" w:rsidR="000C1298" w:rsidRDefault="000C1298" w:rsidP="000C1298">
      <w:pPr>
        <w:pStyle w:val="PargrafodaLista"/>
        <w:rPr>
          <w:color w:val="000000"/>
        </w:rPr>
      </w:pPr>
    </w:p>
    <w:p w14:paraId="0C062263" w14:textId="77777777"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com manutenção dos veículos (mecânica, segurança e limpeza) inclusiv</w:t>
      </w:r>
      <w:r w:rsidR="00D74B76">
        <w:rPr>
          <w:color w:val="000000"/>
        </w:rPr>
        <w:t>e motoristas;</w:t>
      </w:r>
    </w:p>
    <w:p w14:paraId="6261E816" w14:textId="77777777" w:rsidR="00D74B76" w:rsidRDefault="00D74B76" w:rsidP="00D74B76">
      <w:pPr>
        <w:pStyle w:val="PargrafodaLista"/>
        <w:rPr>
          <w:color w:val="000000"/>
        </w:rPr>
      </w:pPr>
    </w:p>
    <w:p w14:paraId="61116FB4" w14:textId="77777777" w:rsidR="00D74B76" w:rsidRDefault="00D74B76"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w:t>
      </w:r>
      <w:r w:rsidR="00A95024">
        <w:rPr>
          <w:color w:val="000000"/>
        </w:rPr>
        <w:t>deverá manter, durante toda execução do contrato, em compatibilidade com as obrigações por ela assumidas, todas as condições de habilitação e qualificação exigidas no presente certame;</w:t>
      </w:r>
    </w:p>
    <w:p w14:paraId="74F732D1" w14:textId="77777777" w:rsidR="00A95024" w:rsidRDefault="00A95024" w:rsidP="00A95024">
      <w:pPr>
        <w:pStyle w:val="PargrafodaLista"/>
        <w:rPr>
          <w:color w:val="000000"/>
        </w:rPr>
      </w:pPr>
    </w:p>
    <w:p w14:paraId="4A656161" w14:textId="77777777" w:rsidR="00A95024" w:rsidRDefault="00A95024"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relativas ao pagamento de seus empregados, encargos trabalhistas, previdenciários, bem como impostos e taxas incidentes sobre o presente contrato, além das despesas decorrentes de mão de obra, materiais e equipamentos correrão por conta da CONTRATADA, assim como as despesas referentes aos seguros, bem como quaisquer danos causados a terceiros, correndo ainda por sua conta o pagamento de impostos de quaisquer naturezas do presente contrato;</w:t>
      </w:r>
    </w:p>
    <w:p w14:paraId="2E559DFB" w14:textId="77777777" w:rsidR="00184B3B" w:rsidRDefault="00184B3B" w:rsidP="00184B3B">
      <w:pPr>
        <w:pStyle w:val="PargrafodaLista"/>
        <w:rPr>
          <w:color w:val="000000"/>
        </w:rPr>
      </w:pPr>
    </w:p>
    <w:p w14:paraId="259A748F" w14:textId="77777777"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 CONTRATADA ficará obrigada e responsável pelas exigências do Código Nacional de Trânsito;</w:t>
      </w:r>
    </w:p>
    <w:p w14:paraId="31766BA4" w14:textId="77777777" w:rsidR="00184B3B" w:rsidRDefault="00184B3B" w:rsidP="00184B3B">
      <w:pPr>
        <w:pStyle w:val="PargrafodaLista"/>
        <w:rPr>
          <w:color w:val="000000"/>
        </w:rPr>
      </w:pPr>
    </w:p>
    <w:p w14:paraId="270C3651" w14:textId="77777777"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Durante o percurso, não será permitido fumar dentro do veículo, devendo ser colocado um cartaz com os dizeres: “PROIBIDO FUMAR”;</w:t>
      </w:r>
    </w:p>
    <w:p w14:paraId="1A8C7CB2" w14:textId="77777777" w:rsidR="00184B3B" w:rsidRDefault="00184B3B" w:rsidP="00184B3B">
      <w:pPr>
        <w:pStyle w:val="PargrafodaLista"/>
        <w:rPr>
          <w:color w:val="000000"/>
        </w:rPr>
      </w:pPr>
    </w:p>
    <w:p w14:paraId="1A988624" w14:textId="77777777" w:rsidR="00184B3B" w:rsidRDefault="00D93C46" w:rsidP="00344DAB">
      <w:pPr>
        <w:pStyle w:val="NormalWeb"/>
        <w:numPr>
          <w:ilvl w:val="2"/>
          <w:numId w:val="7"/>
        </w:numPr>
        <w:shd w:val="clear" w:color="auto" w:fill="FFFFFF"/>
        <w:spacing w:before="0" w:beforeAutospacing="0" w:after="0" w:afterAutospacing="0"/>
        <w:jc w:val="both"/>
        <w:rPr>
          <w:color w:val="000000"/>
        </w:rPr>
      </w:pPr>
      <w:r>
        <w:rPr>
          <w:color w:val="000000"/>
        </w:rPr>
        <w:t>A CONTRATADA</w:t>
      </w:r>
      <w:r w:rsidR="00184B3B">
        <w:rPr>
          <w:color w:val="000000"/>
        </w:rPr>
        <w:t xml:space="preserve"> transportará única e exclusivamente alunos autorizados pela Secretaria de Educação, sendo vedado o transporte de passageiros estranhos aos serviços prestados (CARONA) nos horários previstos para o transporte escolar, obrigando-se ainda a promover o embarque e desembarque de alunos nos locais pré-determinados;</w:t>
      </w:r>
    </w:p>
    <w:p w14:paraId="685EE5DF" w14:textId="77777777" w:rsidR="00184B3B" w:rsidRDefault="00184B3B" w:rsidP="00184B3B">
      <w:pPr>
        <w:pStyle w:val="PargrafodaLista"/>
        <w:rPr>
          <w:color w:val="000000"/>
        </w:rPr>
      </w:pPr>
    </w:p>
    <w:p w14:paraId="1BA59134" w14:textId="77777777"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w:t>
      </w:r>
      <w:r w:rsidR="00D93C46">
        <w:rPr>
          <w:color w:val="000000"/>
        </w:rPr>
        <w:t xml:space="preserve"> CONTRATADA obriga-se a mencionar em seu veículo a serviço da Prefeitura Municipal de São Joaquim, devidamente identificado com o seguinte dizer “TRANSPORTE ESCOLAR”, para veículos acima de 4 passageiros</w:t>
      </w:r>
      <w:r w:rsidR="00612514">
        <w:rPr>
          <w:color w:val="000000"/>
        </w:rPr>
        <w:t>;</w:t>
      </w:r>
    </w:p>
    <w:p w14:paraId="39C02EAA" w14:textId="77777777" w:rsidR="00612514" w:rsidRDefault="00612514" w:rsidP="00612514">
      <w:pPr>
        <w:pStyle w:val="PargrafodaLista"/>
        <w:rPr>
          <w:color w:val="000000"/>
        </w:rPr>
      </w:pPr>
    </w:p>
    <w:p w14:paraId="1CCB0122" w14:textId="77777777"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não poderá iniciar a prestação de serviços antes da assinatura do contrato, caso contrário não será efetivado o pagamento;</w:t>
      </w:r>
    </w:p>
    <w:p w14:paraId="32F732DE" w14:textId="77777777" w:rsidR="00612514" w:rsidRDefault="00612514" w:rsidP="00612514">
      <w:pPr>
        <w:pStyle w:val="PargrafodaLista"/>
        <w:rPr>
          <w:color w:val="000000"/>
        </w:rPr>
      </w:pPr>
    </w:p>
    <w:p w14:paraId="50674D5B" w14:textId="77777777"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adaptar o veículo quanto a obrigatoriedade dos educandos com 04 anos na Educação Infantil;</w:t>
      </w:r>
    </w:p>
    <w:p w14:paraId="260F8CAD" w14:textId="77777777" w:rsidR="00612514" w:rsidRDefault="00612514" w:rsidP="00612514">
      <w:pPr>
        <w:pStyle w:val="PargrafodaLista"/>
        <w:rPr>
          <w:color w:val="000000"/>
        </w:rPr>
      </w:pPr>
    </w:p>
    <w:p w14:paraId="3D94A2E9" w14:textId="77777777" w:rsidR="002662BB" w:rsidRDefault="00612514"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w:t>
      </w:r>
      <w:r w:rsidR="000053CA">
        <w:rPr>
          <w:color w:val="000000"/>
        </w:rPr>
        <w:t xml:space="preserve">zer a prestação de serviços com veículo </w:t>
      </w:r>
      <w:r>
        <w:rPr>
          <w:color w:val="000000"/>
        </w:rPr>
        <w:t>adaptado para os alunos portadores de necessidades especiais, quando houver necessidade</w:t>
      </w:r>
      <w:r w:rsidR="002662BB">
        <w:rPr>
          <w:color w:val="000000"/>
        </w:rPr>
        <w:t>;</w:t>
      </w:r>
    </w:p>
    <w:p w14:paraId="0A3AAB3A" w14:textId="77777777" w:rsidR="005B23A8" w:rsidRDefault="005B23A8" w:rsidP="005B23A8">
      <w:pPr>
        <w:pStyle w:val="PargrafodaLista"/>
        <w:rPr>
          <w:color w:val="000000"/>
        </w:rPr>
      </w:pPr>
    </w:p>
    <w:p w14:paraId="07C776BD" w14:textId="77777777" w:rsidR="005B23A8" w:rsidRDefault="005B23A8" w:rsidP="002662BB">
      <w:pPr>
        <w:pStyle w:val="NormalWeb"/>
        <w:numPr>
          <w:ilvl w:val="2"/>
          <w:numId w:val="7"/>
        </w:numPr>
        <w:shd w:val="clear" w:color="auto" w:fill="FFFFFF"/>
        <w:spacing w:before="0" w:beforeAutospacing="0" w:after="0" w:afterAutospacing="0"/>
        <w:jc w:val="both"/>
        <w:rPr>
          <w:color w:val="000000"/>
        </w:rPr>
      </w:pPr>
      <w:r>
        <w:rPr>
          <w:color w:val="000000"/>
        </w:rPr>
        <w:lastRenderedPageBreak/>
        <w:t>A CONTRATADA deverá fazer conferência de toda a quilometragem licitada, e deve estar ciente das condições das estradas que serão percorridas;</w:t>
      </w:r>
    </w:p>
    <w:p w14:paraId="0A22D9A6" w14:textId="77777777" w:rsidR="0022672E" w:rsidRDefault="0022672E" w:rsidP="0022672E">
      <w:pPr>
        <w:pStyle w:val="PargrafodaLista"/>
        <w:rPr>
          <w:color w:val="000000"/>
        </w:rPr>
      </w:pPr>
    </w:p>
    <w:p w14:paraId="7604767D" w14:textId="77777777"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apresentar o laudo de vistoria técnica realizada pela Secretaria Municipal de Educação, em cada semestre durante a execução do contrato, estando o pagamento vinculado à apresentação deste documento, assim como as demais exigências de habilitação;</w:t>
      </w:r>
    </w:p>
    <w:p w14:paraId="24429AAA" w14:textId="77777777" w:rsidR="0022672E" w:rsidRDefault="0022672E" w:rsidP="0022672E">
      <w:pPr>
        <w:pStyle w:val="PargrafodaLista"/>
        <w:rPr>
          <w:color w:val="000000"/>
        </w:rPr>
      </w:pPr>
    </w:p>
    <w:p w14:paraId="2A342BF9" w14:textId="77777777"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obrigatoriamente, apresentar o SEGURO contra sinistros para passageiros no valor mínimo de R$ 50.000,00 (cinquenta mil reais) por passageiro durante a vigência do contrato;</w:t>
      </w:r>
    </w:p>
    <w:p w14:paraId="2E87BC7C" w14:textId="77777777" w:rsidR="0022672E" w:rsidRDefault="0022672E" w:rsidP="0022672E">
      <w:pPr>
        <w:pStyle w:val="PargrafodaLista"/>
        <w:rPr>
          <w:color w:val="000000"/>
        </w:rPr>
      </w:pPr>
    </w:p>
    <w:p w14:paraId="2856B066" w14:textId="77777777"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fornecer o nome, endereço e telefone do motorista do veículo;</w:t>
      </w:r>
    </w:p>
    <w:p w14:paraId="20B9FA3F" w14:textId="77777777" w:rsidR="0022672E" w:rsidRDefault="0022672E" w:rsidP="0022672E">
      <w:pPr>
        <w:pStyle w:val="PargrafodaLista"/>
        <w:rPr>
          <w:color w:val="000000"/>
        </w:rPr>
      </w:pPr>
    </w:p>
    <w:p w14:paraId="19C1F76A" w14:textId="77777777"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 xml:space="preserve">Caso a linha ultrapasse a quantidade </w:t>
      </w:r>
      <w:r w:rsidR="007E1F21">
        <w:rPr>
          <w:color w:val="000000"/>
        </w:rPr>
        <w:t>da capacidade de passageiros do veículo licitado, o transportador deverá informar ao Departamento de Compras por escrito e ao fiscal de contrato que irão analisar a possível troca e providenciar os tramites para que isso ocorra;</w:t>
      </w:r>
    </w:p>
    <w:p w14:paraId="413D5DA6" w14:textId="77777777" w:rsidR="007E1F21" w:rsidRPr="00AB2909" w:rsidRDefault="007E1F21" w:rsidP="00AB2909">
      <w:pPr>
        <w:rPr>
          <w:color w:val="000000"/>
        </w:rPr>
      </w:pPr>
    </w:p>
    <w:p w14:paraId="6A3E6F5C" w14:textId="77777777" w:rsidR="007E1F21" w:rsidRPr="002662BB" w:rsidRDefault="007E1F21" w:rsidP="002662BB">
      <w:pPr>
        <w:pStyle w:val="NormalWeb"/>
        <w:numPr>
          <w:ilvl w:val="2"/>
          <w:numId w:val="7"/>
        </w:numPr>
        <w:shd w:val="clear" w:color="auto" w:fill="FFFFFF"/>
        <w:spacing w:before="0" w:beforeAutospacing="0" w:after="0" w:afterAutospacing="0"/>
        <w:jc w:val="both"/>
        <w:rPr>
          <w:color w:val="000000"/>
        </w:rPr>
      </w:pPr>
      <w:r>
        <w:rPr>
          <w:color w:val="000000"/>
        </w:rPr>
        <w:t>Sempre que A CONTRATADA substituir o veículo licitado, deverá solicitar autorização expressa da Secretaria Municipal de Educação, e o veículo substituído deverá preencher todos os requisitos legais e contratuais para o Transporte Escolar, sob pena de multa de 1% (um por cento) a 10% (dez por cento) do valor do contrato</w:t>
      </w:r>
    </w:p>
    <w:p w14:paraId="78431641" w14:textId="77777777" w:rsidR="003F4E4A" w:rsidRDefault="003F4E4A" w:rsidP="0088282B">
      <w:pPr>
        <w:pStyle w:val="NormalWeb"/>
        <w:shd w:val="clear" w:color="auto" w:fill="FFFFFF"/>
        <w:spacing w:before="0" w:beforeAutospacing="0" w:after="0" w:afterAutospacing="0"/>
        <w:jc w:val="both"/>
        <w:rPr>
          <w:color w:val="000000"/>
        </w:rPr>
      </w:pPr>
    </w:p>
    <w:p w14:paraId="40B9A2CA"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Atender prontamente a quaisquer exigências da Administração, inerentes ao objeto da presente licitação</w:t>
      </w:r>
      <w:r>
        <w:rPr>
          <w:color w:val="000000"/>
        </w:rPr>
        <w:t>;</w:t>
      </w:r>
    </w:p>
    <w:p w14:paraId="2CA6FDDE" w14:textId="77777777" w:rsidR="003F4E4A" w:rsidRDefault="003F4E4A" w:rsidP="003F4E4A">
      <w:pPr>
        <w:pStyle w:val="NormalWeb"/>
        <w:shd w:val="clear" w:color="auto" w:fill="FFFFFF"/>
        <w:spacing w:before="0" w:beforeAutospacing="0" w:after="0" w:afterAutospacing="0"/>
        <w:ind w:left="1800"/>
        <w:jc w:val="both"/>
        <w:rPr>
          <w:color w:val="000000"/>
        </w:rPr>
      </w:pPr>
    </w:p>
    <w:p w14:paraId="1D66095D"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Comunicar à Administração, no prazo máximo de 24 (vinte e quatro) hor</w:t>
      </w:r>
      <w:r w:rsidR="0088282B">
        <w:rPr>
          <w:color w:val="000000"/>
        </w:rPr>
        <w:t>as que antecede a data da prestação do serviço</w:t>
      </w:r>
      <w:r w:rsidRPr="003F4E4A">
        <w:rPr>
          <w:color w:val="000000"/>
        </w:rPr>
        <w:t xml:space="preserve">, os motivos que impossibilitem o cumprimento </w:t>
      </w:r>
      <w:r w:rsidR="0088282B">
        <w:rPr>
          <w:color w:val="000000"/>
        </w:rPr>
        <w:t>do objeto desta licitação</w:t>
      </w:r>
      <w:r>
        <w:rPr>
          <w:color w:val="000000"/>
        </w:rPr>
        <w:t>;</w:t>
      </w:r>
    </w:p>
    <w:p w14:paraId="6E81F4D9" w14:textId="77777777" w:rsidR="003F4E4A" w:rsidRDefault="003F4E4A" w:rsidP="003F4E4A">
      <w:pPr>
        <w:pStyle w:val="PargrafodaLista"/>
        <w:rPr>
          <w:color w:val="000000"/>
        </w:rPr>
      </w:pPr>
    </w:p>
    <w:p w14:paraId="0A9B0E4A"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14:paraId="797FDE42" w14:textId="77777777" w:rsidR="003F4E4A" w:rsidRDefault="003F4E4A" w:rsidP="003F4E4A">
      <w:pPr>
        <w:pStyle w:val="PargrafodaLista"/>
        <w:rPr>
          <w:color w:val="000000"/>
        </w:rPr>
      </w:pPr>
    </w:p>
    <w:p w14:paraId="397E7EB7"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transferir a terceiros, por qualquer forma, nem mesmo parcialmente, as obrigações assumidas, nem subcontratar qualquer das prestações a que está obrigada, exceto nas condições autorizadas no Termo de Referência ou na minuta de contrato</w:t>
      </w:r>
      <w:r>
        <w:rPr>
          <w:color w:val="000000"/>
        </w:rPr>
        <w:t>;</w:t>
      </w:r>
    </w:p>
    <w:p w14:paraId="44D00C52" w14:textId="77777777" w:rsidR="003F4E4A" w:rsidRDefault="003F4E4A" w:rsidP="003F4E4A">
      <w:pPr>
        <w:pStyle w:val="PargrafodaLista"/>
        <w:rPr>
          <w:color w:val="000000"/>
        </w:rPr>
      </w:pPr>
    </w:p>
    <w:p w14:paraId="7C757775"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w:t>
      </w:r>
      <w:r w:rsidR="0088282B">
        <w:rPr>
          <w:color w:val="000000"/>
        </w:rPr>
        <w:t>e qualquer motorista sem habilitação necessária em qualquer hipótese</w:t>
      </w:r>
      <w:r>
        <w:rPr>
          <w:color w:val="000000"/>
        </w:rPr>
        <w:t>;</w:t>
      </w:r>
    </w:p>
    <w:p w14:paraId="4174C342" w14:textId="77777777" w:rsidR="003F4E4A" w:rsidRDefault="003F4E4A" w:rsidP="003F4E4A">
      <w:pPr>
        <w:pStyle w:val="PargrafodaLista"/>
        <w:rPr>
          <w:color w:val="000000"/>
        </w:rPr>
      </w:pPr>
    </w:p>
    <w:p w14:paraId="37738947"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14:paraId="66663B83" w14:textId="77777777" w:rsidR="004F4475" w:rsidRDefault="004F4475" w:rsidP="004F4475">
      <w:pPr>
        <w:pStyle w:val="PargrafodaLista"/>
        <w:rPr>
          <w:color w:val="000000"/>
        </w:rPr>
      </w:pPr>
    </w:p>
    <w:p w14:paraId="7B05FECE" w14:textId="77777777" w:rsidR="004F4475" w:rsidRDefault="004F4475" w:rsidP="003F4E4A">
      <w:pPr>
        <w:pStyle w:val="NormalWeb"/>
        <w:numPr>
          <w:ilvl w:val="2"/>
          <w:numId w:val="7"/>
        </w:numPr>
        <w:shd w:val="clear" w:color="auto" w:fill="FFFFFF"/>
        <w:spacing w:before="0" w:beforeAutospacing="0" w:after="0" w:afterAutospacing="0"/>
        <w:jc w:val="both"/>
        <w:rPr>
          <w:color w:val="000000"/>
        </w:rPr>
      </w:pPr>
      <w:r>
        <w:rPr>
          <w:color w:val="000000"/>
        </w:rPr>
        <w:t>A empresa contratada está proibida de transportar terceiros não-alunos, sob pena de caracterizar descumprimento de cláusula contratual, ensejando a aplicação das penalidades de advertência e, em caso d</w:t>
      </w:r>
      <w:r w:rsidR="00871AFB">
        <w:rPr>
          <w:color w:val="000000"/>
        </w:rPr>
        <w:t>e reincidência, de multa de 10%.</w:t>
      </w:r>
    </w:p>
    <w:p w14:paraId="300D2C75" w14:textId="77777777" w:rsidR="003F4E4A" w:rsidRDefault="003F4E4A" w:rsidP="003F4E4A">
      <w:pPr>
        <w:pStyle w:val="PargrafodaLista"/>
        <w:rPr>
          <w:color w:val="000000"/>
        </w:rPr>
      </w:pPr>
    </w:p>
    <w:p w14:paraId="046F55A8" w14:textId="77777777"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14:paraId="3E35B6A5" w14:textId="77777777" w:rsidR="001B0C1D" w:rsidRDefault="001B0C1D" w:rsidP="001B0C1D">
      <w:pPr>
        <w:pStyle w:val="NormalWeb"/>
        <w:shd w:val="clear" w:color="auto" w:fill="FFFFFF"/>
        <w:spacing w:before="0" w:beforeAutospacing="0" w:after="0" w:afterAutospacing="0"/>
        <w:ind w:left="720"/>
        <w:jc w:val="both"/>
        <w:rPr>
          <w:b/>
          <w:color w:val="000000"/>
        </w:rPr>
      </w:pPr>
    </w:p>
    <w:p w14:paraId="2DAC9CA7" w14:textId="77777777" w:rsidR="001B0C1D" w:rsidRPr="008B050F" w:rsidRDefault="001B0C1D" w:rsidP="008B050F">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14:paraId="52027BCC" w14:textId="77777777" w:rsidR="001B0C1D" w:rsidRDefault="001B0C1D" w:rsidP="001B0C1D">
      <w:pPr>
        <w:pStyle w:val="PargrafodaLista"/>
        <w:rPr>
          <w:color w:val="000000"/>
        </w:rPr>
      </w:pPr>
    </w:p>
    <w:p w14:paraId="445425BD" w14:textId="77777777" w:rsidR="001B0C1D" w:rsidRDefault="007E1F21"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Acompanhar e supervisionar a perfeita execução do objeto ora contratado, </w:t>
      </w:r>
      <w:r w:rsidR="008A1CB0">
        <w:rPr>
          <w:color w:val="000000"/>
        </w:rPr>
        <w:t>através do Setor de Transporte da Secretaria Municipal de Educação, determinando à CONTRATADA as correções que julgar oportunas, para melhoria do mesmo, na forma da lei 8.666/93;</w:t>
      </w:r>
    </w:p>
    <w:p w14:paraId="6B389B53" w14:textId="77777777" w:rsidR="001B0C1D" w:rsidRDefault="001B0C1D" w:rsidP="001B0C1D">
      <w:pPr>
        <w:pStyle w:val="PargrafodaLista"/>
        <w:rPr>
          <w:color w:val="000000"/>
        </w:rPr>
      </w:pPr>
    </w:p>
    <w:p w14:paraId="75ABACEB" w14:textId="77777777" w:rsidR="001B0C1D" w:rsidRDefault="003E700D" w:rsidP="001B0C1D">
      <w:pPr>
        <w:pStyle w:val="NormalWeb"/>
        <w:numPr>
          <w:ilvl w:val="2"/>
          <w:numId w:val="7"/>
        </w:numPr>
        <w:shd w:val="clear" w:color="auto" w:fill="FFFFFF"/>
        <w:spacing w:before="0" w:beforeAutospacing="0" w:after="0" w:afterAutospacing="0"/>
        <w:jc w:val="both"/>
        <w:rPr>
          <w:color w:val="000000"/>
        </w:rPr>
      </w:pPr>
      <w:r>
        <w:rPr>
          <w:color w:val="000000"/>
        </w:rPr>
        <w:t>Verificar minuciosamente, no prazo fixado, a conformidade dos serviços prestados com as especificações constantes do Edital e da proposta, para fins de aceitação e recebimento definitivos</w:t>
      </w:r>
      <w:r w:rsidR="001B0C1D">
        <w:rPr>
          <w:color w:val="000000"/>
        </w:rPr>
        <w:t>.</w:t>
      </w:r>
    </w:p>
    <w:p w14:paraId="5615B79E" w14:textId="77777777" w:rsidR="003E700D" w:rsidRDefault="003E700D" w:rsidP="003E700D">
      <w:pPr>
        <w:pStyle w:val="PargrafodaLista"/>
        <w:rPr>
          <w:color w:val="000000"/>
        </w:rPr>
      </w:pPr>
    </w:p>
    <w:p w14:paraId="1A32192B" w14:textId="77777777" w:rsidR="003E700D" w:rsidRDefault="003E700D"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Comunicar a empresa detentora do Registro de Preços, por escrito, as deficiências porventura verificadas nas execuções </w:t>
      </w:r>
      <w:r w:rsidR="00161DCC">
        <w:rPr>
          <w:color w:val="000000"/>
        </w:rPr>
        <w:t>dos serviços, para imediata correção, sem prejuízo das sanções cabíveis.</w:t>
      </w:r>
    </w:p>
    <w:p w14:paraId="0EFC4843" w14:textId="77777777" w:rsidR="00161DCC" w:rsidRDefault="00161DCC" w:rsidP="00161DCC">
      <w:pPr>
        <w:pStyle w:val="PargrafodaLista"/>
        <w:rPr>
          <w:color w:val="000000"/>
        </w:rPr>
      </w:pPr>
    </w:p>
    <w:p w14:paraId="7F6CEA4F" w14:textId="77777777" w:rsidR="00161DCC" w:rsidRDefault="00161DCC" w:rsidP="001B0C1D">
      <w:pPr>
        <w:pStyle w:val="NormalWeb"/>
        <w:numPr>
          <w:ilvl w:val="2"/>
          <w:numId w:val="7"/>
        </w:numPr>
        <w:shd w:val="clear" w:color="auto" w:fill="FFFFFF"/>
        <w:spacing w:before="0" w:beforeAutospacing="0" w:after="0" w:afterAutospacing="0"/>
        <w:jc w:val="both"/>
        <w:rPr>
          <w:color w:val="000000"/>
        </w:rPr>
      </w:pPr>
      <w:r>
        <w:rPr>
          <w:color w:val="000000"/>
        </w:rPr>
        <w:t>Proporcionar todas as condições para que a detentora do registro de preços possa cumprir suas obrigações dentro das normas e condições contratuais.</w:t>
      </w:r>
    </w:p>
    <w:p w14:paraId="1065CCD7" w14:textId="77777777" w:rsidR="00161DCC" w:rsidRDefault="00161DCC" w:rsidP="00161DCC">
      <w:pPr>
        <w:pStyle w:val="PargrafodaLista"/>
        <w:rPr>
          <w:color w:val="000000"/>
        </w:rPr>
      </w:pPr>
    </w:p>
    <w:p w14:paraId="2C701C90" w14:textId="77777777" w:rsidR="00161DCC" w:rsidRDefault="00161DCC" w:rsidP="001B0C1D">
      <w:pPr>
        <w:pStyle w:val="NormalWeb"/>
        <w:numPr>
          <w:ilvl w:val="2"/>
          <w:numId w:val="7"/>
        </w:numPr>
        <w:shd w:val="clear" w:color="auto" w:fill="FFFFFF"/>
        <w:spacing w:before="0" w:beforeAutospacing="0" w:after="0" w:afterAutospacing="0"/>
        <w:jc w:val="both"/>
        <w:rPr>
          <w:color w:val="000000"/>
        </w:rPr>
      </w:pPr>
      <w:r>
        <w:rPr>
          <w:color w:val="000000"/>
        </w:rPr>
        <w:t>Efetuar o pagamento no prazo previsto.</w:t>
      </w:r>
    </w:p>
    <w:p w14:paraId="64048C96" w14:textId="77777777" w:rsidR="001B0C1D" w:rsidRDefault="001B0C1D" w:rsidP="001B0C1D">
      <w:pPr>
        <w:pStyle w:val="PargrafodaLista"/>
        <w:rPr>
          <w:color w:val="000000"/>
        </w:rPr>
      </w:pPr>
    </w:p>
    <w:p w14:paraId="1D925340" w14:textId="77777777"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14:paraId="1190824A" w14:textId="77777777" w:rsidR="001B0C1D" w:rsidRDefault="001B0C1D" w:rsidP="001B0C1D">
      <w:pPr>
        <w:pStyle w:val="NormalWeb"/>
        <w:shd w:val="clear" w:color="auto" w:fill="FFFFFF"/>
        <w:spacing w:before="0" w:beforeAutospacing="0" w:after="0" w:afterAutospacing="0"/>
        <w:ind w:left="720"/>
        <w:jc w:val="both"/>
        <w:rPr>
          <w:b/>
          <w:color w:val="000000"/>
        </w:rPr>
      </w:pPr>
    </w:p>
    <w:p w14:paraId="6FE301A9" w14:textId="77777777"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 xml:space="preserve">Consoante o artigo 45 da Lei nº 9.784, de </w:t>
      </w:r>
      <w:smartTag w:uri="urn:schemas-microsoft-com:office:smarttags" w:element="metricconverter">
        <w:smartTagPr>
          <w:attr w:name="ProductID" w:val="1999, a"/>
        </w:smartTagPr>
        <w:r w:rsidRPr="001B0C1D">
          <w:rPr>
            <w:color w:val="000000"/>
          </w:rPr>
          <w:t>1999, a</w:t>
        </w:r>
      </w:smartTag>
      <w:r w:rsidRPr="001B0C1D">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14:paraId="72C393BF" w14:textId="77777777" w:rsidR="001B0C1D" w:rsidRDefault="001B0C1D" w:rsidP="001B0C1D">
      <w:pPr>
        <w:pStyle w:val="NormalWeb"/>
        <w:shd w:val="clear" w:color="auto" w:fill="FFFFFF"/>
        <w:spacing w:before="0" w:beforeAutospacing="0" w:after="0" w:afterAutospacing="0"/>
        <w:ind w:left="1080"/>
        <w:jc w:val="both"/>
        <w:rPr>
          <w:color w:val="000000"/>
        </w:rPr>
      </w:pPr>
    </w:p>
    <w:p w14:paraId="54080131" w14:textId="77777777"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14:paraId="5222A9EA" w14:textId="77777777" w:rsidR="001B0C1D" w:rsidRDefault="001B0C1D" w:rsidP="001B0C1D">
      <w:pPr>
        <w:pStyle w:val="NormalWeb"/>
        <w:shd w:val="clear" w:color="auto" w:fill="FFFFFF"/>
        <w:spacing w:before="0" w:beforeAutospacing="0" w:after="0" w:afterAutospacing="0"/>
        <w:ind w:left="720"/>
        <w:jc w:val="both"/>
        <w:rPr>
          <w:b/>
          <w:color w:val="000000"/>
        </w:rPr>
      </w:pPr>
    </w:p>
    <w:p w14:paraId="16DD4C2E" w14:textId="77777777"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da contratação será exercida por um representante da Administração, ao qual competirá dirimir as dúvidas que surgirem no curso da execução do contrato, e de tudo dará ciência à Administração</w:t>
      </w:r>
      <w:r w:rsidR="001B0C1D">
        <w:rPr>
          <w:color w:val="000000"/>
        </w:rPr>
        <w:t>;</w:t>
      </w:r>
    </w:p>
    <w:p w14:paraId="42C02FD7" w14:textId="77777777" w:rsidR="001B0C1D" w:rsidRDefault="001B0C1D" w:rsidP="001B0C1D">
      <w:pPr>
        <w:pStyle w:val="NormalWeb"/>
        <w:shd w:val="clear" w:color="auto" w:fill="FFFFFF"/>
        <w:spacing w:before="0" w:beforeAutospacing="0" w:after="0" w:afterAutospacing="0"/>
        <w:ind w:left="1080"/>
        <w:jc w:val="both"/>
        <w:rPr>
          <w:color w:val="000000"/>
        </w:rPr>
      </w:pPr>
    </w:p>
    <w:p w14:paraId="61F82E9C" w14:textId="77777777"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14:paraId="0920F8E8" w14:textId="77777777" w:rsidR="001B0C1D" w:rsidRDefault="001B0C1D" w:rsidP="001B0C1D">
      <w:pPr>
        <w:pStyle w:val="PargrafodaLista"/>
        <w:rPr>
          <w:color w:val="000000"/>
        </w:rPr>
      </w:pPr>
    </w:p>
    <w:p w14:paraId="50F994C7" w14:textId="77777777" w:rsidR="003E6227" w:rsidRPr="005F59AB" w:rsidRDefault="008B050F" w:rsidP="005F59AB">
      <w:pPr>
        <w:pStyle w:val="NormalWeb"/>
        <w:numPr>
          <w:ilvl w:val="1"/>
          <w:numId w:val="7"/>
        </w:numPr>
        <w:shd w:val="clear" w:color="auto" w:fill="FFFFFF"/>
        <w:spacing w:before="0" w:beforeAutospacing="0" w:after="0" w:afterAutospacing="0"/>
        <w:jc w:val="both"/>
        <w:rPr>
          <w:color w:val="000000"/>
        </w:rPr>
      </w:pPr>
      <w:r>
        <w:rPr>
          <w:color w:val="000000"/>
        </w:rPr>
        <w:lastRenderedPageBreak/>
        <w:t xml:space="preserve">    </w:t>
      </w:r>
      <w:r w:rsidR="001B0C1D" w:rsidRPr="001B0C1D">
        <w:rPr>
          <w:color w:val="00000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14:paraId="11CD6E7D" w14:textId="77777777" w:rsidR="003E700D" w:rsidRDefault="003E700D" w:rsidP="003E6227">
      <w:pPr>
        <w:pStyle w:val="PargrafodaLista"/>
        <w:rPr>
          <w:color w:val="000000"/>
        </w:rPr>
      </w:pPr>
    </w:p>
    <w:p w14:paraId="11145CDF" w14:textId="77777777"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14:paraId="553B97F9" w14:textId="77777777" w:rsidR="003E6227" w:rsidRDefault="003E6227" w:rsidP="003E6227">
      <w:pPr>
        <w:pStyle w:val="NormalWeb"/>
        <w:shd w:val="clear" w:color="auto" w:fill="FFFFFF"/>
        <w:spacing w:before="0" w:beforeAutospacing="0" w:after="0" w:afterAutospacing="0"/>
        <w:ind w:left="720"/>
        <w:jc w:val="both"/>
        <w:rPr>
          <w:b/>
          <w:color w:val="000000"/>
        </w:rPr>
      </w:pPr>
    </w:p>
    <w:p w14:paraId="6A4217CD" w14:textId="77777777" w:rsidR="00D250CD" w:rsidRDefault="003E6227" w:rsidP="00D250CD">
      <w:pPr>
        <w:pStyle w:val="NormalWeb"/>
        <w:shd w:val="clear" w:color="auto" w:fill="FFFFFF"/>
        <w:spacing w:before="0" w:beforeAutospacing="0" w:after="0" w:afterAutospacing="0"/>
        <w:ind w:left="708"/>
        <w:jc w:val="both"/>
        <w:rPr>
          <w:color w:val="000000"/>
        </w:rPr>
      </w:pPr>
      <w:r>
        <w:rPr>
          <w:b/>
          <w:color w:val="000000"/>
        </w:rPr>
        <w:t>Fisca</w:t>
      </w:r>
      <w:r w:rsidR="00D250CD">
        <w:rPr>
          <w:b/>
          <w:color w:val="000000"/>
        </w:rPr>
        <w:t>l</w:t>
      </w:r>
      <w:r>
        <w:rPr>
          <w:b/>
          <w:color w:val="000000"/>
        </w:rPr>
        <w:t xml:space="preserve"> do Contrato:</w:t>
      </w:r>
      <w:r w:rsidR="00D250CD">
        <w:rPr>
          <w:b/>
          <w:color w:val="000000"/>
        </w:rPr>
        <w:t xml:space="preserve"> </w:t>
      </w:r>
      <w:r w:rsidR="007341CD">
        <w:rPr>
          <w:color w:val="000000"/>
        </w:rPr>
        <w:t>Fabiano Borges de Souza</w:t>
      </w:r>
      <w:r w:rsidR="00B11EA2">
        <w:rPr>
          <w:color w:val="000000"/>
        </w:rPr>
        <w:t>.</w:t>
      </w:r>
    </w:p>
    <w:p w14:paraId="04980657" w14:textId="77777777" w:rsidR="00D250CD" w:rsidRDefault="00D250CD" w:rsidP="00D250CD">
      <w:pPr>
        <w:pStyle w:val="NormalWeb"/>
        <w:shd w:val="clear" w:color="auto" w:fill="FFFFFF"/>
        <w:spacing w:before="0" w:beforeAutospacing="0" w:after="0" w:afterAutospacing="0"/>
        <w:ind w:left="708"/>
        <w:jc w:val="both"/>
        <w:rPr>
          <w:color w:val="000000"/>
        </w:rPr>
      </w:pPr>
      <w:r>
        <w:rPr>
          <w:b/>
          <w:color w:val="000000"/>
        </w:rPr>
        <w:t>Fiscal do Contrato:</w:t>
      </w:r>
      <w:r w:rsidR="007341CD">
        <w:rPr>
          <w:color w:val="000000"/>
        </w:rPr>
        <w:t xml:space="preserve"> Fabiano Padilha.</w:t>
      </w:r>
    </w:p>
    <w:p w14:paraId="5737FC8A" w14:textId="77777777" w:rsidR="00124AE8" w:rsidRPr="00124AE8" w:rsidRDefault="00124AE8" w:rsidP="00124AE8">
      <w:pPr>
        <w:pStyle w:val="NormalWeb"/>
        <w:shd w:val="clear" w:color="auto" w:fill="FFFFFF"/>
        <w:spacing w:before="0" w:beforeAutospacing="0" w:after="0" w:afterAutospacing="0"/>
        <w:jc w:val="both"/>
        <w:rPr>
          <w:b/>
          <w:color w:val="000000"/>
        </w:rPr>
      </w:pPr>
    </w:p>
    <w:p w14:paraId="19E0182C" w14:textId="77777777"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14:paraId="450C01E3" w14:textId="77777777" w:rsidR="003F6429" w:rsidRPr="003F6429" w:rsidRDefault="003F6429" w:rsidP="003E6227">
      <w:pPr>
        <w:pStyle w:val="NormalWeb"/>
        <w:shd w:val="clear" w:color="auto" w:fill="FFFFFF"/>
        <w:spacing w:before="0" w:beforeAutospacing="0" w:after="0" w:afterAutospacing="0"/>
        <w:ind w:left="1416"/>
        <w:jc w:val="both"/>
        <w:rPr>
          <w:b/>
          <w:color w:val="000000"/>
        </w:rPr>
      </w:pPr>
    </w:p>
    <w:p w14:paraId="78B13A40" w14:textId="77777777" w:rsidR="003E6227" w:rsidRDefault="003E6227" w:rsidP="003E6227">
      <w:pPr>
        <w:pStyle w:val="NormalWeb"/>
        <w:shd w:val="clear" w:color="auto" w:fill="FFFFFF"/>
        <w:spacing w:before="0" w:beforeAutospacing="0" w:after="0" w:afterAutospacing="0"/>
        <w:ind w:left="1416"/>
        <w:jc w:val="both"/>
        <w:rPr>
          <w:color w:val="000000"/>
        </w:rPr>
      </w:pPr>
    </w:p>
    <w:p w14:paraId="4214B2D2" w14:textId="1DA8E2E2"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t xml:space="preserve">São Joaquim, </w:t>
      </w:r>
      <w:r w:rsidR="00C76792">
        <w:rPr>
          <w:b/>
          <w:color w:val="000000"/>
        </w:rPr>
        <w:t>21</w:t>
      </w:r>
      <w:r>
        <w:rPr>
          <w:b/>
          <w:color w:val="000000"/>
        </w:rPr>
        <w:t xml:space="preserve"> de </w:t>
      </w:r>
      <w:r w:rsidR="00F33F79">
        <w:rPr>
          <w:b/>
          <w:color w:val="000000"/>
        </w:rPr>
        <w:t>fevereiro</w:t>
      </w:r>
      <w:r w:rsidR="0026194B">
        <w:rPr>
          <w:b/>
          <w:color w:val="000000"/>
        </w:rPr>
        <w:t xml:space="preserve"> de 2022</w:t>
      </w:r>
      <w:r>
        <w:rPr>
          <w:b/>
          <w:color w:val="000000"/>
        </w:rPr>
        <w:t>.</w:t>
      </w:r>
    </w:p>
    <w:p w14:paraId="2F1CE8A6" w14:textId="77777777" w:rsidR="003E6227" w:rsidRDefault="003E6227" w:rsidP="003E6227">
      <w:pPr>
        <w:pStyle w:val="NormalWeb"/>
        <w:shd w:val="clear" w:color="auto" w:fill="FFFFFF"/>
        <w:spacing w:before="0" w:beforeAutospacing="0" w:after="0" w:afterAutospacing="0"/>
        <w:ind w:left="1416"/>
        <w:jc w:val="right"/>
        <w:rPr>
          <w:b/>
          <w:color w:val="000000"/>
        </w:rPr>
      </w:pPr>
    </w:p>
    <w:p w14:paraId="0315F14A" w14:textId="77777777" w:rsidR="003E6227" w:rsidRDefault="003E6227" w:rsidP="003E6227">
      <w:pPr>
        <w:pStyle w:val="NormalWeb"/>
        <w:shd w:val="clear" w:color="auto" w:fill="FFFFFF"/>
        <w:spacing w:before="0" w:beforeAutospacing="0" w:after="0" w:afterAutospacing="0"/>
        <w:ind w:left="1416"/>
        <w:jc w:val="right"/>
        <w:rPr>
          <w:b/>
          <w:color w:val="000000"/>
        </w:rPr>
      </w:pPr>
    </w:p>
    <w:p w14:paraId="7BD65435" w14:textId="77777777" w:rsidR="00B91D6B" w:rsidRDefault="00B91D6B" w:rsidP="003E6227">
      <w:pPr>
        <w:pStyle w:val="NormalWeb"/>
        <w:shd w:val="clear" w:color="auto" w:fill="FFFFFF"/>
        <w:spacing w:before="0" w:beforeAutospacing="0" w:after="0" w:afterAutospacing="0"/>
        <w:ind w:left="1416"/>
        <w:jc w:val="right"/>
        <w:rPr>
          <w:b/>
          <w:color w:val="000000"/>
        </w:rPr>
      </w:pPr>
    </w:p>
    <w:p w14:paraId="68697B87" w14:textId="77777777" w:rsidR="00D04713" w:rsidRDefault="00D04713" w:rsidP="003E6227">
      <w:pPr>
        <w:pStyle w:val="NormalWeb"/>
        <w:shd w:val="clear" w:color="auto" w:fill="FFFFFF"/>
        <w:spacing w:before="0" w:beforeAutospacing="0" w:after="0" w:afterAutospacing="0"/>
        <w:ind w:left="1416"/>
        <w:jc w:val="right"/>
        <w:rPr>
          <w:b/>
          <w:color w:val="000000"/>
        </w:rPr>
      </w:pPr>
    </w:p>
    <w:p w14:paraId="31B4C7C8" w14:textId="77777777"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7F61000B" w14:textId="77777777" w:rsidR="00A87E63" w:rsidRDefault="007341CD" w:rsidP="003E6227">
      <w:pPr>
        <w:pStyle w:val="NormalWeb"/>
        <w:shd w:val="clear" w:color="auto" w:fill="FFFFFF"/>
        <w:spacing w:before="0" w:beforeAutospacing="0" w:after="0" w:afterAutospacing="0"/>
        <w:jc w:val="center"/>
        <w:rPr>
          <w:b/>
          <w:color w:val="000000"/>
        </w:rPr>
      </w:pPr>
      <w:r>
        <w:rPr>
          <w:b/>
          <w:color w:val="000000"/>
        </w:rPr>
        <w:t>FABIANO PADILHA</w:t>
      </w:r>
    </w:p>
    <w:p w14:paraId="474BB5A2" w14:textId="77777777"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14:paraId="3E83E9A2" w14:textId="77777777" w:rsidR="00A87E63" w:rsidRDefault="00A87E63" w:rsidP="003E6227">
      <w:pPr>
        <w:pStyle w:val="NormalWeb"/>
        <w:shd w:val="clear" w:color="auto" w:fill="FFFFFF"/>
        <w:spacing w:before="0" w:beforeAutospacing="0" w:after="0" w:afterAutospacing="0"/>
        <w:jc w:val="center"/>
        <w:rPr>
          <w:b/>
          <w:color w:val="000000"/>
        </w:rPr>
      </w:pPr>
    </w:p>
    <w:p w14:paraId="65A6C743" w14:textId="77777777" w:rsidR="00A87E63" w:rsidRDefault="00A87E63" w:rsidP="003E6227">
      <w:pPr>
        <w:pStyle w:val="NormalWeb"/>
        <w:shd w:val="clear" w:color="auto" w:fill="FFFFFF"/>
        <w:spacing w:before="0" w:beforeAutospacing="0" w:after="0" w:afterAutospacing="0"/>
        <w:jc w:val="center"/>
        <w:rPr>
          <w:b/>
          <w:color w:val="000000"/>
        </w:rPr>
      </w:pPr>
    </w:p>
    <w:p w14:paraId="4A374642" w14:textId="77777777" w:rsidR="00D04713" w:rsidRDefault="00D04713" w:rsidP="003E6227">
      <w:pPr>
        <w:pStyle w:val="NormalWeb"/>
        <w:shd w:val="clear" w:color="auto" w:fill="FFFFFF"/>
        <w:spacing w:before="0" w:beforeAutospacing="0" w:after="0" w:afterAutospacing="0"/>
        <w:jc w:val="center"/>
        <w:rPr>
          <w:b/>
          <w:color w:val="000000"/>
        </w:rPr>
      </w:pPr>
    </w:p>
    <w:p w14:paraId="458F218D" w14:textId="0C63B381" w:rsidR="00A87E63" w:rsidRDefault="00A87E63" w:rsidP="003E6227">
      <w:pPr>
        <w:pStyle w:val="NormalWeb"/>
        <w:shd w:val="clear" w:color="auto" w:fill="FFFFFF"/>
        <w:spacing w:before="0" w:beforeAutospacing="0" w:after="0" w:afterAutospacing="0"/>
        <w:jc w:val="center"/>
        <w:rPr>
          <w:color w:val="000000"/>
        </w:rPr>
      </w:pPr>
      <w:r>
        <w:rPr>
          <w:color w:val="000000"/>
        </w:rPr>
        <w:t>Aprovo, em</w:t>
      </w:r>
      <w:r w:rsidR="0026194B">
        <w:rPr>
          <w:color w:val="000000"/>
        </w:rPr>
        <w:t xml:space="preserve"> </w:t>
      </w:r>
      <w:r w:rsidR="00C76792">
        <w:rPr>
          <w:color w:val="000000"/>
        </w:rPr>
        <w:t>21</w:t>
      </w:r>
      <w:r w:rsidR="007341CD">
        <w:rPr>
          <w:color w:val="000000"/>
        </w:rPr>
        <w:t xml:space="preserve"> </w:t>
      </w:r>
      <w:r>
        <w:rPr>
          <w:color w:val="000000"/>
        </w:rPr>
        <w:t>de</w:t>
      </w:r>
      <w:r w:rsidR="007341CD">
        <w:rPr>
          <w:color w:val="000000"/>
        </w:rPr>
        <w:t xml:space="preserve"> </w:t>
      </w:r>
      <w:r w:rsidR="00F33F79">
        <w:rPr>
          <w:color w:val="000000"/>
        </w:rPr>
        <w:t>fevereiro</w:t>
      </w:r>
      <w:r w:rsidR="0026194B">
        <w:rPr>
          <w:color w:val="000000"/>
        </w:rPr>
        <w:t xml:space="preserve"> </w:t>
      </w:r>
      <w:r>
        <w:rPr>
          <w:color w:val="000000"/>
        </w:rPr>
        <w:t xml:space="preserve">de </w:t>
      </w:r>
      <w:r w:rsidR="007341CD">
        <w:rPr>
          <w:color w:val="000000"/>
        </w:rPr>
        <w:t>202</w:t>
      </w:r>
      <w:r w:rsidR="0026194B">
        <w:rPr>
          <w:color w:val="000000"/>
        </w:rPr>
        <w:t>2</w:t>
      </w:r>
      <w:r w:rsidR="007341CD">
        <w:rPr>
          <w:color w:val="000000"/>
        </w:rPr>
        <w:t>.</w:t>
      </w:r>
    </w:p>
    <w:p w14:paraId="1F06F451" w14:textId="77777777" w:rsidR="007341CD" w:rsidRDefault="007341CD" w:rsidP="003E6227">
      <w:pPr>
        <w:pStyle w:val="NormalWeb"/>
        <w:shd w:val="clear" w:color="auto" w:fill="FFFFFF"/>
        <w:spacing w:before="0" w:beforeAutospacing="0" w:after="0" w:afterAutospacing="0"/>
        <w:jc w:val="center"/>
        <w:rPr>
          <w:color w:val="000000"/>
          <w:u w:val="single"/>
        </w:rPr>
      </w:pPr>
    </w:p>
    <w:p w14:paraId="68D795F3" w14:textId="77777777"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31A072E8" w14:textId="77777777" w:rsidR="00A87E63" w:rsidRDefault="007341CD" w:rsidP="003E6227">
      <w:pPr>
        <w:pStyle w:val="NormalWeb"/>
        <w:shd w:val="clear" w:color="auto" w:fill="FFFFFF"/>
        <w:spacing w:before="0" w:beforeAutospacing="0" w:after="0" w:afterAutospacing="0"/>
        <w:jc w:val="center"/>
        <w:rPr>
          <w:b/>
          <w:color w:val="000000"/>
        </w:rPr>
      </w:pPr>
      <w:r>
        <w:rPr>
          <w:b/>
          <w:color w:val="000000"/>
        </w:rPr>
        <w:t>GIOVANI NUNES</w:t>
      </w:r>
    </w:p>
    <w:p w14:paraId="7364E9C6" w14:textId="77777777" w:rsidR="00A87E63" w:rsidRPr="007341CD" w:rsidRDefault="00A87E63" w:rsidP="003E6227">
      <w:pPr>
        <w:pStyle w:val="NormalWeb"/>
        <w:shd w:val="clear" w:color="auto" w:fill="FFFFFF"/>
        <w:spacing w:before="0" w:beforeAutospacing="0" w:after="0" w:afterAutospacing="0"/>
        <w:jc w:val="center"/>
        <w:rPr>
          <w:color w:val="000000"/>
        </w:rPr>
      </w:pPr>
      <w:r w:rsidRPr="007341CD">
        <w:rPr>
          <w:color w:val="000000"/>
        </w:rPr>
        <w:t>Prefeito Municipal</w:t>
      </w:r>
    </w:p>
    <w:p w14:paraId="01693351" w14:textId="77777777" w:rsidR="008B050F" w:rsidRDefault="008B050F" w:rsidP="003E6227">
      <w:pPr>
        <w:pStyle w:val="NormalWeb"/>
        <w:shd w:val="clear" w:color="auto" w:fill="FFFFFF"/>
        <w:spacing w:before="0" w:beforeAutospacing="0" w:after="0" w:afterAutospacing="0"/>
        <w:jc w:val="center"/>
        <w:rPr>
          <w:b/>
          <w:color w:val="000000"/>
        </w:rPr>
      </w:pPr>
    </w:p>
    <w:p w14:paraId="3BE24A92" w14:textId="77777777" w:rsidR="00A87E63" w:rsidRDefault="00A87E63" w:rsidP="003E6227">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14:paraId="735399F4" w14:textId="77777777" w:rsidR="00A87E63" w:rsidRDefault="00A87E63" w:rsidP="003E6227">
      <w:pPr>
        <w:pStyle w:val="NormalWeb"/>
        <w:shd w:val="clear" w:color="auto" w:fill="FFFFFF"/>
        <w:spacing w:before="0" w:beforeAutospacing="0" w:after="0" w:afterAutospacing="0"/>
        <w:jc w:val="center"/>
        <w:rPr>
          <w:b/>
          <w:i/>
          <w:color w:val="000000"/>
        </w:rPr>
      </w:pPr>
      <w:r>
        <w:rPr>
          <w:b/>
          <w:color w:val="000000"/>
        </w:rPr>
        <w:t>(</w:t>
      </w:r>
      <w:r>
        <w:rPr>
          <w:b/>
          <w:i/>
          <w:color w:val="000000"/>
        </w:rPr>
        <w:t>inciso II, Art. 9º, Decreto nº 5.450/05)</w:t>
      </w:r>
    </w:p>
    <w:p w14:paraId="694625EA" w14:textId="77777777" w:rsidR="00A87E63" w:rsidRDefault="00A87E63" w:rsidP="003E6227">
      <w:pPr>
        <w:pStyle w:val="NormalWeb"/>
        <w:shd w:val="clear" w:color="auto" w:fill="FFFFFF"/>
        <w:spacing w:before="0" w:beforeAutospacing="0" w:after="0" w:afterAutospacing="0"/>
        <w:jc w:val="center"/>
        <w:rPr>
          <w:b/>
          <w:i/>
          <w:color w:val="000000"/>
        </w:rPr>
      </w:pPr>
    </w:p>
    <w:p w14:paraId="43298103" w14:textId="77777777" w:rsidR="00A87E63" w:rsidRDefault="00A87E63" w:rsidP="003E6227">
      <w:pPr>
        <w:pStyle w:val="NormalWeb"/>
        <w:shd w:val="clear" w:color="auto" w:fill="FFFFFF"/>
        <w:spacing w:before="0" w:beforeAutospacing="0" w:after="0" w:afterAutospacing="0"/>
        <w:jc w:val="center"/>
        <w:rPr>
          <w:b/>
          <w:i/>
          <w:color w:val="000000"/>
        </w:rPr>
      </w:pPr>
    </w:p>
    <w:p w14:paraId="2A47255C" w14:textId="77777777" w:rsidR="00A87E63" w:rsidRDefault="00A87E63" w:rsidP="003E6227">
      <w:pPr>
        <w:pStyle w:val="NormalWeb"/>
        <w:shd w:val="clear" w:color="auto" w:fill="FFFFFF"/>
        <w:spacing w:before="0" w:beforeAutospacing="0" w:after="0" w:afterAutospacing="0"/>
        <w:jc w:val="center"/>
        <w:rPr>
          <w:b/>
          <w:i/>
          <w:color w:val="000000"/>
        </w:rPr>
      </w:pPr>
    </w:p>
    <w:p w14:paraId="06710907" w14:textId="77777777" w:rsidR="00A64047" w:rsidRDefault="00A64047" w:rsidP="003E6227">
      <w:pPr>
        <w:pStyle w:val="NormalWeb"/>
        <w:shd w:val="clear" w:color="auto" w:fill="FFFFFF"/>
        <w:spacing w:before="0" w:beforeAutospacing="0" w:after="0" w:afterAutospacing="0"/>
        <w:jc w:val="center"/>
        <w:rPr>
          <w:color w:val="000000"/>
          <w:u w:val="single"/>
        </w:rPr>
      </w:pPr>
    </w:p>
    <w:p w14:paraId="3973F369" w14:textId="77777777" w:rsidR="00A64047" w:rsidRDefault="00A64047" w:rsidP="003E622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04DE0E2" w14:textId="77777777" w:rsidR="00A64047" w:rsidRDefault="007341CD" w:rsidP="003E6227">
      <w:pPr>
        <w:pStyle w:val="NormalWeb"/>
        <w:shd w:val="clear" w:color="auto" w:fill="FFFFFF"/>
        <w:spacing w:before="0" w:beforeAutospacing="0" w:after="0" w:afterAutospacing="0"/>
        <w:jc w:val="center"/>
        <w:rPr>
          <w:b/>
          <w:color w:val="000000"/>
        </w:rPr>
      </w:pPr>
      <w:r>
        <w:rPr>
          <w:b/>
          <w:color w:val="000000"/>
        </w:rPr>
        <w:t>FABIANO BORDES DE SOUZA</w:t>
      </w:r>
    </w:p>
    <w:p w14:paraId="36B8FA7F" w14:textId="77777777" w:rsidR="007341CD" w:rsidRPr="007341CD" w:rsidRDefault="007341CD" w:rsidP="003E6227">
      <w:pPr>
        <w:pStyle w:val="NormalWeb"/>
        <w:shd w:val="clear" w:color="auto" w:fill="FFFFFF"/>
        <w:spacing w:before="0" w:beforeAutospacing="0" w:after="0" w:afterAutospacing="0"/>
        <w:jc w:val="center"/>
        <w:rPr>
          <w:color w:val="000000"/>
        </w:rPr>
      </w:pPr>
      <w:r>
        <w:rPr>
          <w:color w:val="000000"/>
        </w:rPr>
        <w:t>Fiscal de Contrato</w:t>
      </w:r>
    </w:p>
    <w:p w14:paraId="716E9D0C" w14:textId="77777777" w:rsidR="00EC2827" w:rsidRPr="00A64047" w:rsidRDefault="00EC2827" w:rsidP="003E6227">
      <w:pPr>
        <w:pStyle w:val="NormalWeb"/>
        <w:shd w:val="clear" w:color="auto" w:fill="FFFFFF"/>
        <w:spacing w:before="0" w:beforeAutospacing="0" w:after="0" w:afterAutospacing="0"/>
        <w:jc w:val="center"/>
        <w:rPr>
          <w:b/>
          <w:color w:val="000000"/>
        </w:rPr>
      </w:pPr>
    </w:p>
    <w:sectPr w:rsidR="00EC2827" w:rsidRPr="00A64047" w:rsidSect="00F8779F">
      <w:headerReference w:type="default" r:id="rId8"/>
      <w:footerReference w:type="default" r:id="rId9"/>
      <w:pgSz w:w="11906" w:h="16838"/>
      <w:pgMar w:top="1701" w:right="1134" w:bottom="851" w:left="1701"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EEFA" w14:textId="77777777" w:rsidR="00735B27" w:rsidRDefault="00735B27">
      <w:r>
        <w:separator/>
      </w:r>
    </w:p>
  </w:endnote>
  <w:endnote w:type="continuationSeparator" w:id="0">
    <w:p w14:paraId="191BF0C2" w14:textId="77777777" w:rsidR="00735B27" w:rsidRDefault="0073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8D17" w14:textId="77777777" w:rsidR="001715CD" w:rsidRDefault="001715CD" w:rsidP="00FE08E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FE85" w14:textId="77777777" w:rsidR="00735B27" w:rsidRDefault="00735B27">
      <w:r>
        <w:separator/>
      </w:r>
    </w:p>
  </w:footnote>
  <w:footnote w:type="continuationSeparator" w:id="0">
    <w:p w14:paraId="75EB85B3" w14:textId="77777777" w:rsidR="00735B27" w:rsidRDefault="0073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2BF9" w14:textId="77777777" w:rsidR="00730C33" w:rsidRDefault="00730C33" w:rsidP="00730C33">
    <w:pPr>
      <w:pStyle w:val="Corpodetexto3"/>
      <w:widowControl w:val="0"/>
      <w:jc w:val="center"/>
      <w:outlineLvl w:val="0"/>
      <w:rPr>
        <w:rFonts w:ascii="Arial" w:hAnsi="Arial" w:cs="Arial"/>
        <w:b/>
        <w:sz w:val="22"/>
        <w:szCs w:val="22"/>
      </w:rPr>
    </w:pPr>
    <w:r w:rsidRPr="003843A8">
      <w:rPr>
        <w:rFonts w:ascii="Arial Black" w:hAnsi="Arial Black"/>
        <w:noProof/>
      </w:rPr>
      <w:drawing>
        <wp:anchor distT="0" distB="0" distL="114300" distR="114300" simplePos="0" relativeHeight="251659264" behindDoc="0" locked="0" layoutInCell="1" allowOverlap="1" wp14:anchorId="4112B643" wp14:editId="05E6F824">
          <wp:simplePos x="0" y="0"/>
          <wp:positionH relativeFrom="column">
            <wp:posOffset>-384810</wp:posOffset>
          </wp:positionH>
          <wp:positionV relativeFrom="paragraph">
            <wp:posOffset>-93980</wp:posOffset>
          </wp:positionV>
          <wp:extent cx="2085975" cy="1057275"/>
          <wp:effectExtent l="0" t="0" r="9525" b="9525"/>
          <wp:wrapThrough wrapText="bothSides">
            <wp:wrapPolygon edited="0">
              <wp:start x="0" y="0"/>
              <wp:lineTo x="0" y="21405"/>
              <wp:lineTo x="21501" y="21405"/>
              <wp:lineTo x="21501" y="0"/>
              <wp:lineTo x="0" y="0"/>
            </wp:wrapPolygon>
          </wp:wrapThrough>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cstate="print"/>
                  <a:srcRect/>
                  <a:stretch>
                    <a:fillRect/>
                  </a:stretch>
                </pic:blipFill>
                <pic:spPr bwMode="auto">
                  <a:xfrm>
                    <a:off x="0" y="0"/>
                    <a:ext cx="20859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66D716" w14:textId="77777777"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PREFEITURA MUNICIPAL DE SÃO JOAQUIM</w:t>
    </w:r>
  </w:p>
  <w:p w14:paraId="0C56227D" w14:textId="77777777"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SECRETARIA MUNICIPAL DE EDUCAÇÃO, CULTURA E DESPORTO.</w:t>
    </w:r>
  </w:p>
  <w:p w14:paraId="5F75D16D" w14:textId="77777777" w:rsidR="00730C33" w:rsidRPr="003843A8" w:rsidRDefault="001A20EF" w:rsidP="001A20EF">
    <w:pPr>
      <w:pStyle w:val="Cabealho"/>
      <w:tabs>
        <w:tab w:val="clear" w:pos="4252"/>
        <w:tab w:val="clear" w:pos="8504"/>
        <w:tab w:val="left" w:pos="1657"/>
        <w:tab w:val="left" w:pos="5445"/>
        <w:tab w:val="right" w:pos="9099"/>
      </w:tabs>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sidR="00730C33" w:rsidRPr="003843A8">
      <w:rPr>
        <w:rFonts w:ascii="Arial Black" w:hAnsi="Arial Black"/>
        <w:sz w:val="16"/>
        <w:szCs w:val="16"/>
      </w:rPr>
      <w:t>FUNDO MUNICIPAL DA EDUCAÇÃO-FME</w:t>
    </w:r>
  </w:p>
  <w:p w14:paraId="45F02F65" w14:textId="77777777"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CNPJ: 19.620.562/0001-66</w:t>
    </w:r>
  </w:p>
  <w:p w14:paraId="2A5705A4" w14:textId="77777777" w:rsidR="00730C33" w:rsidRPr="00730C33" w:rsidRDefault="00730C33" w:rsidP="00730C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15:restartNumberingAfterBreak="0">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E27B58"/>
    <w:multiLevelType w:val="singleLevel"/>
    <w:tmpl w:val="62723D62"/>
    <w:lvl w:ilvl="0">
      <w:start w:val="1"/>
      <w:numFmt w:val="upperRoman"/>
      <w:lvlText w:val="%1."/>
      <w:legacy w:legacy="1" w:legacySpace="0" w:legacyIndent="283"/>
      <w:lvlJc w:val="left"/>
      <w:pPr>
        <w:ind w:left="283" w:hanging="283"/>
      </w:pPr>
    </w:lvl>
  </w:abstractNum>
  <w:abstractNum w:abstractNumId="7" w15:restartNumberingAfterBreak="0">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8"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FE"/>
    <w:rsid w:val="000036A3"/>
    <w:rsid w:val="000053CA"/>
    <w:rsid w:val="00007EE0"/>
    <w:rsid w:val="00014552"/>
    <w:rsid w:val="00017A34"/>
    <w:rsid w:val="000323B0"/>
    <w:rsid w:val="000344C2"/>
    <w:rsid w:val="00042B13"/>
    <w:rsid w:val="00044F5D"/>
    <w:rsid w:val="00061B14"/>
    <w:rsid w:val="00066CD3"/>
    <w:rsid w:val="0008735E"/>
    <w:rsid w:val="00097F68"/>
    <w:rsid w:val="000B31D4"/>
    <w:rsid w:val="000C1298"/>
    <w:rsid w:val="000C27C2"/>
    <w:rsid w:val="000C3BE5"/>
    <w:rsid w:val="000D2CF2"/>
    <w:rsid w:val="000F0FC9"/>
    <w:rsid w:val="000F2A6B"/>
    <w:rsid w:val="000F500F"/>
    <w:rsid w:val="00100B98"/>
    <w:rsid w:val="00113F70"/>
    <w:rsid w:val="00114731"/>
    <w:rsid w:val="00124AE8"/>
    <w:rsid w:val="00134023"/>
    <w:rsid w:val="001341AA"/>
    <w:rsid w:val="00147671"/>
    <w:rsid w:val="00161BDA"/>
    <w:rsid w:val="00161DCC"/>
    <w:rsid w:val="001715CD"/>
    <w:rsid w:val="0018276F"/>
    <w:rsid w:val="00184B3B"/>
    <w:rsid w:val="001A20EF"/>
    <w:rsid w:val="001A6F9A"/>
    <w:rsid w:val="001B0C1D"/>
    <w:rsid w:val="001B19EC"/>
    <w:rsid w:val="001B2267"/>
    <w:rsid w:val="001D2635"/>
    <w:rsid w:val="001D29B2"/>
    <w:rsid w:val="001D5EFF"/>
    <w:rsid w:val="001F3A05"/>
    <w:rsid w:val="00203262"/>
    <w:rsid w:val="00216B21"/>
    <w:rsid w:val="0022672E"/>
    <w:rsid w:val="00236F59"/>
    <w:rsid w:val="0025239D"/>
    <w:rsid w:val="0026194B"/>
    <w:rsid w:val="0026220E"/>
    <w:rsid w:val="00263C91"/>
    <w:rsid w:val="00264023"/>
    <w:rsid w:val="002662BB"/>
    <w:rsid w:val="002666F9"/>
    <w:rsid w:val="00267956"/>
    <w:rsid w:val="00276824"/>
    <w:rsid w:val="00281BC9"/>
    <w:rsid w:val="00294C69"/>
    <w:rsid w:val="002C7DB5"/>
    <w:rsid w:val="002D2557"/>
    <w:rsid w:val="002E0E9C"/>
    <w:rsid w:val="002E6E08"/>
    <w:rsid w:val="002F399C"/>
    <w:rsid w:val="00302D91"/>
    <w:rsid w:val="00306F04"/>
    <w:rsid w:val="00323C29"/>
    <w:rsid w:val="00325AA6"/>
    <w:rsid w:val="00341146"/>
    <w:rsid w:val="00344DAB"/>
    <w:rsid w:val="00361744"/>
    <w:rsid w:val="00366EF2"/>
    <w:rsid w:val="00372B75"/>
    <w:rsid w:val="00373BEA"/>
    <w:rsid w:val="003801DF"/>
    <w:rsid w:val="003A2B58"/>
    <w:rsid w:val="003A6702"/>
    <w:rsid w:val="003B5F92"/>
    <w:rsid w:val="003E0869"/>
    <w:rsid w:val="003E6227"/>
    <w:rsid w:val="003E6658"/>
    <w:rsid w:val="003E700D"/>
    <w:rsid w:val="003F4E4A"/>
    <w:rsid w:val="003F6429"/>
    <w:rsid w:val="003F7C91"/>
    <w:rsid w:val="004022CE"/>
    <w:rsid w:val="004261B0"/>
    <w:rsid w:val="0046070D"/>
    <w:rsid w:val="00466D7A"/>
    <w:rsid w:val="00494DB9"/>
    <w:rsid w:val="004B2E6C"/>
    <w:rsid w:val="004C2F7D"/>
    <w:rsid w:val="004F4475"/>
    <w:rsid w:val="004F5ED8"/>
    <w:rsid w:val="004F7AFA"/>
    <w:rsid w:val="00513086"/>
    <w:rsid w:val="00515BB6"/>
    <w:rsid w:val="00520C37"/>
    <w:rsid w:val="00522E71"/>
    <w:rsid w:val="00527B8E"/>
    <w:rsid w:val="005406E7"/>
    <w:rsid w:val="00547EDD"/>
    <w:rsid w:val="005663C2"/>
    <w:rsid w:val="00573F59"/>
    <w:rsid w:val="005805DA"/>
    <w:rsid w:val="00592862"/>
    <w:rsid w:val="005970A1"/>
    <w:rsid w:val="005A0D9D"/>
    <w:rsid w:val="005A5EEB"/>
    <w:rsid w:val="005B0526"/>
    <w:rsid w:val="005B23A8"/>
    <w:rsid w:val="005D0184"/>
    <w:rsid w:val="005D129A"/>
    <w:rsid w:val="005E52D7"/>
    <w:rsid w:val="005E5CC7"/>
    <w:rsid w:val="005F59AB"/>
    <w:rsid w:val="00606CA2"/>
    <w:rsid w:val="00611E02"/>
    <w:rsid w:val="00612514"/>
    <w:rsid w:val="00620B80"/>
    <w:rsid w:val="006257FA"/>
    <w:rsid w:val="0063123E"/>
    <w:rsid w:val="00647AB5"/>
    <w:rsid w:val="00663D12"/>
    <w:rsid w:val="00665A27"/>
    <w:rsid w:val="00667ED6"/>
    <w:rsid w:val="006712F3"/>
    <w:rsid w:val="00676845"/>
    <w:rsid w:val="006828CC"/>
    <w:rsid w:val="006A1ADA"/>
    <w:rsid w:val="006B5C50"/>
    <w:rsid w:val="006D0C10"/>
    <w:rsid w:val="006E22F7"/>
    <w:rsid w:val="006E30F3"/>
    <w:rsid w:val="006E3A67"/>
    <w:rsid w:val="006E66F5"/>
    <w:rsid w:val="006F66EE"/>
    <w:rsid w:val="006F7DD2"/>
    <w:rsid w:val="00702716"/>
    <w:rsid w:val="00714652"/>
    <w:rsid w:val="00723CB4"/>
    <w:rsid w:val="00730C33"/>
    <w:rsid w:val="007341CD"/>
    <w:rsid w:val="007346F9"/>
    <w:rsid w:val="00734AE9"/>
    <w:rsid w:val="00735B27"/>
    <w:rsid w:val="00737745"/>
    <w:rsid w:val="00740923"/>
    <w:rsid w:val="007444B7"/>
    <w:rsid w:val="00746CD4"/>
    <w:rsid w:val="00775C59"/>
    <w:rsid w:val="007A4810"/>
    <w:rsid w:val="007A5156"/>
    <w:rsid w:val="007C2511"/>
    <w:rsid w:val="007D30DB"/>
    <w:rsid w:val="007E1F21"/>
    <w:rsid w:val="007E2F4A"/>
    <w:rsid w:val="007F71BA"/>
    <w:rsid w:val="008306CA"/>
    <w:rsid w:val="00831B6D"/>
    <w:rsid w:val="00835D9B"/>
    <w:rsid w:val="00845593"/>
    <w:rsid w:val="0085120C"/>
    <w:rsid w:val="008673B7"/>
    <w:rsid w:val="00871AFB"/>
    <w:rsid w:val="0088282B"/>
    <w:rsid w:val="00883C13"/>
    <w:rsid w:val="008931EE"/>
    <w:rsid w:val="008A1CB0"/>
    <w:rsid w:val="008A1F80"/>
    <w:rsid w:val="008B050F"/>
    <w:rsid w:val="008C6D66"/>
    <w:rsid w:val="008D0C3E"/>
    <w:rsid w:val="008D1CF1"/>
    <w:rsid w:val="008D6EFC"/>
    <w:rsid w:val="008E1F4D"/>
    <w:rsid w:val="008F28CB"/>
    <w:rsid w:val="008F3246"/>
    <w:rsid w:val="00906EEE"/>
    <w:rsid w:val="00914336"/>
    <w:rsid w:val="009163CF"/>
    <w:rsid w:val="0092451F"/>
    <w:rsid w:val="00931588"/>
    <w:rsid w:val="00934BA8"/>
    <w:rsid w:val="00953223"/>
    <w:rsid w:val="009658B5"/>
    <w:rsid w:val="00965A17"/>
    <w:rsid w:val="00970172"/>
    <w:rsid w:val="00976AFE"/>
    <w:rsid w:val="009820BB"/>
    <w:rsid w:val="009A4BD7"/>
    <w:rsid w:val="009B496B"/>
    <w:rsid w:val="009D0948"/>
    <w:rsid w:val="009D3175"/>
    <w:rsid w:val="00A02B6D"/>
    <w:rsid w:val="00A12DCB"/>
    <w:rsid w:val="00A157C4"/>
    <w:rsid w:val="00A377FA"/>
    <w:rsid w:val="00A45929"/>
    <w:rsid w:val="00A5689D"/>
    <w:rsid w:val="00A64047"/>
    <w:rsid w:val="00A7423F"/>
    <w:rsid w:val="00A803FC"/>
    <w:rsid w:val="00A86510"/>
    <w:rsid w:val="00A87E63"/>
    <w:rsid w:val="00A94B9E"/>
    <w:rsid w:val="00A95024"/>
    <w:rsid w:val="00AA0D61"/>
    <w:rsid w:val="00AA2539"/>
    <w:rsid w:val="00AB2909"/>
    <w:rsid w:val="00AB727C"/>
    <w:rsid w:val="00AC30A7"/>
    <w:rsid w:val="00AF3004"/>
    <w:rsid w:val="00AF38B7"/>
    <w:rsid w:val="00AF6888"/>
    <w:rsid w:val="00B009D3"/>
    <w:rsid w:val="00B11EA2"/>
    <w:rsid w:val="00B13DBB"/>
    <w:rsid w:val="00B32A54"/>
    <w:rsid w:val="00B548C0"/>
    <w:rsid w:val="00B84CEB"/>
    <w:rsid w:val="00B91D6B"/>
    <w:rsid w:val="00B92F7D"/>
    <w:rsid w:val="00BA51F4"/>
    <w:rsid w:val="00BA7F1F"/>
    <w:rsid w:val="00BB6658"/>
    <w:rsid w:val="00BC7CF5"/>
    <w:rsid w:val="00BD0045"/>
    <w:rsid w:val="00BD3219"/>
    <w:rsid w:val="00BD5C38"/>
    <w:rsid w:val="00BD783E"/>
    <w:rsid w:val="00BE55EE"/>
    <w:rsid w:val="00BF0BA4"/>
    <w:rsid w:val="00BF308C"/>
    <w:rsid w:val="00BF4F05"/>
    <w:rsid w:val="00C10B39"/>
    <w:rsid w:val="00C15C57"/>
    <w:rsid w:val="00C34F25"/>
    <w:rsid w:val="00C42CCD"/>
    <w:rsid w:val="00C4560C"/>
    <w:rsid w:val="00C47A1B"/>
    <w:rsid w:val="00C513B2"/>
    <w:rsid w:val="00C517C8"/>
    <w:rsid w:val="00C625B5"/>
    <w:rsid w:val="00C73651"/>
    <w:rsid w:val="00C76792"/>
    <w:rsid w:val="00C76E43"/>
    <w:rsid w:val="00C8312B"/>
    <w:rsid w:val="00C83863"/>
    <w:rsid w:val="00C90262"/>
    <w:rsid w:val="00CA2D5B"/>
    <w:rsid w:val="00CA455D"/>
    <w:rsid w:val="00CA7253"/>
    <w:rsid w:val="00CB567A"/>
    <w:rsid w:val="00CB654A"/>
    <w:rsid w:val="00CD74B6"/>
    <w:rsid w:val="00CE1900"/>
    <w:rsid w:val="00CF0AED"/>
    <w:rsid w:val="00CF63C6"/>
    <w:rsid w:val="00D04713"/>
    <w:rsid w:val="00D059B4"/>
    <w:rsid w:val="00D10BFF"/>
    <w:rsid w:val="00D15446"/>
    <w:rsid w:val="00D242B9"/>
    <w:rsid w:val="00D250CD"/>
    <w:rsid w:val="00D30BEB"/>
    <w:rsid w:val="00D41917"/>
    <w:rsid w:val="00D463B2"/>
    <w:rsid w:val="00D52C6D"/>
    <w:rsid w:val="00D55B77"/>
    <w:rsid w:val="00D738E7"/>
    <w:rsid w:val="00D74B76"/>
    <w:rsid w:val="00D80808"/>
    <w:rsid w:val="00D822B9"/>
    <w:rsid w:val="00D83DA0"/>
    <w:rsid w:val="00D93C46"/>
    <w:rsid w:val="00DB31CE"/>
    <w:rsid w:val="00DB329E"/>
    <w:rsid w:val="00DC6AC9"/>
    <w:rsid w:val="00DD486A"/>
    <w:rsid w:val="00DD7F62"/>
    <w:rsid w:val="00DE4D76"/>
    <w:rsid w:val="00DF465D"/>
    <w:rsid w:val="00DF58F1"/>
    <w:rsid w:val="00E14324"/>
    <w:rsid w:val="00E16493"/>
    <w:rsid w:val="00E256F7"/>
    <w:rsid w:val="00E27795"/>
    <w:rsid w:val="00E37074"/>
    <w:rsid w:val="00E4296F"/>
    <w:rsid w:val="00E43EBC"/>
    <w:rsid w:val="00E4422F"/>
    <w:rsid w:val="00E4591B"/>
    <w:rsid w:val="00E52183"/>
    <w:rsid w:val="00E56BFF"/>
    <w:rsid w:val="00E72984"/>
    <w:rsid w:val="00E86798"/>
    <w:rsid w:val="00E879B9"/>
    <w:rsid w:val="00E90F50"/>
    <w:rsid w:val="00EB0534"/>
    <w:rsid w:val="00EB1DDF"/>
    <w:rsid w:val="00EC2827"/>
    <w:rsid w:val="00ED28CC"/>
    <w:rsid w:val="00ED4955"/>
    <w:rsid w:val="00EE2146"/>
    <w:rsid w:val="00F061C9"/>
    <w:rsid w:val="00F10023"/>
    <w:rsid w:val="00F33C9D"/>
    <w:rsid w:val="00F33F79"/>
    <w:rsid w:val="00F47999"/>
    <w:rsid w:val="00F5493F"/>
    <w:rsid w:val="00F6358A"/>
    <w:rsid w:val="00F751E3"/>
    <w:rsid w:val="00F80809"/>
    <w:rsid w:val="00F84654"/>
    <w:rsid w:val="00F84E21"/>
    <w:rsid w:val="00F8779F"/>
    <w:rsid w:val="00FA08AC"/>
    <w:rsid w:val="00FB655E"/>
    <w:rsid w:val="00FC799E"/>
    <w:rsid w:val="00FD668C"/>
    <w:rsid w:val="00FE08E5"/>
    <w:rsid w:val="00FE3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247CBA4"/>
  <w15:docId w15:val="{1541D02C-DF5C-4931-B074-8C4CC00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339311550">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17A8-D88E-46DA-9509-96FD7F0D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REFERÊNCIA.dotx</Template>
  <TotalTime>9</TotalTime>
  <Pages>6</Pages>
  <Words>1905</Words>
  <Characters>10289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Ana Claudia Ribeiro</cp:lastModifiedBy>
  <cp:revision>17</cp:revision>
  <cp:lastPrinted>2022-01-24T17:01:00Z</cp:lastPrinted>
  <dcterms:created xsi:type="dcterms:W3CDTF">2022-02-16T19:39:00Z</dcterms:created>
  <dcterms:modified xsi:type="dcterms:W3CDTF">2022-02-21T19:39:00Z</dcterms:modified>
</cp:coreProperties>
</file>